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17" w:rsidRDefault="00BA6120" w:rsidP="00102117">
      <w:pPr>
        <w:shd w:val="clear" w:color="auto" w:fill="FFFFFF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343650" cy="8867775"/>
            <wp:effectExtent l="19050" t="0" r="0" b="0"/>
            <wp:docPr id="1" name="Рисунок 1" descr="Скан Поло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 Положе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886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117" w:rsidRDefault="00102117" w:rsidP="0059689B">
      <w:pPr>
        <w:shd w:val="clear" w:color="auto" w:fill="FFFFFF"/>
        <w:ind w:left="57" w:firstLine="720"/>
        <w:jc w:val="both"/>
        <w:rPr>
          <w:sz w:val="24"/>
          <w:szCs w:val="24"/>
        </w:rPr>
      </w:pPr>
    </w:p>
    <w:p w:rsidR="00102117" w:rsidRDefault="00102117" w:rsidP="0059689B">
      <w:pPr>
        <w:shd w:val="clear" w:color="auto" w:fill="FFFFFF"/>
        <w:ind w:left="57" w:firstLine="720"/>
        <w:jc w:val="both"/>
        <w:rPr>
          <w:sz w:val="24"/>
          <w:szCs w:val="24"/>
        </w:rPr>
      </w:pPr>
    </w:p>
    <w:p w:rsidR="00102117" w:rsidRDefault="00102117" w:rsidP="0059689B">
      <w:pPr>
        <w:shd w:val="clear" w:color="auto" w:fill="FFFFFF"/>
        <w:ind w:left="57" w:firstLine="720"/>
        <w:jc w:val="both"/>
        <w:rPr>
          <w:sz w:val="24"/>
          <w:szCs w:val="24"/>
        </w:rPr>
      </w:pPr>
    </w:p>
    <w:p w:rsidR="00102117" w:rsidRPr="0059689B" w:rsidRDefault="00102117" w:rsidP="0059689B">
      <w:pPr>
        <w:shd w:val="clear" w:color="auto" w:fill="FFFFFF"/>
        <w:ind w:left="57" w:firstLine="720"/>
        <w:jc w:val="both"/>
        <w:rPr>
          <w:sz w:val="24"/>
          <w:szCs w:val="24"/>
        </w:rPr>
      </w:pPr>
    </w:p>
    <w:p w:rsidR="0059689B" w:rsidRPr="00F96564" w:rsidRDefault="0059689B" w:rsidP="00F96564">
      <w:pPr>
        <w:shd w:val="clear" w:color="auto" w:fill="FFFFFF"/>
        <w:ind w:firstLine="720"/>
        <w:jc w:val="center"/>
        <w:rPr>
          <w:b/>
          <w:bCs/>
          <w:spacing w:val="-1"/>
          <w:sz w:val="24"/>
          <w:szCs w:val="24"/>
        </w:rPr>
      </w:pPr>
      <w:r w:rsidRPr="00F96564">
        <w:rPr>
          <w:b/>
          <w:bCs/>
          <w:spacing w:val="-1"/>
          <w:sz w:val="24"/>
          <w:szCs w:val="24"/>
        </w:rPr>
        <w:lastRenderedPageBreak/>
        <w:t xml:space="preserve">3.  Организация </w:t>
      </w:r>
      <w:r w:rsidR="00636E37" w:rsidRPr="00F96564">
        <w:rPr>
          <w:b/>
          <w:bCs/>
          <w:spacing w:val="-1"/>
          <w:sz w:val="24"/>
          <w:szCs w:val="24"/>
        </w:rPr>
        <w:t xml:space="preserve"> </w:t>
      </w:r>
      <w:r w:rsidR="007D62D4" w:rsidRPr="00F96564">
        <w:rPr>
          <w:b/>
          <w:bCs/>
          <w:spacing w:val="-1"/>
          <w:sz w:val="24"/>
          <w:szCs w:val="24"/>
        </w:rPr>
        <w:t>О</w:t>
      </w:r>
      <w:r w:rsidR="00636E37" w:rsidRPr="00F96564">
        <w:rPr>
          <w:b/>
          <w:bCs/>
          <w:spacing w:val="-1"/>
          <w:sz w:val="24"/>
          <w:szCs w:val="24"/>
        </w:rPr>
        <w:t>лимпиад</w:t>
      </w:r>
      <w:r w:rsidR="004A0BA6" w:rsidRPr="00F96564">
        <w:rPr>
          <w:b/>
          <w:bCs/>
          <w:spacing w:val="-1"/>
          <w:sz w:val="24"/>
          <w:szCs w:val="24"/>
        </w:rPr>
        <w:t>ы</w:t>
      </w:r>
    </w:p>
    <w:p w:rsidR="0059689B" w:rsidRPr="00F96564" w:rsidRDefault="0059689B" w:rsidP="00F96564">
      <w:pPr>
        <w:shd w:val="clear" w:color="auto" w:fill="FFFFFF"/>
        <w:rPr>
          <w:b/>
          <w:bCs/>
          <w:spacing w:val="-1"/>
          <w:sz w:val="24"/>
          <w:szCs w:val="24"/>
        </w:rPr>
      </w:pPr>
      <w:r w:rsidRPr="00F96564">
        <w:rPr>
          <w:b/>
          <w:bCs/>
          <w:spacing w:val="-1"/>
          <w:sz w:val="24"/>
          <w:szCs w:val="24"/>
        </w:rPr>
        <w:t xml:space="preserve"> 3.1 </w:t>
      </w:r>
      <w:r w:rsidR="008675DA" w:rsidRPr="00F96564">
        <w:rPr>
          <w:b/>
          <w:bCs/>
          <w:spacing w:val="-1"/>
          <w:sz w:val="24"/>
          <w:szCs w:val="24"/>
        </w:rPr>
        <w:tab/>
      </w:r>
      <w:r w:rsidRPr="00F96564">
        <w:rPr>
          <w:bCs/>
          <w:spacing w:val="-1"/>
          <w:sz w:val="24"/>
          <w:szCs w:val="24"/>
        </w:rPr>
        <w:t xml:space="preserve">Организаторами </w:t>
      </w:r>
      <w:r w:rsidR="008675DA" w:rsidRPr="00F96564">
        <w:rPr>
          <w:bCs/>
          <w:spacing w:val="-1"/>
          <w:sz w:val="24"/>
          <w:szCs w:val="24"/>
        </w:rPr>
        <w:t xml:space="preserve"> областной  </w:t>
      </w:r>
      <w:r w:rsidR="008675DA" w:rsidRPr="008F7563">
        <w:rPr>
          <w:bCs/>
          <w:i/>
          <w:spacing w:val="-1"/>
          <w:sz w:val="24"/>
          <w:szCs w:val="24"/>
        </w:rPr>
        <w:t xml:space="preserve">Олимпиады  </w:t>
      </w:r>
      <w:r w:rsidR="008675DA" w:rsidRPr="00F96564">
        <w:rPr>
          <w:bCs/>
          <w:spacing w:val="-1"/>
          <w:sz w:val="24"/>
          <w:szCs w:val="24"/>
        </w:rPr>
        <w:t>являются</w:t>
      </w:r>
      <w:r w:rsidRPr="00F96564">
        <w:rPr>
          <w:bCs/>
          <w:spacing w:val="-1"/>
          <w:sz w:val="24"/>
          <w:szCs w:val="24"/>
        </w:rPr>
        <w:t>:</w:t>
      </w:r>
    </w:p>
    <w:p w:rsidR="0059689B" w:rsidRPr="00F96564" w:rsidRDefault="00636E37" w:rsidP="00F96564">
      <w:pPr>
        <w:jc w:val="both"/>
        <w:rPr>
          <w:sz w:val="24"/>
          <w:szCs w:val="24"/>
        </w:rPr>
      </w:pPr>
      <w:r w:rsidRPr="00F96564">
        <w:rPr>
          <w:sz w:val="24"/>
          <w:szCs w:val="24"/>
        </w:rPr>
        <w:t xml:space="preserve"> </w:t>
      </w:r>
      <w:r w:rsidR="008675DA" w:rsidRPr="00F96564">
        <w:rPr>
          <w:sz w:val="24"/>
          <w:szCs w:val="24"/>
        </w:rPr>
        <w:t xml:space="preserve">      </w:t>
      </w:r>
      <w:r w:rsidR="00E431CC" w:rsidRPr="00F96564">
        <w:rPr>
          <w:sz w:val="24"/>
          <w:szCs w:val="24"/>
        </w:rPr>
        <w:t>м</w:t>
      </w:r>
      <w:r w:rsidR="0059689B" w:rsidRPr="00F96564">
        <w:rPr>
          <w:sz w:val="24"/>
          <w:szCs w:val="24"/>
        </w:rPr>
        <w:t>инистерство</w:t>
      </w:r>
      <w:r w:rsidRPr="00F96564">
        <w:rPr>
          <w:sz w:val="24"/>
          <w:szCs w:val="24"/>
        </w:rPr>
        <w:t xml:space="preserve"> образования Оренбургской област</w:t>
      </w:r>
      <w:r w:rsidR="0059689B" w:rsidRPr="00F96564">
        <w:rPr>
          <w:sz w:val="24"/>
          <w:szCs w:val="24"/>
        </w:rPr>
        <w:t>и;</w:t>
      </w:r>
    </w:p>
    <w:p w:rsidR="0059689B" w:rsidRPr="00F96564" w:rsidRDefault="008675DA" w:rsidP="00F96564">
      <w:pPr>
        <w:jc w:val="both"/>
        <w:rPr>
          <w:sz w:val="24"/>
          <w:szCs w:val="24"/>
        </w:rPr>
      </w:pPr>
      <w:r w:rsidRPr="00F96564">
        <w:rPr>
          <w:sz w:val="24"/>
          <w:szCs w:val="24"/>
        </w:rPr>
        <w:t xml:space="preserve"> </w:t>
      </w:r>
      <w:r w:rsidR="0059689B" w:rsidRPr="00F96564">
        <w:rPr>
          <w:sz w:val="24"/>
          <w:szCs w:val="24"/>
        </w:rPr>
        <w:t xml:space="preserve"> </w:t>
      </w:r>
      <w:r w:rsidRPr="00F96564">
        <w:rPr>
          <w:sz w:val="24"/>
          <w:szCs w:val="24"/>
        </w:rPr>
        <w:t xml:space="preserve">     </w:t>
      </w:r>
      <w:r w:rsidR="0059689B" w:rsidRPr="00F96564">
        <w:rPr>
          <w:sz w:val="24"/>
          <w:szCs w:val="24"/>
        </w:rPr>
        <w:t>ГБУ « Региональный центр  развития  образования  Оренбургской</w:t>
      </w:r>
      <w:r w:rsidRPr="00F96564">
        <w:rPr>
          <w:sz w:val="24"/>
          <w:szCs w:val="24"/>
        </w:rPr>
        <w:t xml:space="preserve">  области</w:t>
      </w:r>
      <w:r w:rsidR="0059689B" w:rsidRPr="00F96564">
        <w:rPr>
          <w:sz w:val="24"/>
          <w:szCs w:val="24"/>
        </w:rPr>
        <w:t>;</w:t>
      </w:r>
    </w:p>
    <w:p w:rsidR="0059689B" w:rsidRPr="00F96564" w:rsidRDefault="008675DA" w:rsidP="00F96564">
      <w:pPr>
        <w:jc w:val="both"/>
        <w:rPr>
          <w:sz w:val="24"/>
          <w:szCs w:val="24"/>
          <w:shd w:val="clear" w:color="auto" w:fill="FFFFFF"/>
        </w:rPr>
      </w:pPr>
      <w:r w:rsidRPr="00F96564">
        <w:rPr>
          <w:sz w:val="24"/>
          <w:szCs w:val="24"/>
        </w:rPr>
        <w:t xml:space="preserve">       </w:t>
      </w:r>
      <w:r w:rsidR="0059689B" w:rsidRPr="00F96564">
        <w:rPr>
          <w:sz w:val="24"/>
          <w:szCs w:val="24"/>
        </w:rPr>
        <w:t>ГАПОУ</w:t>
      </w:r>
      <w:r w:rsidRPr="00F96564">
        <w:rPr>
          <w:rFonts w:ascii="Verdana" w:hAnsi="Verdana"/>
          <w:color w:val="205360"/>
          <w:sz w:val="24"/>
          <w:szCs w:val="24"/>
          <w:shd w:val="clear" w:color="auto" w:fill="FFFFFF"/>
        </w:rPr>
        <w:t xml:space="preserve"> </w:t>
      </w:r>
      <w:r w:rsidRPr="00F96564">
        <w:rPr>
          <w:sz w:val="24"/>
          <w:szCs w:val="24"/>
          <w:shd w:val="clear" w:color="auto" w:fill="FFFFFF"/>
        </w:rPr>
        <w:t>Торгово-технологический техникум г. Орска  Оренбургской области.</w:t>
      </w:r>
    </w:p>
    <w:p w:rsidR="000E088A" w:rsidRPr="000E088A" w:rsidRDefault="008675DA" w:rsidP="00F96564">
      <w:pPr>
        <w:jc w:val="both"/>
        <w:rPr>
          <w:sz w:val="24"/>
          <w:szCs w:val="24"/>
        </w:rPr>
      </w:pPr>
      <w:r w:rsidRPr="00F96564">
        <w:rPr>
          <w:sz w:val="24"/>
          <w:szCs w:val="24"/>
          <w:shd w:val="clear" w:color="auto" w:fill="FFFFFF"/>
        </w:rPr>
        <w:t xml:space="preserve">3.2  </w:t>
      </w:r>
      <w:r w:rsidR="00E96577">
        <w:rPr>
          <w:sz w:val="24"/>
          <w:szCs w:val="24"/>
          <w:shd w:val="clear" w:color="auto" w:fill="FFFFFF"/>
        </w:rPr>
        <w:tab/>
      </w:r>
      <w:r w:rsidRPr="00F96564">
        <w:rPr>
          <w:sz w:val="24"/>
          <w:szCs w:val="24"/>
          <w:shd w:val="clear" w:color="auto" w:fill="FFFFFF"/>
        </w:rPr>
        <w:t>Областной этап профессионального мастерства  по профессии 43.01.02</w:t>
      </w:r>
      <w:r w:rsidR="000E088A" w:rsidRPr="000E088A">
        <w:rPr>
          <w:sz w:val="24"/>
          <w:szCs w:val="24"/>
        </w:rPr>
        <w:t xml:space="preserve"> </w:t>
      </w:r>
      <w:r w:rsidR="000E088A">
        <w:rPr>
          <w:sz w:val="24"/>
          <w:szCs w:val="24"/>
        </w:rPr>
        <w:t xml:space="preserve">Парикмахер </w:t>
      </w:r>
    </w:p>
    <w:p w:rsidR="008675DA" w:rsidRPr="003B3330" w:rsidRDefault="008675DA" w:rsidP="00F96564">
      <w:pPr>
        <w:jc w:val="both"/>
        <w:rPr>
          <w:sz w:val="24"/>
          <w:szCs w:val="24"/>
          <w:shd w:val="clear" w:color="auto" w:fill="FFFFFF"/>
        </w:rPr>
      </w:pPr>
      <w:r w:rsidRPr="00F96564">
        <w:rPr>
          <w:sz w:val="24"/>
          <w:szCs w:val="24"/>
        </w:rPr>
        <w:t xml:space="preserve">проводится </w:t>
      </w:r>
      <w:r w:rsidRPr="00F96564">
        <w:rPr>
          <w:b/>
          <w:sz w:val="24"/>
          <w:szCs w:val="24"/>
        </w:rPr>
        <w:t>19-20 ноября 2015 года на базе  ГАПОУ</w:t>
      </w:r>
      <w:r w:rsidRPr="00F96564">
        <w:rPr>
          <w:rFonts w:ascii="Verdana" w:hAnsi="Verdana"/>
          <w:b/>
          <w:color w:val="205360"/>
          <w:sz w:val="24"/>
          <w:szCs w:val="24"/>
          <w:shd w:val="clear" w:color="auto" w:fill="FFFFFF"/>
        </w:rPr>
        <w:t xml:space="preserve"> </w:t>
      </w:r>
      <w:r w:rsidRPr="00F96564">
        <w:rPr>
          <w:b/>
          <w:sz w:val="24"/>
          <w:szCs w:val="24"/>
          <w:shd w:val="clear" w:color="auto" w:fill="FFFFFF"/>
        </w:rPr>
        <w:t>Торгово-технологический техн</w:t>
      </w:r>
      <w:r w:rsidRPr="00F96564">
        <w:rPr>
          <w:b/>
          <w:sz w:val="24"/>
          <w:szCs w:val="24"/>
          <w:shd w:val="clear" w:color="auto" w:fill="FFFFFF"/>
        </w:rPr>
        <w:t>и</w:t>
      </w:r>
      <w:r w:rsidRPr="00F96564">
        <w:rPr>
          <w:b/>
          <w:sz w:val="24"/>
          <w:szCs w:val="24"/>
          <w:shd w:val="clear" w:color="auto" w:fill="FFFFFF"/>
        </w:rPr>
        <w:t>кум г. Орска  Оренбургской области.</w:t>
      </w:r>
      <w:r w:rsidR="003B3330">
        <w:rPr>
          <w:b/>
          <w:sz w:val="24"/>
          <w:szCs w:val="24"/>
          <w:shd w:val="clear" w:color="auto" w:fill="FFFFFF"/>
        </w:rPr>
        <w:t xml:space="preserve">( </w:t>
      </w:r>
      <w:r w:rsidR="003B3330">
        <w:rPr>
          <w:sz w:val="24"/>
          <w:szCs w:val="24"/>
          <w:shd w:val="clear" w:color="auto" w:fill="FFFFFF"/>
        </w:rPr>
        <w:t>по адресу : г. Орск ул. Кутузова 42)</w:t>
      </w:r>
    </w:p>
    <w:p w:rsidR="008675DA" w:rsidRPr="00F96564" w:rsidRDefault="008675DA" w:rsidP="00F96564">
      <w:pPr>
        <w:jc w:val="both"/>
        <w:rPr>
          <w:sz w:val="24"/>
          <w:szCs w:val="24"/>
        </w:rPr>
      </w:pPr>
      <w:r w:rsidRPr="00F96564">
        <w:rPr>
          <w:sz w:val="24"/>
          <w:szCs w:val="24"/>
          <w:shd w:val="clear" w:color="auto" w:fill="FFFFFF"/>
        </w:rPr>
        <w:t xml:space="preserve">Заезд участников  Олимпиады  и сопровождающих лиц  проводится </w:t>
      </w:r>
      <w:r w:rsidR="000E088A" w:rsidRPr="000E088A">
        <w:rPr>
          <w:b/>
          <w:sz w:val="24"/>
          <w:szCs w:val="24"/>
          <w:shd w:val="clear" w:color="auto" w:fill="FFFFFF"/>
        </w:rPr>
        <w:t xml:space="preserve">18- </w:t>
      </w:r>
      <w:r w:rsidR="000E088A">
        <w:rPr>
          <w:b/>
          <w:sz w:val="24"/>
          <w:szCs w:val="24"/>
          <w:shd w:val="clear" w:color="auto" w:fill="FFFFFF"/>
        </w:rPr>
        <w:t>19</w:t>
      </w:r>
      <w:r w:rsidRPr="00F96564">
        <w:rPr>
          <w:b/>
          <w:sz w:val="24"/>
          <w:szCs w:val="24"/>
          <w:shd w:val="clear" w:color="auto" w:fill="FFFFFF"/>
        </w:rPr>
        <w:t xml:space="preserve"> ноября 2015г.</w:t>
      </w:r>
    </w:p>
    <w:p w:rsidR="004A0BA6" w:rsidRPr="00F96564" w:rsidRDefault="004A1BB0" w:rsidP="00F96564">
      <w:pPr>
        <w:shd w:val="clear" w:color="auto" w:fill="FFFFFF"/>
        <w:rPr>
          <w:color w:val="000000"/>
          <w:sz w:val="24"/>
          <w:szCs w:val="24"/>
        </w:rPr>
      </w:pPr>
      <w:r w:rsidRPr="00F96564">
        <w:rPr>
          <w:sz w:val="24"/>
          <w:szCs w:val="24"/>
        </w:rPr>
        <w:t>Адрес  проведения  Олимпи</w:t>
      </w:r>
      <w:r w:rsidR="00C837EC" w:rsidRPr="00F96564">
        <w:rPr>
          <w:sz w:val="24"/>
          <w:szCs w:val="24"/>
        </w:rPr>
        <w:t>ады</w:t>
      </w:r>
      <w:r w:rsidR="004A0BA6" w:rsidRPr="00F96564">
        <w:rPr>
          <w:sz w:val="24"/>
          <w:szCs w:val="24"/>
        </w:rPr>
        <w:t xml:space="preserve">: </w:t>
      </w:r>
      <w:r w:rsidR="004A0BA6" w:rsidRPr="00F96564">
        <w:rPr>
          <w:color w:val="000000"/>
          <w:sz w:val="24"/>
          <w:szCs w:val="24"/>
        </w:rPr>
        <w:t xml:space="preserve">462422, </w:t>
      </w:r>
      <w:r w:rsidR="004A0BA6" w:rsidRPr="00F96564">
        <w:rPr>
          <w:color w:val="000000"/>
          <w:sz w:val="24"/>
          <w:szCs w:val="24"/>
        </w:rPr>
        <w:tab/>
        <w:t>Оренбургская область г. Орск,</w:t>
      </w:r>
      <w:r w:rsidR="000E088A" w:rsidRPr="000E088A">
        <w:rPr>
          <w:color w:val="000000"/>
          <w:sz w:val="24"/>
          <w:szCs w:val="24"/>
        </w:rPr>
        <w:t xml:space="preserve"> </w:t>
      </w:r>
      <w:r w:rsidR="004A0BA6" w:rsidRPr="00F96564">
        <w:rPr>
          <w:color w:val="000000"/>
          <w:sz w:val="24"/>
          <w:szCs w:val="24"/>
        </w:rPr>
        <w:t>ул. Ялти</w:t>
      </w:r>
      <w:r w:rsidR="004A0BA6" w:rsidRPr="00F96564">
        <w:rPr>
          <w:color w:val="000000"/>
          <w:sz w:val="24"/>
          <w:szCs w:val="24"/>
        </w:rPr>
        <w:t>н</w:t>
      </w:r>
      <w:r w:rsidR="004A0BA6" w:rsidRPr="00F96564">
        <w:rPr>
          <w:color w:val="000000"/>
          <w:sz w:val="24"/>
          <w:szCs w:val="24"/>
        </w:rPr>
        <w:t>ская, 81а</w:t>
      </w:r>
    </w:p>
    <w:p w:rsidR="004A0BA6" w:rsidRPr="00F96564" w:rsidRDefault="004A0BA6" w:rsidP="00F96564">
      <w:pPr>
        <w:shd w:val="clear" w:color="auto" w:fill="FFFFFF"/>
        <w:rPr>
          <w:b/>
          <w:bCs/>
          <w:color w:val="000000"/>
          <w:sz w:val="24"/>
          <w:szCs w:val="24"/>
        </w:rPr>
      </w:pPr>
      <w:r w:rsidRPr="00F96564">
        <w:rPr>
          <w:b/>
          <w:bCs/>
          <w:color w:val="000000"/>
          <w:sz w:val="24"/>
          <w:szCs w:val="24"/>
        </w:rPr>
        <w:t>Адрес электронной почты: </w:t>
      </w:r>
    </w:p>
    <w:p w:rsidR="004A0BA6" w:rsidRPr="00F96564" w:rsidRDefault="004A0BA6" w:rsidP="00F96564">
      <w:pPr>
        <w:shd w:val="clear" w:color="auto" w:fill="FFFFFF"/>
        <w:rPr>
          <w:color w:val="000000"/>
          <w:sz w:val="24"/>
          <w:szCs w:val="24"/>
        </w:rPr>
      </w:pPr>
      <w:r w:rsidRPr="00F96564">
        <w:rPr>
          <w:rStyle w:val="apple-converted-space"/>
          <w:color w:val="000000"/>
          <w:sz w:val="24"/>
          <w:szCs w:val="24"/>
        </w:rPr>
        <w:t> </w:t>
      </w:r>
      <w:r w:rsidR="000E088A">
        <w:rPr>
          <w:rStyle w:val="apple-converted-space"/>
          <w:color w:val="000000"/>
          <w:sz w:val="24"/>
          <w:szCs w:val="24"/>
          <w:lang w:val="en-US"/>
        </w:rPr>
        <w:t>spo53@obraz-orenburg.ru</w:t>
      </w:r>
    </w:p>
    <w:p w:rsidR="004A0BA6" w:rsidRPr="004A0BA6" w:rsidRDefault="004A0BA6" w:rsidP="00F96564">
      <w:pPr>
        <w:shd w:val="clear" w:color="auto" w:fill="FFFFFF"/>
        <w:rPr>
          <w:b/>
          <w:bCs/>
          <w:color w:val="000000"/>
          <w:sz w:val="24"/>
          <w:szCs w:val="24"/>
        </w:rPr>
      </w:pPr>
      <w:r w:rsidRPr="004A0BA6">
        <w:rPr>
          <w:b/>
          <w:bCs/>
          <w:color w:val="000000"/>
          <w:sz w:val="24"/>
          <w:szCs w:val="24"/>
        </w:rPr>
        <w:t>Телефон: </w:t>
      </w:r>
    </w:p>
    <w:p w:rsidR="00636E37" w:rsidRPr="00F96564" w:rsidRDefault="004A0BA6" w:rsidP="00F96564">
      <w:pPr>
        <w:shd w:val="clear" w:color="auto" w:fill="FFFFFF"/>
        <w:rPr>
          <w:color w:val="000000"/>
          <w:sz w:val="24"/>
          <w:szCs w:val="24"/>
          <w:shd w:val="clear" w:color="auto" w:fill="FFFFFF"/>
        </w:rPr>
      </w:pPr>
      <w:r w:rsidRPr="00F96564">
        <w:rPr>
          <w:color w:val="000000"/>
          <w:sz w:val="24"/>
          <w:szCs w:val="24"/>
        </w:rPr>
        <w:t> </w:t>
      </w:r>
      <w:r w:rsidRPr="00F96564">
        <w:rPr>
          <w:color w:val="000000"/>
          <w:sz w:val="24"/>
          <w:szCs w:val="24"/>
          <w:shd w:val="clear" w:color="auto" w:fill="FFFFFF"/>
        </w:rPr>
        <w:t>(3537) 28-31-66, 28-63-43</w:t>
      </w:r>
    </w:p>
    <w:p w:rsidR="004A0BA6" w:rsidRPr="00F96564" w:rsidRDefault="004A0BA6" w:rsidP="00F96564">
      <w:pPr>
        <w:shd w:val="clear" w:color="auto" w:fill="FFFFFF"/>
        <w:rPr>
          <w:color w:val="000000"/>
          <w:sz w:val="24"/>
          <w:szCs w:val="24"/>
          <w:shd w:val="clear" w:color="auto" w:fill="FFFFFF"/>
        </w:rPr>
      </w:pPr>
    </w:p>
    <w:p w:rsidR="004A0BA6" w:rsidRPr="00F96564" w:rsidRDefault="004A0BA6" w:rsidP="00F96564">
      <w:pPr>
        <w:shd w:val="clear" w:color="auto" w:fill="FFFFFF"/>
        <w:rPr>
          <w:b/>
          <w:bCs/>
          <w:color w:val="000000"/>
          <w:sz w:val="24"/>
          <w:szCs w:val="24"/>
        </w:rPr>
      </w:pPr>
      <w:r w:rsidRPr="00F96564">
        <w:rPr>
          <w:color w:val="000000"/>
          <w:sz w:val="24"/>
          <w:szCs w:val="24"/>
          <w:shd w:val="clear" w:color="auto" w:fill="FFFFFF"/>
        </w:rPr>
        <w:t xml:space="preserve">3.3  </w:t>
      </w:r>
      <w:r w:rsidR="005F781F" w:rsidRPr="00F96564">
        <w:rPr>
          <w:color w:val="000000"/>
          <w:sz w:val="24"/>
          <w:szCs w:val="24"/>
          <w:shd w:val="clear" w:color="auto" w:fill="FFFFFF"/>
        </w:rPr>
        <w:tab/>
      </w:r>
      <w:r w:rsidRPr="00F96564">
        <w:rPr>
          <w:color w:val="000000"/>
          <w:sz w:val="24"/>
          <w:szCs w:val="24"/>
          <w:shd w:val="clear" w:color="auto" w:fill="FFFFFF"/>
        </w:rPr>
        <w:t xml:space="preserve"> Финансовое обеспечение   Олимпиады осуществляется  за счет  собственных средств</w:t>
      </w:r>
      <w:r w:rsidRPr="00F96564">
        <w:rPr>
          <w:sz w:val="24"/>
          <w:szCs w:val="24"/>
        </w:rPr>
        <w:t xml:space="preserve">       ГАПОУ</w:t>
      </w:r>
      <w:r w:rsidRPr="00F96564">
        <w:rPr>
          <w:rFonts w:ascii="Verdana" w:hAnsi="Verdana"/>
          <w:color w:val="205360"/>
          <w:sz w:val="24"/>
          <w:szCs w:val="24"/>
          <w:shd w:val="clear" w:color="auto" w:fill="FFFFFF"/>
        </w:rPr>
        <w:t xml:space="preserve"> </w:t>
      </w:r>
      <w:r w:rsidRPr="00F96564">
        <w:rPr>
          <w:sz w:val="24"/>
          <w:szCs w:val="24"/>
          <w:shd w:val="clear" w:color="auto" w:fill="FFFFFF"/>
        </w:rPr>
        <w:t>Торгово-технологический техникум г. Орска  Оренбургской области и организац</w:t>
      </w:r>
      <w:r w:rsidRPr="00F96564">
        <w:rPr>
          <w:sz w:val="24"/>
          <w:szCs w:val="24"/>
          <w:shd w:val="clear" w:color="auto" w:fill="FFFFFF"/>
        </w:rPr>
        <w:t>и</w:t>
      </w:r>
      <w:r w:rsidRPr="00F96564">
        <w:rPr>
          <w:sz w:val="24"/>
          <w:szCs w:val="24"/>
          <w:shd w:val="clear" w:color="auto" w:fill="FFFFFF"/>
        </w:rPr>
        <w:t>онных взносов  участников.</w:t>
      </w:r>
    </w:p>
    <w:p w:rsidR="004A0BA6" w:rsidRPr="00F96564" w:rsidRDefault="004A0BA6" w:rsidP="00F96564">
      <w:pPr>
        <w:jc w:val="both"/>
        <w:rPr>
          <w:sz w:val="24"/>
          <w:szCs w:val="24"/>
        </w:rPr>
      </w:pPr>
    </w:p>
    <w:p w:rsidR="00BC26BF" w:rsidRPr="00F41159" w:rsidRDefault="004A0BA6" w:rsidP="000E088A">
      <w:pPr>
        <w:jc w:val="both"/>
        <w:rPr>
          <w:sz w:val="24"/>
          <w:szCs w:val="24"/>
        </w:rPr>
      </w:pPr>
      <w:r>
        <w:rPr>
          <w:sz w:val="28"/>
          <w:szCs w:val="28"/>
        </w:rPr>
        <w:t>3.4</w:t>
      </w:r>
      <w:r w:rsidR="00636E37" w:rsidRPr="00E96C65">
        <w:rPr>
          <w:sz w:val="28"/>
          <w:szCs w:val="28"/>
        </w:rPr>
        <w:t xml:space="preserve"> </w:t>
      </w:r>
      <w:r w:rsidR="005F781F">
        <w:rPr>
          <w:sz w:val="28"/>
          <w:szCs w:val="28"/>
        </w:rPr>
        <w:tab/>
      </w:r>
      <w:r w:rsidR="00636E37" w:rsidRPr="005F781F">
        <w:rPr>
          <w:sz w:val="24"/>
          <w:szCs w:val="24"/>
        </w:rPr>
        <w:t>Для организационной поддержки и методического обеспечения олимпиады профе</w:t>
      </w:r>
      <w:r w:rsidR="00636E37" w:rsidRPr="005F781F">
        <w:rPr>
          <w:sz w:val="24"/>
          <w:szCs w:val="24"/>
        </w:rPr>
        <w:t>с</w:t>
      </w:r>
      <w:r w:rsidR="00636E37" w:rsidRPr="005F781F">
        <w:rPr>
          <w:sz w:val="24"/>
          <w:szCs w:val="24"/>
        </w:rPr>
        <w:t xml:space="preserve">сионального мастерства создается рабочая группа, </w:t>
      </w:r>
      <w:r w:rsidR="001F60CD" w:rsidRPr="005F781F">
        <w:rPr>
          <w:sz w:val="24"/>
          <w:szCs w:val="24"/>
        </w:rPr>
        <w:t>жюри, состав</w:t>
      </w:r>
      <w:r w:rsidR="00636E37" w:rsidRPr="005F781F">
        <w:rPr>
          <w:sz w:val="24"/>
          <w:szCs w:val="24"/>
        </w:rPr>
        <w:t xml:space="preserve"> которых утверждается </w:t>
      </w:r>
      <w:r w:rsidR="00DC1420" w:rsidRPr="005F781F">
        <w:rPr>
          <w:sz w:val="24"/>
          <w:szCs w:val="24"/>
        </w:rPr>
        <w:t>пр</w:t>
      </w:r>
      <w:r w:rsidR="00DC1420" w:rsidRPr="005F781F">
        <w:rPr>
          <w:sz w:val="24"/>
          <w:szCs w:val="24"/>
        </w:rPr>
        <w:t>и</w:t>
      </w:r>
      <w:r w:rsidR="00DC1420" w:rsidRPr="005F781F">
        <w:rPr>
          <w:sz w:val="24"/>
          <w:szCs w:val="24"/>
        </w:rPr>
        <w:t>казом директорам</w:t>
      </w:r>
      <w:r w:rsidR="00BC26BF">
        <w:rPr>
          <w:sz w:val="24"/>
          <w:szCs w:val="24"/>
        </w:rPr>
        <w:t xml:space="preserve"> </w:t>
      </w:r>
      <w:r w:rsidR="00DC1420" w:rsidRPr="005F781F">
        <w:rPr>
          <w:sz w:val="24"/>
          <w:szCs w:val="24"/>
        </w:rPr>
        <w:t>ГАПОУ</w:t>
      </w:r>
      <w:r w:rsidR="00DC1420" w:rsidRPr="005F781F">
        <w:rPr>
          <w:color w:val="205360"/>
          <w:sz w:val="24"/>
          <w:szCs w:val="24"/>
          <w:shd w:val="clear" w:color="auto" w:fill="FFFFFF"/>
        </w:rPr>
        <w:t xml:space="preserve"> </w:t>
      </w:r>
      <w:r w:rsidR="00DC1420" w:rsidRPr="005F781F">
        <w:rPr>
          <w:sz w:val="24"/>
          <w:szCs w:val="24"/>
          <w:shd w:val="clear" w:color="auto" w:fill="FFFFFF"/>
        </w:rPr>
        <w:t>Торгово-технологический техникум г. Орска  Оренбургской о</w:t>
      </w:r>
      <w:r w:rsidR="00DC1420" w:rsidRPr="005F781F">
        <w:rPr>
          <w:sz w:val="24"/>
          <w:szCs w:val="24"/>
          <w:shd w:val="clear" w:color="auto" w:fill="FFFFFF"/>
        </w:rPr>
        <w:t>б</w:t>
      </w:r>
      <w:r w:rsidR="00DC1420" w:rsidRPr="005F781F">
        <w:rPr>
          <w:sz w:val="24"/>
          <w:szCs w:val="24"/>
          <w:shd w:val="clear" w:color="auto" w:fill="FFFFFF"/>
        </w:rPr>
        <w:t xml:space="preserve">ласти. </w:t>
      </w:r>
      <w:r w:rsidR="00DC1420" w:rsidRPr="005F781F">
        <w:rPr>
          <w:sz w:val="24"/>
          <w:szCs w:val="24"/>
        </w:rPr>
        <w:t xml:space="preserve">Рабочая группа разрабатывает </w:t>
      </w:r>
      <w:r w:rsidR="000E088A">
        <w:rPr>
          <w:sz w:val="24"/>
          <w:szCs w:val="24"/>
        </w:rPr>
        <w:t>содержание практического задания;</w:t>
      </w:r>
      <w:r w:rsidR="00F41159">
        <w:rPr>
          <w:sz w:val="24"/>
          <w:szCs w:val="24"/>
        </w:rPr>
        <w:t xml:space="preserve"> разрабатывает м</w:t>
      </w:r>
      <w:r w:rsidR="00F41159">
        <w:rPr>
          <w:sz w:val="24"/>
          <w:szCs w:val="24"/>
        </w:rPr>
        <w:t>е</w:t>
      </w:r>
      <w:r w:rsidR="00F41159">
        <w:rPr>
          <w:sz w:val="24"/>
          <w:szCs w:val="24"/>
        </w:rPr>
        <w:t>тодические указания по выполнению задания</w:t>
      </w:r>
      <w:r w:rsidR="00DC1420" w:rsidRPr="005F781F">
        <w:rPr>
          <w:sz w:val="24"/>
          <w:szCs w:val="24"/>
        </w:rPr>
        <w:t>, разрабаты</w:t>
      </w:r>
      <w:r w:rsidR="005F781F" w:rsidRPr="005F781F">
        <w:rPr>
          <w:sz w:val="24"/>
          <w:szCs w:val="24"/>
        </w:rPr>
        <w:t>вает кри</w:t>
      </w:r>
      <w:r w:rsidR="00DC1420" w:rsidRPr="005F781F">
        <w:rPr>
          <w:sz w:val="24"/>
          <w:szCs w:val="24"/>
        </w:rPr>
        <w:t xml:space="preserve">терии оценки выполнения практического задания участниками </w:t>
      </w:r>
      <w:r w:rsidR="00DC1420" w:rsidRPr="00F41159">
        <w:rPr>
          <w:i/>
          <w:sz w:val="24"/>
          <w:szCs w:val="24"/>
        </w:rPr>
        <w:t>Олимпи</w:t>
      </w:r>
      <w:r w:rsidR="00DC1420" w:rsidRPr="00F41159">
        <w:rPr>
          <w:i/>
          <w:sz w:val="24"/>
          <w:szCs w:val="24"/>
        </w:rPr>
        <w:t>а</w:t>
      </w:r>
      <w:r w:rsidR="00DC1420" w:rsidRPr="00F41159">
        <w:rPr>
          <w:i/>
          <w:sz w:val="24"/>
          <w:szCs w:val="24"/>
        </w:rPr>
        <w:t>ды</w:t>
      </w:r>
      <w:r w:rsidR="00DC1420" w:rsidRPr="005F781F">
        <w:rPr>
          <w:sz w:val="24"/>
          <w:szCs w:val="24"/>
        </w:rPr>
        <w:t xml:space="preserve"> , готовит оцено</w:t>
      </w:r>
      <w:r w:rsidR="005F781F" w:rsidRPr="005F781F">
        <w:rPr>
          <w:sz w:val="24"/>
          <w:szCs w:val="24"/>
        </w:rPr>
        <w:t>чный лист для ч</w:t>
      </w:r>
      <w:r w:rsidR="00DC1420" w:rsidRPr="005F781F">
        <w:rPr>
          <w:sz w:val="24"/>
          <w:szCs w:val="24"/>
        </w:rPr>
        <w:t>ленов жюри</w:t>
      </w:r>
      <w:r w:rsidR="005F781F" w:rsidRPr="005F781F">
        <w:rPr>
          <w:sz w:val="24"/>
          <w:szCs w:val="24"/>
        </w:rPr>
        <w:t>.</w:t>
      </w:r>
      <w:r w:rsidR="00DC1420" w:rsidRPr="005F781F">
        <w:rPr>
          <w:sz w:val="24"/>
          <w:szCs w:val="24"/>
        </w:rPr>
        <w:t xml:space="preserve"> </w:t>
      </w:r>
    </w:p>
    <w:p w:rsidR="00636E37" w:rsidRDefault="005F781F" w:rsidP="00BC26BF">
      <w:pPr>
        <w:ind w:firstLine="720"/>
        <w:jc w:val="both"/>
        <w:rPr>
          <w:sz w:val="24"/>
          <w:szCs w:val="24"/>
        </w:rPr>
      </w:pPr>
      <w:r w:rsidRPr="005F781F">
        <w:rPr>
          <w:sz w:val="24"/>
          <w:szCs w:val="24"/>
        </w:rPr>
        <w:t>В состав группы  входят  руководящие и педагогические работники образовательного учреждения, представители  работ</w:t>
      </w:r>
      <w:r w:rsidRPr="005F781F">
        <w:rPr>
          <w:sz w:val="24"/>
          <w:szCs w:val="24"/>
        </w:rPr>
        <w:t>о</w:t>
      </w:r>
      <w:r w:rsidRPr="005F781F">
        <w:rPr>
          <w:sz w:val="24"/>
          <w:szCs w:val="24"/>
        </w:rPr>
        <w:t xml:space="preserve">дателя. </w:t>
      </w:r>
      <w:r>
        <w:rPr>
          <w:sz w:val="24"/>
          <w:szCs w:val="24"/>
        </w:rPr>
        <w:t xml:space="preserve">  </w:t>
      </w:r>
    </w:p>
    <w:p w:rsidR="005F781F" w:rsidRPr="00432964" w:rsidRDefault="00BC26BF" w:rsidP="00F4115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F781F" w:rsidRPr="00432964">
        <w:rPr>
          <w:sz w:val="24"/>
          <w:szCs w:val="24"/>
        </w:rPr>
        <w:t>Оценочную д</w:t>
      </w:r>
      <w:r w:rsidR="00F41159">
        <w:rPr>
          <w:sz w:val="24"/>
          <w:szCs w:val="24"/>
        </w:rPr>
        <w:t>еятельность  осуществляет жюри.</w:t>
      </w:r>
      <w:r w:rsidR="00336B0C">
        <w:rPr>
          <w:sz w:val="24"/>
          <w:szCs w:val="24"/>
        </w:rPr>
        <w:t xml:space="preserve"> </w:t>
      </w:r>
      <w:r w:rsidR="005F781F" w:rsidRPr="00432964">
        <w:rPr>
          <w:sz w:val="24"/>
          <w:szCs w:val="24"/>
        </w:rPr>
        <w:t>Жюри отвечает за четкую организ</w:t>
      </w:r>
      <w:r w:rsidR="005F781F" w:rsidRPr="00432964">
        <w:rPr>
          <w:sz w:val="24"/>
          <w:szCs w:val="24"/>
        </w:rPr>
        <w:t>а</w:t>
      </w:r>
      <w:r w:rsidR="003B3330">
        <w:rPr>
          <w:sz w:val="24"/>
          <w:szCs w:val="24"/>
        </w:rPr>
        <w:t>цию  и объективность  судейства</w:t>
      </w:r>
      <w:r w:rsidR="005F781F" w:rsidRPr="00432964">
        <w:rPr>
          <w:sz w:val="24"/>
          <w:szCs w:val="24"/>
        </w:rPr>
        <w:t>, оценивает, практические работы,</w:t>
      </w:r>
      <w:r w:rsidR="00432964" w:rsidRPr="00432964">
        <w:rPr>
          <w:sz w:val="24"/>
          <w:szCs w:val="24"/>
        </w:rPr>
        <w:t xml:space="preserve"> </w:t>
      </w:r>
      <w:r w:rsidR="005F781F" w:rsidRPr="00432964">
        <w:rPr>
          <w:sz w:val="24"/>
          <w:szCs w:val="24"/>
        </w:rPr>
        <w:t>выполняемые участник</w:t>
      </w:r>
      <w:r w:rsidR="005F781F" w:rsidRPr="00432964">
        <w:rPr>
          <w:sz w:val="24"/>
          <w:szCs w:val="24"/>
        </w:rPr>
        <w:t>а</w:t>
      </w:r>
      <w:r w:rsidR="005F781F" w:rsidRPr="00432964">
        <w:rPr>
          <w:sz w:val="24"/>
          <w:szCs w:val="24"/>
        </w:rPr>
        <w:t xml:space="preserve">ми </w:t>
      </w:r>
      <w:r w:rsidR="005F781F" w:rsidRPr="00432964">
        <w:rPr>
          <w:i/>
          <w:sz w:val="24"/>
          <w:szCs w:val="24"/>
        </w:rPr>
        <w:t>Олимпиады</w:t>
      </w:r>
      <w:r w:rsidR="003B3330">
        <w:rPr>
          <w:sz w:val="24"/>
          <w:szCs w:val="24"/>
        </w:rPr>
        <w:t xml:space="preserve"> </w:t>
      </w:r>
      <w:r w:rsidR="005F781F" w:rsidRPr="00432964">
        <w:rPr>
          <w:sz w:val="24"/>
          <w:szCs w:val="24"/>
        </w:rPr>
        <w:t xml:space="preserve">, уровень </w:t>
      </w:r>
      <w:r w:rsidR="00432964" w:rsidRPr="00432964">
        <w:rPr>
          <w:sz w:val="24"/>
          <w:szCs w:val="24"/>
        </w:rPr>
        <w:t>теоретического</w:t>
      </w:r>
      <w:r w:rsidR="005F781F" w:rsidRPr="00432964">
        <w:rPr>
          <w:sz w:val="24"/>
          <w:szCs w:val="24"/>
        </w:rPr>
        <w:t xml:space="preserve"> подготовки в пр</w:t>
      </w:r>
      <w:r w:rsidR="00432964" w:rsidRPr="00432964">
        <w:rPr>
          <w:sz w:val="24"/>
          <w:szCs w:val="24"/>
        </w:rPr>
        <w:t>е</w:t>
      </w:r>
      <w:r w:rsidR="005F781F" w:rsidRPr="00432964">
        <w:rPr>
          <w:sz w:val="24"/>
          <w:szCs w:val="24"/>
        </w:rPr>
        <w:t>делах установленных заданий , о</w:t>
      </w:r>
      <w:r w:rsidR="005F781F" w:rsidRPr="00432964">
        <w:rPr>
          <w:sz w:val="24"/>
          <w:szCs w:val="24"/>
        </w:rPr>
        <w:t>п</w:t>
      </w:r>
      <w:r w:rsidR="005F781F" w:rsidRPr="00432964">
        <w:rPr>
          <w:sz w:val="24"/>
          <w:szCs w:val="24"/>
        </w:rPr>
        <w:t xml:space="preserve">ределяет  результаты </w:t>
      </w:r>
      <w:r w:rsidR="005F781F" w:rsidRPr="00432964">
        <w:rPr>
          <w:i/>
          <w:sz w:val="24"/>
          <w:szCs w:val="24"/>
        </w:rPr>
        <w:t>Олимпиады</w:t>
      </w:r>
      <w:r w:rsidR="005F781F" w:rsidRPr="00432964">
        <w:rPr>
          <w:sz w:val="24"/>
          <w:szCs w:val="24"/>
        </w:rPr>
        <w:t xml:space="preserve"> </w:t>
      </w:r>
      <w:r w:rsidR="00432964" w:rsidRPr="00432964">
        <w:rPr>
          <w:sz w:val="24"/>
          <w:szCs w:val="24"/>
        </w:rPr>
        <w:t>.</w:t>
      </w:r>
    </w:p>
    <w:p w:rsidR="00F96564" w:rsidRPr="00432964" w:rsidRDefault="00432964" w:rsidP="00F41159">
      <w:pPr>
        <w:ind w:firstLine="720"/>
        <w:jc w:val="both"/>
        <w:rPr>
          <w:sz w:val="24"/>
          <w:szCs w:val="24"/>
        </w:rPr>
      </w:pPr>
      <w:r w:rsidRPr="00432964">
        <w:rPr>
          <w:sz w:val="24"/>
          <w:szCs w:val="24"/>
        </w:rPr>
        <w:t>При</w:t>
      </w:r>
      <w:r>
        <w:rPr>
          <w:sz w:val="24"/>
          <w:szCs w:val="24"/>
        </w:rPr>
        <w:t xml:space="preserve"> возникновении</w:t>
      </w:r>
      <w:r w:rsidRPr="00432964">
        <w:rPr>
          <w:sz w:val="24"/>
          <w:szCs w:val="24"/>
        </w:rPr>
        <w:t xml:space="preserve">  разногласий  между членами жюри окончательное решение пр</w:t>
      </w:r>
      <w:r w:rsidRPr="00432964">
        <w:rPr>
          <w:sz w:val="24"/>
          <w:szCs w:val="24"/>
        </w:rPr>
        <w:t>и</w:t>
      </w:r>
      <w:r w:rsidRPr="00432964">
        <w:rPr>
          <w:sz w:val="24"/>
          <w:szCs w:val="24"/>
        </w:rPr>
        <w:t>нимает председатель жюри.</w:t>
      </w:r>
    </w:p>
    <w:p w:rsidR="00432964" w:rsidRDefault="00432964" w:rsidP="004329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C26BF">
        <w:rPr>
          <w:sz w:val="24"/>
          <w:szCs w:val="24"/>
        </w:rPr>
        <w:tab/>
      </w:r>
      <w:r>
        <w:rPr>
          <w:sz w:val="24"/>
          <w:szCs w:val="24"/>
        </w:rPr>
        <w:t>Жюри осуществляет подведение и</w:t>
      </w:r>
      <w:r w:rsidRPr="00432964">
        <w:rPr>
          <w:sz w:val="24"/>
          <w:szCs w:val="24"/>
        </w:rPr>
        <w:t>тогов и награждает участников областной олимпи</w:t>
      </w:r>
      <w:r w:rsidRPr="00432964">
        <w:rPr>
          <w:sz w:val="24"/>
          <w:szCs w:val="24"/>
        </w:rPr>
        <w:t>а</w:t>
      </w:r>
      <w:r w:rsidRPr="00432964">
        <w:rPr>
          <w:sz w:val="24"/>
          <w:szCs w:val="24"/>
        </w:rPr>
        <w:t>ды.</w:t>
      </w:r>
    </w:p>
    <w:p w:rsidR="005F781F" w:rsidRDefault="00432964" w:rsidP="00F41159">
      <w:pPr>
        <w:ind w:firstLine="720"/>
        <w:jc w:val="both"/>
        <w:rPr>
          <w:sz w:val="24"/>
          <w:szCs w:val="24"/>
        </w:rPr>
      </w:pPr>
      <w:r w:rsidRPr="00432964">
        <w:rPr>
          <w:sz w:val="24"/>
          <w:szCs w:val="24"/>
        </w:rPr>
        <w:t xml:space="preserve"> Решение жюри оформляется протоколом, который подписывается  всеми членами жюри , председателем жюри и утверждается приказом министерством образования Оре</w:t>
      </w:r>
      <w:r w:rsidRPr="00432964">
        <w:rPr>
          <w:sz w:val="24"/>
          <w:szCs w:val="24"/>
        </w:rPr>
        <w:t>н</w:t>
      </w:r>
      <w:r w:rsidRPr="00432964">
        <w:rPr>
          <w:sz w:val="24"/>
          <w:szCs w:val="24"/>
        </w:rPr>
        <w:t>бургской области</w:t>
      </w:r>
      <w:r w:rsidR="00F96564">
        <w:rPr>
          <w:sz w:val="24"/>
          <w:szCs w:val="24"/>
        </w:rPr>
        <w:t>.</w:t>
      </w:r>
    </w:p>
    <w:p w:rsidR="00F96564" w:rsidRPr="00F96564" w:rsidRDefault="00F96564" w:rsidP="00F96564">
      <w:pPr>
        <w:jc w:val="both"/>
        <w:rPr>
          <w:sz w:val="24"/>
          <w:szCs w:val="24"/>
        </w:rPr>
      </w:pPr>
    </w:p>
    <w:p w:rsidR="00BC26BF" w:rsidRDefault="00F41159" w:rsidP="00BC26BF">
      <w:pPr>
        <w:jc w:val="both"/>
        <w:rPr>
          <w:sz w:val="24"/>
          <w:szCs w:val="24"/>
        </w:rPr>
      </w:pPr>
      <w:r>
        <w:rPr>
          <w:sz w:val="24"/>
          <w:szCs w:val="24"/>
        </w:rPr>
        <w:t>3.5</w:t>
      </w:r>
      <w:r w:rsidR="00636E37" w:rsidRPr="00F96564">
        <w:rPr>
          <w:sz w:val="24"/>
          <w:szCs w:val="24"/>
        </w:rPr>
        <w:t xml:space="preserve"> </w:t>
      </w:r>
      <w:r w:rsidR="00BC26BF">
        <w:rPr>
          <w:sz w:val="24"/>
          <w:szCs w:val="24"/>
        </w:rPr>
        <w:tab/>
      </w:r>
      <w:r w:rsidR="003E5EF6" w:rsidRPr="00F96564">
        <w:rPr>
          <w:sz w:val="24"/>
          <w:szCs w:val="24"/>
        </w:rPr>
        <w:t>ГБУ РЦРО осуществляет подготовку</w:t>
      </w:r>
      <w:r w:rsidR="00636E37" w:rsidRPr="00F96564">
        <w:rPr>
          <w:sz w:val="24"/>
          <w:szCs w:val="24"/>
        </w:rPr>
        <w:t xml:space="preserve"> </w:t>
      </w:r>
      <w:r w:rsidR="003E5EF6" w:rsidRPr="00F96564">
        <w:rPr>
          <w:sz w:val="24"/>
          <w:szCs w:val="24"/>
        </w:rPr>
        <w:t>вариантов теоретического</w:t>
      </w:r>
      <w:r w:rsidR="00636E37" w:rsidRPr="00F96564">
        <w:rPr>
          <w:sz w:val="24"/>
          <w:szCs w:val="24"/>
        </w:rPr>
        <w:t xml:space="preserve"> задания и организует проведение теоретического этапа </w:t>
      </w:r>
      <w:r w:rsidR="007D62D4" w:rsidRPr="00F96564">
        <w:rPr>
          <w:sz w:val="24"/>
          <w:szCs w:val="24"/>
        </w:rPr>
        <w:t>О</w:t>
      </w:r>
      <w:r w:rsidR="00636E37" w:rsidRPr="00F96564">
        <w:rPr>
          <w:sz w:val="24"/>
          <w:szCs w:val="24"/>
        </w:rPr>
        <w:t>лимпиады.</w:t>
      </w:r>
    </w:p>
    <w:p w:rsidR="00F96564" w:rsidRPr="00F96564" w:rsidRDefault="00F41159" w:rsidP="00F41159">
      <w:pPr>
        <w:jc w:val="both"/>
        <w:rPr>
          <w:sz w:val="24"/>
          <w:szCs w:val="24"/>
        </w:rPr>
      </w:pPr>
      <w:r>
        <w:rPr>
          <w:sz w:val="24"/>
          <w:szCs w:val="24"/>
        </w:rPr>
        <w:t>3.6</w:t>
      </w:r>
      <w:r w:rsidR="00BC26BF">
        <w:rPr>
          <w:sz w:val="24"/>
          <w:szCs w:val="24"/>
        </w:rPr>
        <w:tab/>
      </w:r>
      <w:r w:rsidR="00636E37" w:rsidRPr="00F96564">
        <w:rPr>
          <w:sz w:val="24"/>
          <w:szCs w:val="24"/>
        </w:rPr>
        <w:t>Рабочая группа образовательного учреждения, на базе которого проводится олимпи</w:t>
      </w:r>
      <w:r w:rsidR="00636E37" w:rsidRPr="00F96564">
        <w:rPr>
          <w:sz w:val="24"/>
          <w:szCs w:val="24"/>
        </w:rPr>
        <w:t>а</w:t>
      </w:r>
      <w:r w:rsidR="00636E37" w:rsidRPr="00F96564">
        <w:rPr>
          <w:sz w:val="24"/>
          <w:szCs w:val="24"/>
        </w:rPr>
        <w:t xml:space="preserve">да, </w:t>
      </w:r>
      <w:r w:rsidR="003E5EF6" w:rsidRPr="00F96564">
        <w:rPr>
          <w:sz w:val="24"/>
          <w:szCs w:val="24"/>
        </w:rPr>
        <w:t>осуществляет подготовку</w:t>
      </w:r>
      <w:r w:rsidR="00636E37" w:rsidRPr="00F96564">
        <w:rPr>
          <w:sz w:val="24"/>
          <w:szCs w:val="24"/>
        </w:rPr>
        <w:t xml:space="preserve"> </w:t>
      </w:r>
      <w:r w:rsidR="003E5EF6" w:rsidRPr="00F96564">
        <w:rPr>
          <w:sz w:val="24"/>
          <w:szCs w:val="24"/>
        </w:rPr>
        <w:t>вариантов практического</w:t>
      </w:r>
      <w:r w:rsidR="00636E37" w:rsidRPr="00F96564">
        <w:rPr>
          <w:sz w:val="24"/>
          <w:szCs w:val="24"/>
        </w:rPr>
        <w:t xml:space="preserve"> задания и организует проведение практического этапа </w:t>
      </w:r>
      <w:r w:rsidR="007D62D4" w:rsidRPr="00F96564">
        <w:rPr>
          <w:sz w:val="24"/>
          <w:szCs w:val="24"/>
        </w:rPr>
        <w:t>О</w:t>
      </w:r>
      <w:r>
        <w:rPr>
          <w:sz w:val="24"/>
          <w:szCs w:val="24"/>
        </w:rPr>
        <w:t xml:space="preserve">лимпиады. </w:t>
      </w:r>
    </w:p>
    <w:p w:rsidR="00BC26BF" w:rsidRDefault="00BC26BF" w:rsidP="00F96564">
      <w:pPr>
        <w:spacing w:line="360" w:lineRule="auto"/>
        <w:rPr>
          <w:b/>
          <w:sz w:val="24"/>
          <w:szCs w:val="24"/>
        </w:rPr>
      </w:pPr>
      <w:r w:rsidRPr="00BC26BF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               </w:t>
      </w:r>
      <w:r w:rsidR="003B3330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4.</w:t>
      </w:r>
      <w:r w:rsidR="00F96564" w:rsidRPr="00BC26BF">
        <w:rPr>
          <w:b/>
          <w:sz w:val="24"/>
          <w:szCs w:val="24"/>
        </w:rPr>
        <w:t>Участники</w:t>
      </w:r>
      <w:r w:rsidR="00AE681F">
        <w:rPr>
          <w:b/>
          <w:sz w:val="24"/>
          <w:szCs w:val="24"/>
        </w:rPr>
        <w:t xml:space="preserve"> </w:t>
      </w:r>
      <w:r w:rsidRPr="00BC26BF">
        <w:rPr>
          <w:b/>
          <w:sz w:val="24"/>
          <w:szCs w:val="24"/>
        </w:rPr>
        <w:t xml:space="preserve"> олимпиады</w:t>
      </w:r>
    </w:p>
    <w:p w:rsidR="00BC26BF" w:rsidRDefault="00BC26BF" w:rsidP="00BC26BF">
      <w:pPr>
        <w:rPr>
          <w:sz w:val="24"/>
          <w:szCs w:val="24"/>
        </w:rPr>
      </w:pPr>
      <w:r>
        <w:rPr>
          <w:b/>
          <w:sz w:val="24"/>
          <w:szCs w:val="24"/>
        </w:rPr>
        <w:t>4.1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В </w:t>
      </w:r>
      <w:r w:rsidRPr="003B3330">
        <w:rPr>
          <w:i/>
          <w:sz w:val="24"/>
          <w:szCs w:val="24"/>
        </w:rPr>
        <w:t>Олимпиаде</w:t>
      </w:r>
      <w:r>
        <w:rPr>
          <w:sz w:val="24"/>
          <w:szCs w:val="24"/>
        </w:rPr>
        <w:t xml:space="preserve"> могут принять участие образовательные учреждения среднего профе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сионального  образования, в котором ведется  подготовка по профессии </w:t>
      </w:r>
      <w:r w:rsidRPr="00F96564">
        <w:rPr>
          <w:sz w:val="24"/>
          <w:szCs w:val="24"/>
          <w:shd w:val="clear" w:color="auto" w:fill="FFFFFF"/>
        </w:rPr>
        <w:t>43.01.02</w:t>
      </w:r>
      <w:r w:rsidRPr="00F96564">
        <w:rPr>
          <w:sz w:val="24"/>
          <w:szCs w:val="24"/>
        </w:rPr>
        <w:t xml:space="preserve"> Пари</w:t>
      </w:r>
      <w:r w:rsidRPr="00F96564">
        <w:rPr>
          <w:sz w:val="24"/>
          <w:szCs w:val="24"/>
        </w:rPr>
        <w:t>к</w:t>
      </w:r>
      <w:r w:rsidR="00F41159">
        <w:rPr>
          <w:sz w:val="24"/>
          <w:szCs w:val="24"/>
        </w:rPr>
        <w:t xml:space="preserve">махер </w:t>
      </w:r>
      <w:r w:rsidRPr="00F96564">
        <w:rPr>
          <w:sz w:val="24"/>
          <w:szCs w:val="24"/>
        </w:rPr>
        <w:t xml:space="preserve">  </w:t>
      </w:r>
      <w:r>
        <w:rPr>
          <w:sz w:val="24"/>
          <w:szCs w:val="24"/>
        </w:rPr>
        <w:t>в  возрасте от 16 до 21 года.</w:t>
      </w:r>
    </w:p>
    <w:p w:rsidR="00BC26BF" w:rsidRDefault="00BC26BF" w:rsidP="00BC26BF">
      <w:pPr>
        <w:rPr>
          <w:b/>
          <w:sz w:val="24"/>
          <w:szCs w:val="24"/>
        </w:rPr>
      </w:pPr>
      <w:r>
        <w:rPr>
          <w:sz w:val="24"/>
          <w:szCs w:val="24"/>
        </w:rPr>
        <w:t>4.2</w:t>
      </w:r>
      <w:r>
        <w:rPr>
          <w:sz w:val="24"/>
          <w:szCs w:val="24"/>
        </w:rPr>
        <w:tab/>
        <w:t xml:space="preserve"> В Олимпиаде принимают участие</w:t>
      </w:r>
      <w:r w:rsidR="00AE681F">
        <w:rPr>
          <w:sz w:val="24"/>
          <w:szCs w:val="24"/>
        </w:rPr>
        <w:t xml:space="preserve"> </w:t>
      </w:r>
      <w:r w:rsidR="00F41159">
        <w:rPr>
          <w:sz w:val="24"/>
          <w:szCs w:val="24"/>
        </w:rPr>
        <w:t>команды</w:t>
      </w:r>
      <w:r w:rsidR="00AE681F">
        <w:rPr>
          <w:sz w:val="24"/>
          <w:szCs w:val="24"/>
        </w:rPr>
        <w:t xml:space="preserve"> , </w:t>
      </w:r>
      <w:r w:rsidR="00F41159">
        <w:rPr>
          <w:sz w:val="24"/>
          <w:szCs w:val="24"/>
        </w:rPr>
        <w:t>состоящие</w:t>
      </w:r>
      <w:r w:rsidR="00AE68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из двух  человек:</w:t>
      </w:r>
    </w:p>
    <w:p w:rsidR="00BC26BF" w:rsidRDefault="00C60766" w:rsidP="00BC26BF">
      <w:pPr>
        <w:rPr>
          <w:sz w:val="24"/>
          <w:szCs w:val="24"/>
        </w:rPr>
      </w:pPr>
      <w:r w:rsidRPr="00C60766">
        <w:rPr>
          <w:sz w:val="24"/>
          <w:szCs w:val="24"/>
        </w:rPr>
        <w:t xml:space="preserve">мастера производственного обучения </w:t>
      </w:r>
      <w:r>
        <w:rPr>
          <w:sz w:val="24"/>
          <w:szCs w:val="24"/>
        </w:rPr>
        <w:t xml:space="preserve"> и </w:t>
      </w:r>
      <w:r w:rsidRPr="00C60766">
        <w:rPr>
          <w:sz w:val="24"/>
          <w:szCs w:val="24"/>
        </w:rPr>
        <w:t xml:space="preserve"> обучающегося</w:t>
      </w:r>
      <w:r>
        <w:rPr>
          <w:sz w:val="24"/>
          <w:szCs w:val="24"/>
        </w:rPr>
        <w:t xml:space="preserve"> победителя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этапа Олимпиады</w:t>
      </w:r>
      <w:r w:rsidRPr="00C60766">
        <w:rPr>
          <w:sz w:val="24"/>
          <w:szCs w:val="24"/>
        </w:rPr>
        <w:t xml:space="preserve"> </w:t>
      </w:r>
      <w:r w:rsidRPr="0036053D">
        <w:rPr>
          <w:sz w:val="24"/>
          <w:szCs w:val="24"/>
        </w:rPr>
        <w:t>пр</w:t>
      </w:r>
      <w:r w:rsidRPr="0036053D">
        <w:rPr>
          <w:sz w:val="24"/>
          <w:szCs w:val="24"/>
        </w:rPr>
        <w:t>о</w:t>
      </w:r>
      <w:r>
        <w:rPr>
          <w:sz w:val="24"/>
          <w:szCs w:val="24"/>
        </w:rPr>
        <w:t>фессионального мастерства  по профессии,  проводимого  внутри образовательного учре</w:t>
      </w:r>
      <w:r>
        <w:rPr>
          <w:sz w:val="24"/>
          <w:szCs w:val="24"/>
        </w:rPr>
        <w:t>ж</w:t>
      </w:r>
      <w:r>
        <w:rPr>
          <w:sz w:val="24"/>
          <w:szCs w:val="24"/>
        </w:rPr>
        <w:t>дения.</w:t>
      </w:r>
    </w:p>
    <w:p w:rsidR="00E83BE1" w:rsidRDefault="00E83BE1" w:rsidP="00BC26BF">
      <w:pPr>
        <w:rPr>
          <w:i/>
          <w:sz w:val="24"/>
          <w:szCs w:val="24"/>
          <w:u w:val="single"/>
        </w:rPr>
      </w:pPr>
      <w:r>
        <w:rPr>
          <w:sz w:val="24"/>
          <w:szCs w:val="24"/>
        </w:rPr>
        <w:t>4.3</w:t>
      </w:r>
      <w:r>
        <w:rPr>
          <w:sz w:val="24"/>
          <w:szCs w:val="24"/>
        </w:rPr>
        <w:tab/>
        <w:t xml:space="preserve"> Заявка об участи подается не позднее 15 дней до начала проведения </w:t>
      </w:r>
      <w:r w:rsidRPr="00E83BE1">
        <w:rPr>
          <w:i/>
          <w:sz w:val="24"/>
          <w:szCs w:val="24"/>
        </w:rPr>
        <w:t>Олимпиады</w:t>
      </w:r>
      <w:r w:rsidR="005F71A6">
        <w:rPr>
          <w:i/>
          <w:sz w:val="24"/>
          <w:szCs w:val="24"/>
          <w:u w:val="single"/>
        </w:rPr>
        <w:t xml:space="preserve"> </w:t>
      </w:r>
    </w:p>
    <w:p w:rsidR="000262A9" w:rsidRDefault="000262A9" w:rsidP="00BC26BF">
      <w:pPr>
        <w:rPr>
          <w:i/>
          <w:sz w:val="24"/>
          <w:szCs w:val="24"/>
          <w:u w:val="single"/>
        </w:rPr>
      </w:pPr>
    </w:p>
    <w:p w:rsidR="00C60766" w:rsidRDefault="00E83BE1" w:rsidP="00E83BE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4.4  </w:t>
      </w:r>
      <w:r w:rsidR="00E96577">
        <w:rPr>
          <w:sz w:val="24"/>
          <w:szCs w:val="24"/>
        </w:rPr>
        <w:tab/>
      </w:r>
      <w:r>
        <w:rPr>
          <w:sz w:val="24"/>
          <w:szCs w:val="24"/>
        </w:rPr>
        <w:t>Д</w:t>
      </w:r>
      <w:r w:rsidR="00C60766">
        <w:rPr>
          <w:sz w:val="24"/>
          <w:szCs w:val="24"/>
        </w:rPr>
        <w:t xml:space="preserve">ля участия в Олимпиаде необходимо  до 01 ноября 2015  </w:t>
      </w:r>
      <w:r>
        <w:rPr>
          <w:sz w:val="24"/>
          <w:szCs w:val="24"/>
        </w:rPr>
        <w:t xml:space="preserve">направить </w:t>
      </w:r>
      <w:r w:rsidR="00C60766">
        <w:rPr>
          <w:sz w:val="24"/>
          <w:szCs w:val="24"/>
        </w:rPr>
        <w:t>на а</w:t>
      </w:r>
      <w:r w:rsidR="00C60766">
        <w:rPr>
          <w:sz w:val="24"/>
          <w:szCs w:val="24"/>
        </w:rPr>
        <w:t>д</w:t>
      </w:r>
      <w:r w:rsidR="00C60766">
        <w:rPr>
          <w:sz w:val="24"/>
          <w:szCs w:val="24"/>
        </w:rPr>
        <w:t>рес:</w:t>
      </w:r>
    </w:p>
    <w:p w:rsidR="00C60766" w:rsidRPr="000262A9" w:rsidRDefault="00F41159" w:rsidP="001D36B2">
      <w:pPr>
        <w:shd w:val="clear" w:color="auto" w:fill="FFFFFF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</w:t>
      </w:r>
      <w:r w:rsidRPr="00F96564">
        <w:rPr>
          <w:sz w:val="24"/>
          <w:szCs w:val="24"/>
        </w:rPr>
        <w:t>ГАПОУ</w:t>
      </w:r>
      <w:r w:rsidRPr="00F96564">
        <w:rPr>
          <w:rFonts w:ascii="Verdana" w:hAnsi="Verdana"/>
          <w:color w:val="205360"/>
          <w:sz w:val="24"/>
          <w:szCs w:val="24"/>
          <w:shd w:val="clear" w:color="auto" w:fill="FFFFFF"/>
        </w:rPr>
        <w:t xml:space="preserve"> </w:t>
      </w:r>
      <w:r w:rsidRPr="00F96564">
        <w:rPr>
          <w:sz w:val="24"/>
          <w:szCs w:val="24"/>
          <w:shd w:val="clear" w:color="auto" w:fill="FFFFFF"/>
        </w:rPr>
        <w:t xml:space="preserve">Торгово-технологический техникум г. Орска </w:t>
      </w:r>
      <w:r w:rsidR="000262A9">
        <w:rPr>
          <w:sz w:val="24"/>
          <w:szCs w:val="24"/>
          <w:shd w:val="clear" w:color="auto" w:fill="FFFFFF"/>
        </w:rPr>
        <w:t>по факсу8 (</w:t>
      </w:r>
      <w:r w:rsidR="000262A9">
        <w:rPr>
          <w:color w:val="000000"/>
          <w:sz w:val="24"/>
          <w:szCs w:val="24"/>
          <w:shd w:val="clear" w:color="auto" w:fill="FFFFFF"/>
        </w:rPr>
        <w:t xml:space="preserve">3537) </w:t>
      </w:r>
      <w:r w:rsidR="000262A9" w:rsidRPr="00F96564">
        <w:rPr>
          <w:color w:val="000000"/>
          <w:sz w:val="24"/>
          <w:szCs w:val="24"/>
          <w:shd w:val="clear" w:color="auto" w:fill="FFFFFF"/>
        </w:rPr>
        <w:t xml:space="preserve"> 28-63-43</w:t>
      </w:r>
      <w:r w:rsidR="000262A9">
        <w:rPr>
          <w:color w:val="000000"/>
          <w:sz w:val="24"/>
          <w:szCs w:val="24"/>
          <w:shd w:val="clear" w:color="auto" w:fill="FFFFFF"/>
        </w:rPr>
        <w:t xml:space="preserve"> или </w:t>
      </w:r>
      <w:r w:rsidR="000262A9">
        <w:rPr>
          <w:b/>
          <w:bCs/>
          <w:color w:val="000000"/>
          <w:sz w:val="24"/>
          <w:szCs w:val="24"/>
        </w:rPr>
        <w:t>а</w:t>
      </w:r>
      <w:r w:rsidR="00C60766" w:rsidRPr="00F96564">
        <w:rPr>
          <w:b/>
          <w:bCs/>
          <w:color w:val="000000"/>
          <w:sz w:val="24"/>
          <w:szCs w:val="24"/>
        </w:rPr>
        <w:t>дрес электронной почты: </w:t>
      </w:r>
      <w:r w:rsidR="000E088A">
        <w:rPr>
          <w:rStyle w:val="apple-converted-space"/>
          <w:color w:val="000000"/>
          <w:sz w:val="24"/>
          <w:szCs w:val="24"/>
          <w:lang w:val="en-US"/>
        </w:rPr>
        <w:t>spo</w:t>
      </w:r>
      <w:r w:rsidR="000E088A" w:rsidRPr="000262A9">
        <w:rPr>
          <w:rStyle w:val="apple-converted-space"/>
          <w:color w:val="000000"/>
          <w:sz w:val="24"/>
          <w:szCs w:val="24"/>
        </w:rPr>
        <w:t>53@</w:t>
      </w:r>
      <w:r w:rsidR="000E088A">
        <w:rPr>
          <w:rStyle w:val="apple-converted-space"/>
          <w:color w:val="000000"/>
          <w:sz w:val="24"/>
          <w:szCs w:val="24"/>
          <w:lang w:val="en-US"/>
        </w:rPr>
        <w:t>obraz</w:t>
      </w:r>
      <w:r w:rsidR="000E088A" w:rsidRPr="000262A9">
        <w:rPr>
          <w:rStyle w:val="apple-converted-space"/>
          <w:color w:val="000000"/>
          <w:sz w:val="24"/>
          <w:szCs w:val="24"/>
        </w:rPr>
        <w:t>-</w:t>
      </w:r>
      <w:r w:rsidR="000E088A">
        <w:rPr>
          <w:rStyle w:val="apple-converted-space"/>
          <w:color w:val="000000"/>
          <w:sz w:val="24"/>
          <w:szCs w:val="24"/>
          <w:lang w:val="en-US"/>
        </w:rPr>
        <w:t>orenburg</w:t>
      </w:r>
      <w:r w:rsidR="000E088A" w:rsidRPr="000262A9">
        <w:rPr>
          <w:rStyle w:val="apple-converted-space"/>
          <w:color w:val="000000"/>
          <w:sz w:val="24"/>
          <w:szCs w:val="24"/>
        </w:rPr>
        <w:t>.</w:t>
      </w:r>
      <w:r w:rsidR="000E088A">
        <w:rPr>
          <w:rStyle w:val="apple-converted-space"/>
          <w:color w:val="000000"/>
          <w:sz w:val="24"/>
          <w:szCs w:val="24"/>
          <w:lang w:val="en-US"/>
        </w:rPr>
        <w:t>ru</w:t>
      </w:r>
      <w:r w:rsidR="000262A9" w:rsidRPr="00E83BE1">
        <w:rPr>
          <w:i/>
          <w:sz w:val="24"/>
          <w:szCs w:val="24"/>
        </w:rPr>
        <w:t xml:space="preserve">. </w:t>
      </w:r>
      <w:r w:rsidR="000262A9">
        <w:rPr>
          <w:sz w:val="24"/>
          <w:szCs w:val="24"/>
        </w:rPr>
        <w:t xml:space="preserve"> заявку на участие</w:t>
      </w:r>
      <w:r w:rsidR="000262A9" w:rsidRPr="00E83BE1">
        <w:rPr>
          <w:i/>
          <w:sz w:val="24"/>
          <w:szCs w:val="24"/>
        </w:rPr>
        <w:t xml:space="preserve"> </w:t>
      </w:r>
      <w:r w:rsidR="000262A9">
        <w:rPr>
          <w:sz w:val="24"/>
          <w:szCs w:val="24"/>
        </w:rPr>
        <w:t>в установленной фо</w:t>
      </w:r>
      <w:r w:rsidR="000262A9">
        <w:rPr>
          <w:sz w:val="24"/>
          <w:szCs w:val="24"/>
        </w:rPr>
        <w:t>р</w:t>
      </w:r>
      <w:r w:rsidR="000262A9">
        <w:rPr>
          <w:sz w:val="24"/>
          <w:szCs w:val="24"/>
        </w:rPr>
        <w:t>ме(Приложение 1) и перечислить  организационный взнос по указанным  в Положение  ре</w:t>
      </w:r>
      <w:r w:rsidR="000262A9">
        <w:rPr>
          <w:sz w:val="24"/>
          <w:szCs w:val="24"/>
        </w:rPr>
        <w:t>к</w:t>
      </w:r>
      <w:r w:rsidR="000262A9">
        <w:rPr>
          <w:sz w:val="24"/>
          <w:szCs w:val="24"/>
        </w:rPr>
        <w:t xml:space="preserve">визитам (при </w:t>
      </w:r>
      <w:r w:rsidR="00E96577">
        <w:rPr>
          <w:sz w:val="24"/>
          <w:szCs w:val="24"/>
        </w:rPr>
        <w:t>отсутствии</w:t>
      </w:r>
      <w:r w:rsidR="000262A9">
        <w:rPr>
          <w:sz w:val="24"/>
          <w:szCs w:val="24"/>
        </w:rPr>
        <w:t xml:space="preserve"> заявки и  организационного вноса в указанный срок учебное зав</w:t>
      </w:r>
      <w:r w:rsidR="000262A9">
        <w:rPr>
          <w:sz w:val="24"/>
          <w:szCs w:val="24"/>
        </w:rPr>
        <w:t>е</w:t>
      </w:r>
      <w:r w:rsidR="000262A9">
        <w:rPr>
          <w:sz w:val="24"/>
          <w:szCs w:val="24"/>
        </w:rPr>
        <w:t xml:space="preserve">дение не будет допущено  к участию в </w:t>
      </w:r>
      <w:r w:rsidR="000262A9" w:rsidRPr="005F71A6">
        <w:rPr>
          <w:sz w:val="24"/>
          <w:szCs w:val="24"/>
        </w:rPr>
        <w:t>Олимпи</w:t>
      </w:r>
      <w:r w:rsidR="000262A9" w:rsidRPr="005F71A6">
        <w:rPr>
          <w:sz w:val="24"/>
          <w:szCs w:val="24"/>
        </w:rPr>
        <w:t>а</w:t>
      </w:r>
      <w:r w:rsidR="000262A9" w:rsidRPr="005F71A6">
        <w:rPr>
          <w:sz w:val="24"/>
          <w:szCs w:val="24"/>
        </w:rPr>
        <w:t>де</w:t>
      </w:r>
      <w:r w:rsidR="000262A9">
        <w:rPr>
          <w:sz w:val="24"/>
          <w:szCs w:val="24"/>
        </w:rPr>
        <w:t>)</w:t>
      </w:r>
      <w:r w:rsidR="00C60766" w:rsidRPr="004A0BA6">
        <w:rPr>
          <w:b/>
          <w:bCs/>
          <w:color w:val="000000"/>
          <w:sz w:val="24"/>
          <w:szCs w:val="24"/>
        </w:rPr>
        <w:t> </w:t>
      </w:r>
    </w:p>
    <w:p w:rsidR="00AB1CCC" w:rsidRDefault="00C60766" w:rsidP="00C60766">
      <w:pPr>
        <w:shd w:val="clear" w:color="auto" w:fill="FFFFFF"/>
        <w:rPr>
          <w:color w:val="000000"/>
          <w:sz w:val="24"/>
          <w:szCs w:val="24"/>
          <w:shd w:val="clear" w:color="auto" w:fill="FFFFFF"/>
        </w:rPr>
      </w:pPr>
      <w:r w:rsidRPr="00F96564">
        <w:rPr>
          <w:color w:val="000000"/>
          <w:sz w:val="24"/>
          <w:szCs w:val="24"/>
        </w:rPr>
        <w:t> </w:t>
      </w:r>
      <w:r w:rsidR="00AB1CCC">
        <w:rPr>
          <w:color w:val="000000"/>
          <w:sz w:val="24"/>
          <w:szCs w:val="24"/>
          <w:shd w:val="clear" w:color="auto" w:fill="FFFFFF"/>
        </w:rPr>
        <w:t xml:space="preserve">Справки по  телефону: </w:t>
      </w:r>
    </w:p>
    <w:p w:rsidR="00AB1CCC" w:rsidRDefault="00AB1CCC" w:rsidP="00C60766">
      <w:pPr>
        <w:shd w:val="clear" w:color="auto" w:fill="FFFFFF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зам. директора по УПР – Копылова Татьяна Геннадьевна 8 (3537)313525</w:t>
      </w:r>
    </w:p>
    <w:p w:rsidR="00AB1CCC" w:rsidRDefault="00AB1CCC" w:rsidP="00C60766">
      <w:pPr>
        <w:shd w:val="clear" w:color="auto" w:fill="FFFFFF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зам. директора по ПР –   Пузырева Венера Исмагиловна  8 (3537)321398</w:t>
      </w:r>
    </w:p>
    <w:p w:rsidR="00AB1CCC" w:rsidRDefault="000262A9" w:rsidP="00C60766">
      <w:pPr>
        <w:shd w:val="clear" w:color="auto" w:fill="FFFFFF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4.5</w:t>
      </w:r>
      <w:r w:rsidR="005A1593">
        <w:rPr>
          <w:color w:val="000000"/>
          <w:sz w:val="24"/>
          <w:szCs w:val="24"/>
          <w:shd w:val="clear" w:color="auto" w:fill="FFFFFF"/>
        </w:rPr>
        <w:t>.</w:t>
      </w:r>
      <w:r w:rsidR="005A1593">
        <w:rPr>
          <w:color w:val="000000"/>
          <w:sz w:val="24"/>
          <w:szCs w:val="24"/>
          <w:shd w:val="clear" w:color="auto" w:fill="FFFFFF"/>
        </w:rPr>
        <w:tab/>
      </w:r>
      <w:r w:rsidR="00AB1CCC">
        <w:rPr>
          <w:color w:val="000000"/>
          <w:sz w:val="24"/>
          <w:szCs w:val="24"/>
          <w:shd w:val="clear" w:color="auto" w:fill="FFFFFF"/>
        </w:rPr>
        <w:t>Прибывшие на Олимпиаду  участники  обязаны  пройти  регистрацию.</w:t>
      </w:r>
    </w:p>
    <w:p w:rsidR="005A1593" w:rsidRPr="00F96564" w:rsidRDefault="000262A9" w:rsidP="00C60766">
      <w:pPr>
        <w:shd w:val="clear" w:color="auto" w:fill="FFFFFF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4.6</w:t>
      </w:r>
      <w:r w:rsidR="00AB1CCC">
        <w:rPr>
          <w:color w:val="000000"/>
          <w:sz w:val="24"/>
          <w:szCs w:val="24"/>
          <w:shd w:val="clear" w:color="auto" w:fill="FFFFFF"/>
        </w:rPr>
        <w:t xml:space="preserve"> </w:t>
      </w:r>
      <w:r w:rsidR="005A1593">
        <w:rPr>
          <w:color w:val="000000"/>
          <w:sz w:val="24"/>
          <w:szCs w:val="24"/>
          <w:shd w:val="clear" w:color="auto" w:fill="FFFFFF"/>
        </w:rPr>
        <w:t>.</w:t>
      </w:r>
      <w:r w:rsidR="005A1593">
        <w:rPr>
          <w:color w:val="000000"/>
          <w:sz w:val="24"/>
          <w:szCs w:val="24"/>
          <w:shd w:val="clear" w:color="auto" w:fill="FFFFFF"/>
        </w:rPr>
        <w:tab/>
      </w:r>
      <w:r w:rsidR="00AB1CCC">
        <w:rPr>
          <w:color w:val="000000"/>
          <w:sz w:val="24"/>
          <w:szCs w:val="24"/>
          <w:shd w:val="clear" w:color="auto" w:fill="FFFFFF"/>
        </w:rPr>
        <w:t xml:space="preserve">Каждый  участник  обязан  перед началом Олимпиады пройти </w:t>
      </w:r>
      <w:r w:rsidR="005A1593">
        <w:rPr>
          <w:color w:val="000000"/>
          <w:sz w:val="24"/>
          <w:szCs w:val="24"/>
          <w:shd w:val="clear" w:color="auto" w:fill="FFFFFF"/>
        </w:rPr>
        <w:t>инструктаж</w:t>
      </w:r>
      <w:r w:rsidR="00AB1CCC">
        <w:rPr>
          <w:color w:val="000000"/>
          <w:sz w:val="24"/>
          <w:szCs w:val="24"/>
          <w:shd w:val="clear" w:color="auto" w:fill="FFFFFF"/>
        </w:rPr>
        <w:t xml:space="preserve">  по </w:t>
      </w:r>
      <w:r w:rsidR="005A1593">
        <w:rPr>
          <w:color w:val="000000"/>
          <w:sz w:val="24"/>
          <w:szCs w:val="24"/>
          <w:shd w:val="clear" w:color="auto" w:fill="FFFFFF"/>
        </w:rPr>
        <w:t>охране труда.</w:t>
      </w:r>
    </w:p>
    <w:p w:rsidR="00F96564" w:rsidRPr="005F71A6" w:rsidRDefault="000262A9" w:rsidP="005F71A6">
      <w:pPr>
        <w:shd w:val="clear" w:color="auto" w:fill="FFFFFF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4.7</w:t>
      </w:r>
      <w:r w:rsidR="005A1593">
        <w:rPr>
          <w:sz w:val="24"/>
          <w:szCs w:val="24"/>
        </w:rPr>
        <w:t xml:space="preserve"> </w:t>
      </w:r>
      <w:r w:rsidR="005F71A6">
        <w:rPr>
          <w:sz w:val="24"/>
          <w:szCs w:val="24"/>
        </w:rPr>
        <w:tab/>
      </w:r>
      <w:r w:rsidR="005A1593">
        <w:rPr>
          <w:sz w:val="24"/>
          <w:szCs w:val="24"/>
        </w:rPr>
        <w:t>При несоблюдени</w:t>
      </w:r>
      <w:r w:rsidR="003B3330">
        <w:rPr>
          <w:sz w:val="24"/>
          <w:szCs w:val="24"/>
        </w:rPr>
        <w:t>и технологии  выполнения  работ</w:t>
      </w:r>
      <w:r w:rsidR="005A1593">
        <w:rPr>
          <w:sz w:val="24"/>
          <w:szCs w:val="24"/>
        </w:rPr>
        <w:t>,</w:t>
      </w:r>
      <w:r w:rsidR="003B3330">
        <w:rPr>
          <w:sz w:val="24"/>
          <w:szCs w:val="24"/>
        </w:rPr>
        <w:t xml:space="preserve"> </w:t>
      </w:r>
      <w:r w:rsidR="00827D98">
        <w:rPr>
          <w:sz w:val="24"/>
          <w:szCs w:val="24"/>
        </w:rPr>
        <w:t xml:space="preserve">грубого нарушения  норм и </w:t>
      </w:r>
      <w:r w:rsidR="005A1593" w:rsidRPr="005A1593">
        <w:rPr>
          <w:sz w:val="24"/>
          <w:szCs w:val="24"/>
        </w:rPr>
        <w:t xml:space="preserve"> пр</w:t>
      </w:r>
      <w:r w:rsidR="005A1593" w:rsidRPr="005A1593">
        <w:rPr>
          <w:sz w:val="24"/>
          <w:szCs w:val="24"/>
        </w:rPr>
        <w:t>а</w:t>
      </w:r>
      <w:r w:rsidR="005A1593" w:rsidRPr="005A1593">
        <w:rPr>
          <w:sz w:val="24"/>
          <w:szCs w:val="24"/>
        </w:rPr>
        <w:t>вил техники безопасности</w:t>
      </w:r>
      <w:r w:rsidR="005F71A6">
        <w:rPr>
          <w:sz w:val="24"/>
          <w:szCs w:val="24"/>
        </w:rPr>
        <w:t xml:space="preserve"> труда </w:t>
      </w:r>
      <w:r w:rsidR="005A1593" w:rsidRPr="005A1593">
        <w:rPr>
          <w:sz w:val="24"/>
          <w:szCs w:val="24"/>
        </w:rPr>
        <w:t xml:space="preserve"> участник </w:t>
      </w:r>
      <w:r w:rsidR="005F71A6" w:rsidRPr="005F71A6">
        <w:rPr>
          <w:i/>
          <w:sz w:val="24"/>
          <w:szCs w:val="24"/>
        </w:rPr>
        <w:t>Олимпиады</w:t>
      </w:r>
      <w:r w:rsidR="005F71A6">
        <w:rPr>
          <w:i/>
          <w:sz w:val="24"/>
          <w:szCs w:val="24"/>
        </w:rPr>
        <w:t xml:space="preserve"> </w:t>
      </w:r>
      <w:r w:rsidR="005F71A6">
        <w:rPr>
          <w:sz w:val="24"/>
          <w:szCs w:val="24"/>
        </w:rPr>
        <w:t>по решению жюри и согласованию с ор</w:t>
      </w:r>
      <w:r w:rsidR="005F71A6">
        <w:rPr>
          <w:sz w:val="24"/>
          <w:szCs w:val="24"/>
        </w:rPr>
        <w:t>г</w:t>
      </w:r>
      <w:r w:rsidR="005F71A6">
        <w:rPr>
          <w:sz w:val="24"/>
          <w:szCs w:val="24"/>
        </w:rPr>
        <w:t>комитетом отстраняется  от дальнейшего выполнения  конкурсного  задания.</w:t>
      </w:r>
    </w:p>
    <w:p w:rsidR="003B3330" w:rsidRDefault="000262A9" w:rsidP="003B3330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4.8</w:t>
      </w:r>
      <w:r w:rsidR="005F71A6">
        <w:rPr>
          <w:sz w:val="24"/>
          <w:szCs w:val="24"/>
        </w:rPr>
        <w:tab/>
      </w:r>
      <w:r w:rsidR="00AE681F">
        <w:rPr>
          <w:sz w:val="24"/>
          <w:szCs w:val="24"/>
        </w:rPr>
        <w:t xml:space="preserve">Контроль за соблюдением участниками Олимпиады безопасных условий труда, норм  и </w:t>
      </w:r>
      <w:r w:rsidR="00AE681F">
        <w:rPr>
          <w:sz w:val="24"/>
          <w:szCs w:val="24"/>
        </w:rPr>
        <w:t>п</w:t>
      </w:r>
      <w:r w:rsidR="00AE681F">
        <w:rPr>
          <w:sz w:val="24"/>
          <w:szCs w:val="24"/>
        </w:rPr>
        <w:t>равил   охраны труда возлагается на администрацию</w:t>
      </w:r>
      <w:r w:rsidR="005F71A6">
        <w:rPr>
          <w:sz w:val="24"/>
          <w:szCs w:val="24"/>
        </w:rPr>
        <w:t xml:space="preserve">    </w:t>
      </w:r>
      <w:r w:rsidR="00AE681F" w:rsidRPr="00F96564">
        <w:rPr>
          <w:sz w:val="24"/>
          <w:szCs w:val="24"/>
        </w:rPr>
        <w:t xml:space="preserve"> ГАПОУ</w:t>
      </w:r>
      <w:r w:rsidR="00AE681F" w:rsidRPr="00F96564">
        <w:rPr>
          <w:rFonts w:ascii="Verdana" w:hAnsi="Verdana"/>
          <w:color w:val="205360"/>
          <w:sz w:val="24"/>
          <w:szCs w:val="24"/>
          <w:shd w:val="clear" w:color="auto" w:fill="FFFFFF"/>
        </w:rPr>
        <w:t xml:space="preserve"> </w:t>
      </w:r>
      <w:r w:rsidR="00AE681F" w:rsidRPr="00F96564">
        <w:rPr>
          <w:sz w:val="24"/>
          <w:szCs w:val="24"/>
          <w:shd w:val="clear" w:color="auto" w:fill="FFFFFF"/>
        </w:rPr>
        <w:t xml:space="preserve">Торгово-технологический техникум г. Орска  </w:t>
      </w:r>
      <w:r w:rsidR="00AE681F">
        <w:rPr>
          <w:sz w:val="24"/>
          <w:szCs w:val="24"/>
          <w:shd w:val="clear" w:color="auto" w:fill="FFFFFF"/>
        </w:rPr>
        <w:t>и членов жюри.</w:t>
      </w:r>
    </w:p>
    <w:p w:rsidR="00AE681F" w:rsidRDefault="000262A9" w:rsidP="003B3330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4.9</w:t>
      </w:r>
      <w:r w:rsidR="005F71A6">
        <w:rPr>
          <w:sz w:val="24"/>
          <w:szCs w:val="24"/>
          <w:shd w:val="clear" w:color="auto" w:fill="FFFFFF"/>
        </w:rPr>
        <w:tab/>
      </w:r>
      <w:r w:rsidR="00AE681F">
        <w:rPr>
          <w:sz w:val="24"/>
          <w:szCs w:val="24"/>
          <w:shd w:val="clear" w:color="auto" w:fill="FFFFFF"/>
        </w:rPr>
        <w:t xml:space="preserve"> </w:t>
      </w:r>
      <w:r w:rsidR="00AE681F">
        <w:rPr>
          <w:sz w:val="24"/>
          <w:szCs w:val="24"/>
        </w:rPr>
        <w:t>Мастер</w:t>
      </w:r>
      <w:r w:rsidR="00AE681F" w:rsidRPr="00C60766">
        <w:rPr>
          <w:sz w:val="24"/>
          <w:szCs w:val="24"/>
        </w:rPr>
        <w:t xml:space="preserve"> производственного обучения </w:t>
      </w:r>
      <w:r w:rsidR="00AE681F">
        <w:rPr>
          <w:sz w:val="24"/>
          <w:szCs w:val="24"/>
        </w:rPr>
        <w:t xml:space="preserve"> или другое  сопровождающие лицо несет  </w:t>
      </w:r>
      <w:r w:rsidR="0082012E">
        <w:rPr>
          <w:sz w:val="24"/>
          <w:szCs w:val="24"/>
        </w:rPr>
        <w:t>о</w:t>
      </w:r>
      <w:r w:rsidR="0082012E">
        <w:rPr>
          <w:sz w:val="24"/>
          <w:szCs w:val="24"/>
        </w:rPr>
        <w:t>т</w:t>
      </w:r>
      <w:r w:rsidR="0082012E">
        <w:rPr>
          <w:sz w:val="24"/>
          <w:szCs w:val="24"/>
        </w:rPr>
        <w:t>ветственность</w:t>
      </w:r>
      <w:r w:rsidR="00AE681F">
        <w:rPr>
          <w:sz w:val="24"/>
          <w:szCs w:val="24"/>
        </w:rPr>
        <w:t xml:space="preserve"> за поведение , жизнь и безопасность в пути следования  и во время проведения Олимпиады.</w:t>
      </w:r>
    </w:p>
    <w:p w:rsidR="00AE681F" w:rsidRPr="00DB4A46" w:rsidRDefault="000262A9" w:rsidP="00DB4A46">
      <w:pPr>
        <w:rPr>
          <w:sz w:val="24"/>
          <w:szCs w:val="24"/>
        </w:rPr>
      </w:pPr>
      <w:r>
        <w:rPr>
          <w:sz w:val="24"/>
          <w:szCs w:val="24"/>
        </w:rPr>
        <w:t>4.10</w:t>
      </w:r>
      <w:r w:rsidR="00AE681F">
        <w:rPr>
          <w:sz w:val="24"/>
          <w:szCs w:val="24"/>
        </w:rPr>
        <w:t>.</w:t>
      </w:r>
      <w:r w:rsidR="00AE681F" w:rsidRPr="00DB4A46">
        <w:rPr>
          <w:sz w:val="24"/>
          <w:szCs w:val="24"/>
        </w:rPr>
        <w:t>Каждый участник  должен Олимпиады  иметь при себе:</w:t>
      </w:r>
    </w:p>
    <w:p w:rsidR="00E83BE1" w:rsidRDefault="00E83BE1" w:rsidP="00E83BE1">
      <w:pPr>
        <w:pStyle w:val="ae"/>
        <w:shd w:val="clear" w:color="auto" w:fill="FFFFFF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- </w:t>
      </w:r>
      <w:r w:rsidRPr="00DB4A46">
        <w:rPr>
          <w:color w:val="000000"/>
          <w:sz w:val="24"/>
          <w:szCs w:val="24"/>
        </w:rPr>
        <w:t>личную медицинскую  книжку .</w:t>
      </w:r>
    </w:p>
    <w:p w:rsidR="00DB4A46" w:rsidRPr="00DB4A46" w:rsidRDefault="00DB4A46" w:rsidP="00DB4A46">
      <w:pPr>
        <w:pStyle w:val="ae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724C78">
        <w:rPr>
          <w:color w:val="000000"/>
          <w:sz w:val="24"/>
          <w:szCs w:val="24"/>
        </w:rPr>
        <w:t xml:space="preserve">  </w:t>
      </w:r>
      <w:r w:rsidRPr="00DB4A46">
        <w:rPr>
          <w:color w:val="000000"/>
          <w:sz w:val="24"/>
          <w:szCs w:val="24"/>
        </w:rPr>
        <w:t>студенческий б</w:t>
      </w:r>
      <w:r w:rsidRPr="00DB4A46">
        <w:rPr>
          <w:color w:val="000000"/>
          <w:sz w:val="24"/>
          <w:szCs w:val="24"/>
        </w:rPr>
        <w:t>и</w:t>
      </w:r>
      <w:r w:rsidRPr="00DB4A46">
        <w:rPr>
          <w:color w:val="000000"/>
          <w:sz w:val="24"/>
          <w:szCs w:val="24"/>
        </w:rPr>
        <w:t>лет;</w:t>
      </w:r>
    </w:p>
    <w:p w:rsidR="00DB4A46" w:rsidRPr="00DB4A46" w:rsidRDefault="00DB4A46" w:rsidP="00DB4A46">
      <w:pPr>
        <w:pStyle w:val="ae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724C78">
        <w:rPr>
          <w:color w:val="000000"/>
          <w:sz w:val="24"/>
          <w:szCs w:val="24"/>
        </w:rPr>
        <w:t xml:space="preserve"> </w:t>
      </w:r>
      <w:r w:rsidRPr="00DB4A46">
        <w:rPr>
          <w:color w:val="000000"/>
          <w:sz w:val="24"/>
          <w:szCs w:val="24"/>
        </w:rPr>
        <w:t>документ, удостов</w:t>
      </w:r>
      <w:r w:rsidRPr="00DB4A46">
        <w:rPr>
          <w:color w:val="000000"/>
          <w:sz w:val="24"/>
          <w:szCs w:val="24"/>
        </w:rPr>
        <w:t>е</w:t>
      </w:r>
      <w:r w:rsidRPr="00DB4A46">
        <w:rPr>
          <w:color w:val="000000"/>
          <w:sz w:val="24"/>
          <w:szCs w:val="24"/>
        </w:rPr>
        <w:t>ряющий личность</w:t>
      </w:r>
      <w:r w:rsidR="00E83BE1">
        <w:rPr>
          <w:color w:val="000000"/>
          <w:sz w:val="24"/>
          <w:szCs w:val="24"/>
        </w:rPr>
        <w:t>( паспорт)</w:t>
      </w:r>
      <w:r w:rsidRPr="00DB4A46">
        <w:rPr>
          <w:color w:val="000000"/>
          <w:sz w:val="24"/>
          <w:szCs w:val="24"/>
        </w:rPr>
        <w:t>;</w:t>
      </w:r>
    </w:p>
    <w:p w:rsidR="00DB4A46" w:rsidRDefault="00DB4A46" w:rsidP="00DB4A46">
      <w:pPr>
        <w:pStyle w:val="ae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724C78">
        <w:rPr>
          <w:color w:val="000000"/>
          <w:sz w:val="24"/>
          <w:szCs w:val="24"/>
        </w:rPr>
        <w:t xml:space="preserve"> </w:t>
      </w:r>
      <w:r w:rsidRPr="00DB4A46">
        <w:rPr>
          <w:color w:val="000000"/>
          <w:sz w:val="24"/>
          <w:szCs w:val="24"/>
        </w:rPr>
        <w:t xml:space="preserve">справку с места учёбы за подписью руководителя образовательного учреждения, </w:t>
      </w:r>
    </w:p>
    <w:p w:rsidR="00F96564" w:rsidRPr="009C7CBD" w:rsidRDefault="00E83BE1" w:rsidP="009C7CBD">
      <w:pPr>
        <w:pStyle w:val="ae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DB4A46" w:rsidRPr="00DB4A46">
        <w:rPr>
          <w:color w:val="000000"/>
          <w:sz w:val="24"/>
          <w:szCs w:val="24"/>
        </w:rPr>
        <w:t>з</w:t>
      </w:r>
      <w:r w:rsidR="00DB4A46">
        <w:rPr>
          <w:color w:val="000000"/>
          <w:sz w:val="24"/>
          <w:szCs w:val="24"/>
        </w:rPr>
        <w:t>а</w:t>
      </w:r>
      <w:r w:rsidR="00DB4A46" w:rsidRPr="00DB4A46">
        <w:rPr>
          <w:color w:val="000000"/>
          <w:sz w:val="24"/>
          <w:szCs w:val="24"/>
        </w:rPr>
        <w:t>веренную печатью указанного учрежд</w:t>
      </w:r>
      <w:r w:rsidR="00DB4A46" w:rsidRPr="00DB4A46">
        <w:rPr>
          <w:color w:val="000000"/>
          <w:sz w:val="24"/>
          <w:szCs w:val="24"/>
        </w:rPr>
        <w:t>е</w:t>
      </w:r>
      <w:r w:rsidR="009C7CBD">
        <w:rPr>
          <w:color w:val="000000"/>
          <w:sz w:val="24"/>
          <w:szCs w:val="24"/>
        </w:rPr>
        <w:t>ния;</w:t>
      </w:r>
    </w:p>
    <w:p w:rsidR="00DB4A46" w:rsidRPr="00DB4A46" w:rsidRDefault="00DB4A46" w:rsidP="00DB4A46">
      <w:pPr>
        <w:pStyle w:val="ae"/>
        <w:shd w:val="clear" w:color="auto" w:fill="FFFFFF"/>
        <w:ind w:left="0"/>
        <w:jc w:val="both"/>
        <w:rPr>
          <w:color w:val="000000"/>
          <w:sz w:val="24"/>
          <w:szCs w:val="24"/>
        </w:rPr>
      </w:pPr>
      <w:r w:rsidRPr="00DB4A46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</w:t>
      </w:r>
      <w:r w:rsidRPr="00DB4A4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</w:t>
      </w:r>
      <w:r w:rsidRPr="00DB4A4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</w:t>
      </w:r>
      <w:r w:rsidR="00724C78">
        <w:rPr>
          <w:color w:val="000000"/>
          <w:sz w:val="24"/>
          <w:szCs w:val="24"/>
        </w:rPr>
        <w:t xml:space="preserve">- </w:t>
      </w:r>
      <w:r w:rsidRPr="00DB4A46">
        <w:rPr>
          <w:color w:val="000000"/>
          <w:sz w:val="24"/>
          <w:szCs w:val="24"/>
        </w:rPr>
        <w:t>спецодежду и сменную обувь (</w:t>
      </w:r>
      <w:r w:rsidR="0082012E">
        <w:rPr>
          <w:color w:val="000000"/>
          <w:sz w:val="24"/>
          <w:szCs w:val="24"/>
        </w:rPr>
        <w:t xml:space="preserve"> без </w:t>
      </w:r>
      <w:r w:rsidRPr="00DB4A46">
        <w:rPr>
          <w:color w:val="000000"/>
          <w:sz w:val="24"/>
          <w:szCs w:val="24"/>
        </w:rPr>
        <w:t xml:space="preserve"> символики образо</w:t>
      </w:r>
      <w:r w:rsidR="0082012E">
        <w:rPr>
          <w:color w:val="000000"/>
          <w:sz w:val="24"/>
          <w:szCs w:val="24"/>
        </w:rPr>
        <w:t>вательного учреждени</w:t>
      </w:r>
      <w:r w:rsidR="00E83BE1">
        <w:rPr>
          <w:color w:val="000000"/>
          <w:sz w:val="24"/>
          <w:szCs w:val="24"/>
        </w:rPr>
        <w:t>я</w:t>
      </w:r>
      <w:r w:rsidRPr="00DB4A46">
        <w:rPr>
          <w:color w:val="000000"/>
          <w:sz w:val="24"/>
          <w:szCs w:val="24"/>
        </w:rPr>
        <w:t>);</w:t>
      </w:r>
    </w:p>
    <w:p w:rsidR="00724C78" w:rsidRPr="00DB4A46" w:rsidRDefault="00DB4A46" w:rsidP="00DB4A46">
      <w:pPr>
        <w:pStyle w:val="ae"/>
        <w:shd w:val="clear" w:color="auto" w:fill="FFFFFF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="00E83BE1">
        <w:rPr>
          <w:color w:val="000000"/>
          <w:sz w:val="24"/>
          <w:szCs w:val="24"/>
        </w:rPr>
        <w:t>- весь необходимый инструмент для выполнения  практических заданий.</w:t>
      </w:r>
    </w:p>
    <w:p w:rsidR="00E83BE1" w:rsidRDefault="00724C78" w:rsidP="00E83BE1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62A9">
        <w:rPr>
          <w:sz w:val="24"/>
          <w:szCs w:val="24"/>
        </w:rPr>
        <w:t>4.11</w:t>
      </w:r>
      <w:r w:rsidRPr="00724C78">
        <w:rPr>
          <w:sz w:val="24"/>
          <w:szCs w:val="24"/>
        </w:rPr>
        <w:t xml:space="preserve">.  </w:t>
      </w:r>
      <w:r>
        <w:rPr>
          <w:sz w:val="24"/>
          <w:szCs w:val="24"/>
        </w:rPr>
        <w:tab/>
      </w:r>
      <w:r w:rsidRPr="00724C78">
        <w:rPr>
          <w:sz w:val="24"/>
          <w:szCs w:val="24"/>
        </w:rPr>
        <w:t>На период проведения Олимпиады  питание, культурная программа, медици</w:t>
      </w:r>
      <w:r w:rsidRPr="00724C78">
        <w:rPr>
          <w:sz w:val="24"/>
          <w:szCs w:val="24"/>
        </w:rPr>
        <w:t>н</w:t>
      </w:r>
      <w:r w:rsidRPr="00724C78">
        <w:rPr>
          <w:sz w:val="24"/>
          <w:szCs w:val="24"/>
        </w:rPr>
        <w:t>ское и транспортное обслуживание участников Олимпиады обеспечивается ГАПОУ</w:t>
      </w:r>
      <w:r w:rsidRPr="00724C78">
        <w:rPr>
          <w:color w:val="205360"/>
          <w:sz w:val="24"/>
          <w:szCs w:val="24"/>
          <w:shd w:val="clear" w:color="auto" w:fill="FFFFFF"/>
        </w:rPr>
        <w:t xml:space="preserve"> </w:t>
      </w:r>
      <w:r w:rsidRPr="00724C78">
        <w:rPr>
          <w:sz w:val="24"/>
          <w:szCs w:val="24"/>
          <w:shd w:val="clear" w:color="auto" w:fill="FFFFFF"/>
        </w:rPr>
        <w:t>Торг</w:t>
      </w:r>
      <w:r w:rsidRPr="00724C78">
        <w:rPr>
          <w:sz w:val="24"/>
          <w:szCs w:val="24"/>
          <w:shd w:val="clear" w:color="auto" w:fill="FFFFFF"/>
        </w:rPr>
        <w:t>о</w:t>
      </w:r>
      <w:r w:rsidRPr="00724C78">
        <w:rPr>
          <w:sz w:val="24"/>
          <w:szCs w:val="24"/>
          <w:shd w:val="clear" w:color="auto" w:fill="FFFFFF"/>
        </w:rPr>
        <w:t>во-технологический технику</w:t>
      </w:r>
      <w:r w:rsidR="00E83BE1">
        <w:rPr>
          <w:sz w:val="24"/>
          <w:szCs w:val="24"/>
          <w:shd w:val="clear" w:color="auto" w:fill="FFFFFF"/>
        </w:rPr>
        <w:t xml:space="preserve">м </w:t>
      </w:r>
      <w:r w:rsidRPr="00724C78">
        <w:rPr>
          <w:sz w:val="24"/>
          <w:szCs w:val="24"/>
        </w:rPr>
        <w:t>за счет организационных взносов, перечисленных образовател</w:t>
      </w:r>
      <w:r w:rsidRPr="00724C78">
        <w:rPr>
          <w:sz w:val="24"/>
          <w:szCs w:val="24"/>
        </w:rPr>
        <w:t>ь</w:t>
      </w:r>
      <w:r w:rsidRPr="00724C78">
        <w:rPr>
          <w:sz w:val="24"/>
          <w:szCs w:val="24"/>
        </w:rPr>
        <w:t>ными учреждениями профессионального образования за обучающихся и мастеров произво</w:t>
      </w:r>
      <w:r w:rsidRPr="00724C78">
        <w:rPr>
          <w:sz w:val="24"/>
          <w:szCs w:val="24"/>
        </w:rPr>
        <w:t>д</w:t>
      </w:r>
      <w:r w:rsidRPr="00724C78">
        <w:rPr>
          <w:sz w:val="24"/>
          <w:szCs w:val="24"/>
        </w:rPr>
        <w:t>ственного обучения, которые являются участниками Олимпиады, а сопровожда</w:t>
      </w:r>
      <w:r w:rsidRPr="00724C78">
        <w:rPr>
          <w:sz w:val="24"/>
          <w:szCs w:val="24"/>
        </w:rPr>
        <w:t>ю</w:t>
      </w:r>
      <w:r w:rsidRPr="00724C78">
        <w:rPr>
          <w:sz w:val="24"/>
          <w:szCs w:val="24"/>
        </w:rPr>
        <w:t xml:space="preserve">щих лиц – </w:t>
      </w:r>
      <w:r>
        <w:rPr>
          <w:sz w:val="24"/>
          <w:szCs w:val="24"/>
        </w:rPr>
        <w:t>за счет командировочных средств.</w:t>
      </w:r>
      <w:r w:rsidR="00C41757">
        <w:rPr>
          <w:sz w:val="24"/>
          <w:szCs w:val="24"/>
        </w:rPr>
        <w:t xml:space="preserve"> </w:t>
      </w:r>
    </w:p>
    <w:p w:rsidR="00724C78" w:rsidRDefault="009C7CBD" w:rsidP="00E83BE1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724C78" w:rsidRPr="00724C78">
        <w:rPr>
          <w:b/>
          <w:sz w:val="24"/>
          <w:szCs w:val="24"/>
        </w:rPr>
        <w:t>Стоимость  пр</w:t>
      </w:r>
      <w:r w:rsidR="00724C78" w:rsidRPr="00724C78">
        <w:rPr>
          <w:b/>
          <w:sz w:val="24"/>
          <w:szCs w:val="24"/>
        </w:rPr>
        <w:t>о</w:t>
      </w:r>
      <w:r w:rsidR="00724C78" w:rsidRPr="00724C78">
        <w:rPr>
          <w:b/>
          <w:sz w:val="24"/>
          <w:szCs w:val="24"/>
        </w:rPr>
        <w:t>живания участников  в орг.взнос не входит</w:t>
      </w:r>
      <w:r w:rsidR="00724C78" w:rsidRPr="00724C78">
        <w:rPr>
          <w:sz w:val="24"/>
          <w:szCs w:val="24"/>
        </w:rPr>
        <w:t>.</w:t>
      </w:r>
    </w:p>
    <w:p w:rsidR="00084C76" w:rsidRDefault="00084C76" w:rsidP="00084C7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Стоимость  питания  для сопровождающих   составляет 350 руб.</w:t>
      </w:r>
    </w:p>
    <w:p w:rsidR="0029721A" w:rsidRDefault="000262A9" w:rsidP="007042F7">
      <w:pPr>
        <w:shd w:val="clear" w:color="auto" w:fill="FFFFFF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4.12</w:t>
      </w:r>
      <w:r w:rsidR="00724C78" w:rsidRPr="007C4D5E">
        <w:rPr>
          <w:spacing w:val="-1"/>
          <w:sz w:val="24"/>
          <w:szCs w:val="24"/>
        </w:rPr>
        <w:t>.</w:t>
      </w:r>
      <w:r w:rsidR="00724C78" w:rsidRPr="00E96C65">
        <w:rPr>
          <w:spacing w:val="-1"/>
          <w:sz w:val="28"/>
          <w:szCs w:val="28"/>
        </w:rPr>
        <w:t xml:space="preserve"> </w:t>
      </w:r>
      <w:r w:rsidR="00724C78" w:rsidRPr="007042F7">
        <w:rPr>
          <w:spacing w:val="-1"/>
          <w:sz w:val="24"/>
          <w:szCs w:val="24"/>
        </w:rPr>
        <w:t>Ор</w:t>
      </w:r>
      <w:r w:rsidR="00724C78" w:rsidRPr="007042F7">
        <w:rPr>
          <w:sz w:val="24"/>
          <w:szCs w:val="24"/>
        </w:rPr>
        <w:t>ганизационный взнос в размере 2000 (две тысячи) рублей за каждого участника п</w:t>
      </w:r>
      <w:r w:rsidR="00724C78" w:rsidRPr="007042F7">
        <w:rPr>
          <w:sz w:val="24"/>
          <w:szCs w:val="24"/>
        </w:rPr>
        <w:t>е</w:t>
      </w:r>
      <w:r w:rsidR="00C1172D">
        <w:rPr>
          <w:sz w:val="24"/>
          <w:szCs w:val="24"/>
        </w:rPr>
        <w:t>речисляется:</w:t>
      </w:r>
      <w:r w:rsidR="00E85C8F">
        <w:rPr>
          <w:sz w:val="24"/>
          <w:szCs w:val="24"/>
        </w:rPr>
        <w:t xml:space="preserve"> </w:t>
      </w:r>
      <w:r w:rsidR="00724C78" w:rsidRPr="007042F7">
        <w:rPr>
          <w:sz w:val="24"/>
          <w:szCs w:val="24"/>
        </w:rPr>
        <w:t>на расчетный счет</w:t>
      </w:r>
      <w:r>
        <w:rPr>
          <w:sz w:val="24"/>
          <w:szCs w:val="24"/>
        </w:rPr>
        <w:t xml:space="preserve"> </w:t>
      </w:r>
      <w:r w:rsidRPr="007042F7">
        <w:rPr>
          <w:sz w:val="24"/>
          <w:szCs w:val="24"/>
        </w:rPr>
        <w:t>ГАПОУ</w:t>
      </w:r>
      <w:r w:rsidRPr="007042F7">
        <w:rPr>
          <w:rFonts w:ascii="Verdana" w:hAnsi="Verdana"/>
          <w:color w:val="205360"/>
          <w:sz w:val="24"/>
          <w:szCs w:val="24"/>
          <w:shd w:val="clear" w:color="auto" w:fill="FFFFFF"/>
        </w:rPr>
        <w:t xml:space="preserve"> </w:t>
      </w:r>
      <w:r w:rsidRPr="007042F7">
        <w:rPr>
          <w:sz w:val="24"/>
          <w:szCs w:val="24"/>
          <w:shd w:val="clear" w:color="auto" w:fill="FFFFFF"/>
        </w:rPr>
        <w:t>Торгово-технологический техникум г</w:t>
      </w:r>
      <w:r w:rsidR="00C41757">
        <w:rPr>
          <w:sz w:val="24"/>
          <w:szCs w:val="24"/>
          <w:shd w:val="clear" w:color="auto" w:fill="FFFFFF"/>
        </w:rPr>
        <w:t>.</w:t>
      </w:r>
      <w:r w:rsidRPr="007042F7">
        <w:rPr>
          <w:sz w:val="24"/>
          <w:szCs w:val="24"/>
          <w:shd w:val="clear" w:color="auto" w:fill="FFFFFF"/>
        </w:rPr>
        <w:t>Орска</w:t>
      </w:r>
      <w:r w:rsidR="00C41757">
        <w:rPr>
          <w:sz w:val="24"/>
          <w:szCs w:val="24"/>
        </w:rPr>
        <w:t>.</w:t>
      </w:r>
    </w:p>
    <w:p w:rsidR="00C41757" w:rsidRDefault="00C41757" w:rsidP="00704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Реквизиты</w:t>
      </w:r>
      <w:r w:rsidR="0029721A">
        <w:rPr>
          <w:sz w:val="24"/>
          <w:szCs w:val="24"/>
        </w:rPr>
        <w:t>:</w:t>
      </w:r>
    </w:p>
    <w:p w:rsidR="00DB4A46" w:rsidRDefault="00724C78" w:rsidP="007042F7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7042F7">
        <w:rPr>
          <w:sz w:val="24"/>
          <w:szCs w:val="24"/>
        </w:rPr>
        <w:t xml:space="preserve"> </w:t>
      </w:r>
      <w:r w:rsidR="007042F7" w:rsidRPr="007042F7">
        <w:rPr>
          <w:sz w:val="24"/>
          <w:szCs w:val="24"/>
        </w:rPr>
        <w:t>ГАПОУ</w:t>
      </w:r>
      <w:r w:rsidR="007042F7" w:rsidRPr="007042F7">
        <w:rPr>
          <w:rFonts w:ascii="Verdana" w:hAnsi="Verdana"/>
          <w:color w:val="205360"/>
          <w:sz w:val="24"/>
          <w:szCs w:val="24"/>
          <w:shd w:val="clear" w:color="auto" w:fill="FFFFFF"/>
        </w:rPr>
        <w:t xml:space="preserve"> </w:t>
      </w:r>
      <w:r w:rsidR="007042F7" w:rsidRPr="007042F7">
        <w:rPr>
          <w:sz w:val="24"/>
          <w:szCs w:val="24"/>
          <w:shd w:val="clear" w:color="auto" w:fill="FFFFFF"/>
        </w:rPr>
        <w:t>Торгово-технологический техникум г. Орска  Оренбургской о</w:t>
      </w:r>
      <w:r w:rsidR="007042F7" w:rsidRPr="007042F7">
        <w:rPr>
          <w:sz w:val="24"/>
          <w:szCs w:val="24"/>
          <w:shd w:val="clear" w:color="auto" w:fill="FFFFFF"/>
        </w:rPr>
        <w:t>б</w:t>
      </w:r>
      <w:r w:rsidR="007042F7" w:rsidRPr="007042F7">
        <w:rPr>
          <w:sz w:val="24"/>
          <w:szCs w:val="24"/>
          <w:shd w:val="clear" w:color="auto" w:fill="FFFFFF"/>
        </w:rPr>
        <w:t>ласти</w:t>
      </w:r>
      <w:r w:rsidR="007042F7">
        <w:rPr>
          <w:sz w:val="24"/>
          <w:szCs w:val="24"/>
          <w:shd w:val="clear" w:color="auto" w:fill="FFFFFF"/>
        </w:rPr>
        <w:t>:</w:t>
      </w:r>
    </w:p>
    <w:p w:rsidR="00C41757" w:rsidRDefault="00C41757" w:rsidP="007042F7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Директор : Ермолина Людмила Иосифовна </w:t>
      </w:r>
    </w:p>
    <w:p w:rsidR="00C41757" w:rsidRPr="007042F7" w:rsidRDefault="00C41757" w:rsidP="007042F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Главный бухгалтер: Иванченко Елена Алексеевна </w:t>
      </w:r>
    </w:p>
    <w:p w:rsidR="000B695C" w:rsidRDefault="00C1172D" w:rsidP="00C1172D">
      <w:pPr>
        <w:rPr>
          <w:color w:val="000000"/>
          <w:sz w:val="24"/>
          <w:szCs w:val="24"/>
        </w:rPr>
      </w:pPr>
      <w:r w:rsidRPr="00C1172D">
        <w:rPr>
          <w:color w:val="000000"/>
          <w:sz w:val="24"/>
          <w:szCs w:val="24"/>
        </w:rPr>
        <w:t>Получатель: Министерство финансов Оренбургской области</w:t>
      </w:r>
    </w:p>
    <w:p w:rsidR="008F7563" w:rsidRDefault="00C1172D" w:rsidP="00C1172D">
      <w:pPr>
        <w:rPr>
          <w:color w:val="000000"/>
          <w:sz w:val="24"/>
          <w:szCs w:val="24"/>
          <w:lang w:val="en-US"/>
        </w:rPr>
      </w:pPr>
      <w:r w:rsidRPr="00C1172D">
        <w:rPr>
          <w:color w:val="000000"/>
          <w:sz w:val="24"/>
          <w:szCs w:val="24"/>
        </w:rPr>
        <w:t>ГАПОУ ТТТ г. Ор</w:t>
      </w:r>
      <w:r w:rsidR="000B695C">
        <w:rPr>
          <w:color w:val="000000"/>
          <w:sz w:val="24"/>
          <w:szCs w:val="24"/>
        </w:rPr>
        <w:t xml:space="preserve">ска, </w:t>
      </w:r>
    </w:p>
    <w:p w:rsidR="00C1172D" w:rsidRPr="00C1172D" w:rsidRDefault="000B695C" w:rsidP="00C1172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л/с 034090950</w:t>
      </w:r>
    </w:p>
    <w:p w:rsidR="008F7563" w:rsidRDefault="00C1172D" w:rsidP="00C1172D">
      <w:pPr>
        <w:rPr>
          <w:color w:val="000000"/>
          <w:sz w:val="24"/>
          <w:szCs w:val="24"/>
          <w:lang w:val="en-US"/>
        </w:rPr>
      </w:pPr>
      <w:r w:rsidRPr="00C1172D">
        <w:rPr>
          <w:color w:val="000000"/>
          <w:sz w:val="24"/>
          <w:szCs w:val="24"/>
        </w:rPr>
        <w:t xml:space="preserve">ИНН 5614022189 </w:t>
      </w:r>
    </w:p>
    <w:p w:rsidR="00C1172D" w:rsidRPr="00C1172D" w:rsidRDefault="00C1172D" w:rsidP="00C1172D">
      <w:pPr>
        <w:rPr>
          <w:color w:val="000000"/>
          <w:sz w:val="24"/>
          <w:szCs w:val="24"/>
        </w:rPr>
      </w:pPr>
      <w:r w:rsidRPr="00C1172D">
        <w:rPr>
          <w:color w:val="000000"/>
          <w:sz w:val="24"/>
          <w:szCs w:val="24"/>
        </w:rPr>
        <w:t>КПП 561401001</w:t>
      </w:r>
    </w:p>
    <w:p w:rsidR="00C1172D" w:rsidRPr="00C1172D" w:rsidRDefault="00C1172D" w:rsidP="00C1172D">
      <w:pPr>
        <w:rPr>
          <w:color w:val="000000"/>
          <w:sz w:val="24"/>
          <w:szCs w:val="24"/>
        </w:rPr>
      </w:pPr>
      <w:r w:rsidRPr="00C1172D">
        <w:rPr>
          <w:color w:val="000000"/>
          <w:sz w:val="24"/>
          <w:szCs w:val="24"/>
        </w:rPr>
        <w:t>Р</w:t>
      </w:r>
      <w:r w:rsidR="003B3330">
        <w:rPr>
          <w:color w:val="000000"/>
          <w:sz w:val="24"/>
          <w:szCs w:val="24"/>
        </w:rPr>
        <w:t xml:space="preserve"> </w:t>
      </w:r>
      <w:r w:rsidRPr="00C1172D">
        <w:rPr>
          <w:color w:val="000000"/>
          <w:sz w:val="24"/>
          <w:szCs w:val="24"/>
        </w:rPr>
        <w:t>/сч</w:t>
      </w:r>
      <w:r w:rsidR="000B695C">
        <w:rPr>
          <w:color w:val="000000"/>
          <w:sz w:val="24"/>
          <w:szCs w:val="24"/>
        </w:rPr>
        <w:t xml:space="preserve">ет </w:t>
      </w:r>
      <w:r w:rsidRPr="00C1172D">
        <w:rPr>
          <w:color w:val="000000"/>
          <w:sz w:val="24"/>
          <w:szCs w:val="24"/>
        </w:rPr>
        <w:t xml:space="preserve"> 40601810700003000001</w:t>
      </w:r>
    </w:p>
    <w:p w:rsidR="00C1172D" w:rsidRPr="00C1172D" w:rsidRDefault="00C1172D" w:rsidP="00C1172D">
      <w:pPr>
        <w:rPr>
          <w:color w:val="000000"/>
          <w:sz w:val="24"/>
          <w:szCs w:val="24"/>
        </w:rPr>
      </w:pPr>
      <w:r w:rsidRPr="00C1172D">
        <w:rPr>
          <w:color w:val="000000"/>
          <w:sz w:val="24"/>
          <w:szCs w:val="24"/>
        </w:rPr>
        <w:t xml:space="preserve">в Отделение </w:t>
      </w:r>
      <w:r w:rsidR="000B695C">
        <w:rPr>
          <w:color w:val="000000"/>
          <w:sz w:val="24"/>
          <w:szCs w:val="24"/>
        </w:rPr>
        <w:t xml:space="preserve"> </w:t>
      </w:r>
      <w:r w:rsidRPr="00C1172D">
        <w:rPr>
          <w:color w:val="000000"/>
          <w:sz w:val="24"/>
          <w:szCs w:val="24"/>
        </w:rPr>
        <w:t>Оренбург, в г.</w:t>
      </w:r>
      <w:r w:rsidR="0029721A">
        <w:rPr>
          <w:color w:val="000000"/>
          <w:sz w:val="24"/>
          <w:szCs w:val="24"/>
        </w:rPr>
        <w:t xml:space="preserve"> </w:t>
      </w:r>
      <w:r w:rsidRPr="00C1172D">
        <w:rPr>
          <w:color w:val="000000"/>
          <w:sz w:val="24"/>
          <w:szCs w:val="24"/>
        </w:rPr>
        <w:t>Оренбурге</w:t>
      </w:r>
    </w:p>
    <w:p w:rsidR="00C1172D" w:rsidRPr="00C1172D" w:rsidRDefault="00C1172D" w:rsidP="00C1172D">
      <w:pPr>
        <w:rPr>
          <w:color w:val="000000"/>
          <w:sz w:val="24"/>
          <w:szCs w:val="24"/>
        </w:rPr>
      </w:pPr>
      <w:r w:rsidRPr="00C1172D">
        <w:rPr>
          <w:color w:val="000000"/>
          <w:sz w:val="24"/>
          <w:szCs w:val="24"/>
        </w:rPr>
        <w:t>БИК 045354001</w:t>
      </w:r>
    </w:p>
    <w:p w:rsidR="003B3330" w:rsidRDefault="00C1172D" w:rsidP="00C1172D">
      <w:pPr>
        <w:rPr>
          <w:color w:val="000000"/>
          <w:sz w:val="24"/>
          <w:szCs w:val="24"/>
        </w:rPr>
      </w:pPr>
      <w:r w:rsidRPr="00C1172D">
        <w:rPr>
          <w:color w:val="000000"/>
          <w:sz w:val="24"/>
          <w:szCs w:val="24"/>
        </w:rPr>
        <w:t xml:space="preserve">ОКПО 23878225 </w:t>
      </w:r>
    </w:p>
    <w:p w:rsidR="00C1172D" w:rsidRPr="00C1172D" w:rsidRDefault="00C1172D" w:rsidP="00C1172D">
      <w:pPr>
        <w:rPr>
          <w:color w:val="000000"/>
          <w:sz w:val="24"/>
          <w:szCs w:val="24"/>
        </w:rPr>
      </w:pPr>
      <w:r w:rsidRPr="00C1172D">
        <w:rPr>
          <w:color w:val="000000"/>
          <w:sz w:val="24"/>
          <w:szCs w:val="24"/>
        </w:rPr>
        <w:t>ОКТМО 53723000001</w:t>
      </w:r>
    </w:p>
    <w:p w:rsidR="00C1172D" w:rsidRPr="00C1172D" w:rsidRDefault="00C1172D" w:rsidP="00C1172D">
      <w:pPr>
        <w:rPr>
          <w:color w:val="000000"/>
          <w:sz w:val="24"/>
          <w:szCs w:val="24"/>
        </w:rPr>
      </w:pPr>
      <w:r w:rsidRPr="00C1172D">
        <w:rPr>
          <w:color w:val="000000"/>
          <w:sz w:val="24"/>
          <w:szCs w:val="24"/>
        </w:rPr>
        <w:t>Назначение платежа:</w:t>
      </w:r>
    </w:p>
    <w:p w:rsidR="00532328" w:rsidRDefault="0029721A" w:rsidP="00C1172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(00000000000</w:t>
      </w:r>
      <w:r w:rsidR="00C95D69">
        <w:rPr>
          <w:color w:val="000000"/>
          <w:sz w:val="24"/>
          <w:szCs w:val="24"/>
        </w:rPr>
        <w:t xml:space="preserve">000000130)  </w:t>
      </w:r>
      <w:r w:rsidR="008F7563">
        <w:rPr>
          <w:sz w:val="28"/>
          <w:szCs w:val="28"/>
        </w:rPr>
        <w:t>тип средств</w:t>
      </w:r>
    </w:p>
    <w:p w:rsidR="00532328" w:rsidRDefault="00532328" w:rsidP="00C1172D">
      <w:pPr>
        <w:rPr>
          <w:color w:val="000000"/>
          <w:sz w:val="24"/>
          <w:szCs w:val="24"/>
        </w:rPr>
      </w:pPr>
    </w:p>
    <w:p w:rsidR="00C95D69" w:rsidRDefault="00C95D69" w:rsidP="00C1172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Телефоны: </w:t>
      </w:r>
    </w:p>
    <w:p w:rsidR="00C95D69" w:rsidRDefault="009C7CBD" w:rsidP="00C1172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C95D69">
        <w:rPr>
          <w:color w:val="000000"/>
          <w:sz w:val="24"/>
          <w:szCs w:val="24"/>
        </w:rPr>
        <w:t>Приемная 8(3537)28-31-66</w:t>
      </w:r>
    </w:p>
    <w:p w:rsidR="00C95D69" w:rsidRDefault="00C95D69" w:rsidP="00C1172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Бухгалтерия 8 (3537) 28-63-42</w:t>
      </w:r>
    </w:p>
    <w:p w:rsidR="00C95D69" w:rsidRPr="00C95D69" w:rsidRDefault="00C95D69" w:rsidP="00C95D69">
      <w:pPr>
        <w:shd w:val="clear" w:color="auto" w:fill="FFFFFF"/>
        <w:rPr>
          <w:bCs/>
          <w:color w:val="000000"/>
          <w:sz w:val="24"/>
          <w:szCs w:val="24"/>
        </w:rPr>
      </w:pPr>
      <w:r w:rsidRPr="00C95D69">
        <w:rPr>
          <w:bCs/>
          <w:color w:val="000000"/>
          <w:sz w:val="24"/>
          <w:szCs w:val="24"/>
        </w:rPr>
        <w:t>Адрес электронной почты: </w:t>
      </w:r>
    </w:p>
    <w:p w:rsidR="005A1593" w:rsidRDefault="00C95D69" w:rsidP="009C7CBD">
      <w:pPr>
        <w:shd w:val="clear" w:color="auto" w:fill="FFFFFF"/>
        <w:rPr>
          <w:rStyle w:val="apple-converted-space"/>
          <w:color w:val="000000"/>
          <w:sz w:val="24"/>
          <w:szCs w:val="24"/>
        </w:rPr>
      </w:pPr>
      <w:r w:rsidRPr="00C95D69">
        <w:rPr>
          <w:rStyle w:val="apple-converted-space"/>
          <w:color w:val="000000"/>
          <w:sz w:val="24"/>
          <w:szCs w:val="24"/>
        </w:rPr>
        <w:t> </w:t>
      </w:r>
      <w:hyperlink r:id="rId8" w:history="1">
        <w:r w:rsidR="009C7CBD" w:rsidRPr="006967ED">
          <w:rPr>
            <w:rStyle w:val="ad"/>
            <w:sz w:val="24"/>
            <w:szCs w:val="24"/>
            <w:lang w:val="en-US"/>
          </w:rPr>
          <w:t>spo53@obraz-orenburg.ru</w:t>
        </w:r>
      </w:hyperlink>
    </w:p>
    <w:p w:rsidR="009C7CBD" w:rsidRDefault="009C7CBD" w:rsidP="009C7CBD">
      <w:pPr>
        <w:shd w:val="clear" w:color="auto" w:fill="FFFFFF"/>
        <w:rPr>
          <w:rStyle w:val="apple-converted-space"/>
          <w:color w:val="000000"/>
          <w:sz w:val="24"/>
          <w:szCs w:val="24"/>
        </w:rPr>
      </w:pPr>
    </w:p>
    <w:p w:rsidR="009C7CBD" w:rsidRPr="009C7CBD" w:rsidRDefault="009C7CBD" w:rsidP="009C7CBD">
      <w:pPr>
        <w:shd w:val="clear" w:color="auto" w:fill="FFFFFF"/>
        <w:rPr>
          <w:b/>
          <w:color w:val="000000"/>
          <w:sz w:val="24"/>
          <w:szCs w:val="24"/>
        </w:rPr>
      </w:pPr>
      <w:r>
        <w:rPr>
          <w:rStyle w:val="apple-converted-space"/>
          <w:color w:val="000000"/>
          <w:sz w:val="24"/>
          <w:szCs w:val="24"/>
        </w:rPr>
        <w:t xml:space="preserve">                                  </w:t>
      </w:r>
      <w:r w:rsidRPr="009C7CBD">
        <w:rPr>
          <w:rStyle w:val="apple-converted-space"/>
          <w:b/>
          <w:color w:val="000000"/>
          <w:sz w:val="24"/>
          <w:szCs w:val="24"/>
        </w:rPr>
        <w:t xml:space="preserve">5. Условия проведения  Олимпиады </w:t>
      </w:r>
    </w:p>
    <w:p w:rsidR="003B3330" w:rsidRPr="000B695C" w:rsidRDefault="00E85C8F" w:rsidP="005A1593">
      <w:pPr>
        <w:tabs>
          <w:tab w:val="left" w:pos="127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5.1 </w:t>
      </w:r>
      <w:r w:rsidR="003B3330">
        <w:rPr>
          <w:color w:val="000000"/>
          <w:sz w:val="24"/>
          <w:szCs w:val="24"/>
        </w:rPr>
        <w:t xml:space="preserve"> </w:t>
      </w:r>
      <w:r w:rsidR="009C7CBD">
        <w:rPr>
          <w:color w:val="000000"/>
          <w:sz w:val="24"/>
          <w:szCs w:val="24"/>
        </w:rPr>
        <w:t xml:space="preserve">Программа </w:t>
      </w:r>
      <w:r w:rsidR="005A1593" w:rsidRPr="003B3330">
        <w:rPr>
          <w:i/>
          <w:color w:val="000000"/>
          <w:sz w:val="24"/>
          <w:szCs w:val="24"/>
        </w:rPr>
        <w:t>Олимпиада</w:t>
      </w:r>
      <w:r w:rsidR="009C7CBD">
        <w:rPr>
          <w:color w:val="000000"/>
          <w:sz w:val="24"/>
          <w:szCs w:val="24"/>
        </w:rPr>
        <w:t xml:space="preserve"> включает в себя</w:t>
      </w:r>
      <w:r w:rsidR="00C41757">
        <w:rPr>
          <w:color w:val="000000"/>
          <w:sz w:val="24"/>
          <w:szCs w:val="24"/>
        </w:rPr>
        <w:t xml:space="preserve"> </w:t>
      </w:r>
      <w:r w:rsidR="009C7CBD">
        <w:rPr>
          <w:color w:val="000000"/>
          <w:sz w:val="24"/>
          <w:szCs w:val="24"/>
        </w:rPr>
        <w:t>следующие</w:t>
      </w:r>
      <w:r w:rsidR="009C7CBD" w:rsidRPr="009C7CBD">
        <w:rPr>
          <w:color w:val="000000"/>
          <w:sz w:val="24"/>
          <w:szCs w:val="24"/>
        </w:rPr>
        <w:t xml:space="preserve"> </w:t>
      </w:r>
      <w:r w:rsidR="009C7CBD" w:rsidRPr="000B695C">
        <w:rPr>
          <w:color w:val="000000"/>
          <w:sz w:val="24"/>
          <w:szCs w:val="24"/>
        </w:rPr>
        <w:t>задани</w:t>
      </w:r>
      <w:r w:rsidR="009C7CBD">
        <w:rPr>
          <w:color w:val="000000"/>
          <w:sz w:val="24"/>
          <w:szCs w:val="24"/>
        </w:rPr>
        <w:t>я</w:t>
      </w:r>
      <w:r w:rsidR="005A1593" w:rsidRPr="000B695C">
        <w:rPr>
          <w:color w:val="000000"/>
          <w:sz w:val="24"/>
          <w:szCs w:val="24"/>
        </w:rPr>
        <w:t>:</w:t>
      </w:r>
    </w:p>
    <w:p w:rsidR="005A1593" w:rsidRPr="000B695C" w:rsidRDefault="000B695C" w:rsidP="005A1593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0B695C">
        <w:rPr>
          <w:color w:val="000000"/>
          <w:sz w:val="24"/>
          <w:szCs w:val="24"/>
        </w:rPr>
        <w:t>теоретич</w:t>
      </w:r>
      <w:r>
        <w:rPr>
          <w:color w:val="000000"/>
          <w:sz w:val="24"/>
          <w:szCs w:val="24"/>
        </w:rPr>
        <w:t>еское задание для обучающихся и мастеров производственного  обучения;</w:t>
      </w:r>
    </w:p>
    <w:p w:rsidR="000B695C" w:rsidRDefault="000B695C" w:rsidP="000B695C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практическое задание</w:t>
      </w:r>
      <w:r w:rsidRPr="000B695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 обучающихся и мастеров производственного  обучения</w:t>
      </w:r>
      <w:r w:rsidR="00E85C8F">
        <w:rPr>
          <w:color w:val="000000"/>
          <w:sz w:val="24"/>
          <w:szCs w:val="24"/>
        </w:rPr>
        <w:t>.</w:t>
      </w:r>
    </w:p>
    <w:p w:rsidR="00E85C8F" w:rsidRDefault="00E85C8F" w:rsidP="000B695C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</w:p>
    <w:p w:rsidR="000B695C" w:rsidRPr="003B3330" w:rsidRDefault="00E85C8F" w:rsidP="000B695C">
      <w:pPr>
        <w:tabs>
          <w:tab w:val="left" w:pos="113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="000B695C">
        <w:rPr>
          <w:color w:val="000000"/>
          <w:sz w:val="24"/>
          <w:szCs w:val="24"/>
        </w:rPr>
        <w:t xml:space="preserve">Содержание  конкурсных  заданий соответствует ФГОС СПО   </w:t>
      </w:r>
      <w:r w:rsidR="000B695C" w:rsidRPr="003B3330">
        <w:rPr>
          <w:color w:val="000000"/>
          <w:sz w:val="24"/>
          <w:szCs w:val="24"/>
        </w:rPr>
        <w:t>по профессии 43.01.02</w:t>
      </w:r>
    </w:p>
    <w:p w:rsidR="00E741C4" w:rsidRDefault="000B695C" w:rsidP="00E741C4">
      <w:pPr>
        <w:tabs>
          <w:tab w:val="left" w:pos="113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 xml:space="preserve">« </w:t>
      </w:r>
      <w:r w:rsidR="00E741C4">
        <w:rPr>
          <w:color w:val="000000"/>
          <w:sz w:val="24"/>
          <w:szCs w:val="24"/>
        </w:rPr>
        <w:t>Парикмахер</w:t>
      </w:r>
      <w:r>
        <w:rPr>
          <w:color w:val="000000"/>
          <w:sz w:val="24"/>
          <w:szCs w:val="24"/>
        </w:rPr>
        <w:t>»</w:t>
      </w:r>
      <w:r w:rsidR="005A1593" w:rsidRPr="00B927E5">
        <w:rPr>
          <w:color w:val="000000"/>
          <w:sz w:val="28"/>
          <w:szCs w:val="28"/>
        </w:rPr>
        <w:t xml:space="preserve"> </w:t>
      </w:r>
      <w:r w:rsidR="005A1593" w:rsidRPr="00E741C4">
        <w:rPr>
          <w:color w:val="000000"/>
          <w:sz w:val="24"/>
          <w:szCs w:val="24"/>
        </w:rPr>
        <w:t>с применением практических навыков, заключающихся в выпо</w:t>
      </w:r>
      <w:r w:rsidR="005A1593" w:rsidRPr="00E741C4">
        <w:rPr>
          <w:color w:val="000000"/>
          <w:sz w:val="24"/>
          <w:szCs w:val="24"/>
        </w:rPr>
        <w:t>л</w:t>
      </w:r>
      <w:r w:rsidR="005A1593" w:rsidRPr="00E741C4">
        <w:rPr>
          <w:color w:val="000000"/>
          <w:sz w:val="24"/>
          <w:szCs w:val="24"/>
        </w:rPr>
        <w:t>нении работ по заданным параметрам с контролем соответствия результата существующим требов</w:t>
      </w:r>
      <w:r w:rsidR="005A1593" w:rsidRPr="00E741C4">
        <w:rPr>
          <w:color w:val="000000"/>
          <w:sz w:val="24"/>
          <w:szCs w:val="24"/>
        </w:rPr>
        <w:t>а</w:t>
      </w:r>
      <w:r w:rsidR="005A1593" w:rsidRPr="00E741C4">
        <w:rPr>
          <w:color w:val="000000"/>
          <w:sz w:val="24"/>
          <w:szCs w:val="24"/>
        </w:rPr>
        <w:t>ниям.</w:t>
      </w:r>
    </w:p>
    <w:p w:rsidR="00E741C4" w:rsidRPr="00926242" w:rsidRDefault="00E741C4" w:rsidP="00E741C4">
      <w:pPr>
        <w:shd w:val="clear" w:color="auto" w:fill="FFFFFF"/>
        <w:jc w:val="both"/>
        <w:rPr>
          <w:sz w:val="24"/>
          <w:szCs w:val="24"/>
        </w:rPr>
      </w:pPr>
      <w:r>
        <w:rPr>
          <w:sz w:val="26"/>
          <w:szCs w:val="26"/>
        </w:rPr>
        <w:t xml:space="preserve">5.2   </w:t>
      </w:r>
      <w:r w:rsidRPr="00E741C4">
        <w:rPr>
          <w:sz w:val="24"/>
          <w:szCs w:val="24"/>
        </w:rPr>
        <w:t>Выполнение конкурсных  заданий оценивается 100 баллов.</w:t>
      </w:r>
    </w:p>
    <w:p w:rsidR="00E741C4" w:rsidRPr="00E741C4" w:rsidRDefault="00926242" w:rsidP="00E741C4">
      <w:pPr>
        <w:ind w:right="-56"/>
        <w:jc w:val="both"/>
        <w:rPr>
          <w:sz w:val="24"/>
          <w:szCs w:val="24"/>
        </w:rPr>
      </w:pPr>
      <w:r>
        <w:rPr>
          <w:sz w:val="28"/>
          <w:szCs w:val="28"/>
        </w:rPr>
        <w:t>5.</w:t>
      </w:r>
      <w:r w:rsidR="00E741C4">
        <w:rPr>
          <w:sz w:val="28"/>
          <w:szCs w:val="28"/>
        </w:rPr>
        <w:t xml:space="preserve">3   </w:t>
      </w:r>
      <w:r w:rsidR="005A1593" w:rsidRPr="00E741C4">
        <w:rPr>
          <w:sz w:val="24"/>
          <w:szCs w:val="24"/>
        </w:rPr>
        <w:t xml:space="preserve">Теоретическое задание </w:t>
      </w:r>
      <w:r w:rsidR="00E741C4" w:rsidRPr="003B3330">
        <w:rPr>
          <w:i/>
          <w:sz w:val="24"/>
          <w:szCs w:val="24"/>
        </w:rPr>
        <w:t xml:space="preserve">Олимпиады </w:t>
      </w:r>
      <w:r w:rsidR="00E741C4" w:rsidRPr="00E741C4">
        <w:rPr>
          <w:sz w:val="24"/>
          <w:szCs w:val="24"/>
        </w:rPr>
        <w:t xml:space="preserve">представляется </w:t>
      </w:r>
      <w:r w:rsidR="00C41757">
        <w:rPr>
          <w:sz w:val="24"/>
          <w:szCs w:val="24"/>
        </w:rPr>
        <w:t xml:space="preserve"> </w:t>
      </w:r>
      <w:r w:rsidR="00E741C4" w:rsidRPr="00E741C4">
        <w:rPr>
          <w:sz w:val="24"/>
          <w:szCs w:val="24"/>
        </w:rPr>
        <w:t>виде тестов  и выполняется на ко</w:t>
      </w:r>
      <w:r w:rsidR="00E741C4" w:rsidRPr="00E741C4">
        <w:rPr>
          <w:sz w:val="24"/>
          <w:szCs w:val="24"/>
        </w:rPr>
        <w:t>м</w:t>
      </w:r>
      <w:r w:rsidR="00E85C8F">
        <w:rPr>
          <w:sz w:val="24"/>
          <w:szCs w:val="24"/>
        </w:rPr>
        <w:t>пьютере.</w:t>
      </w:r>
    </w:p>
    <w:p w:rsidR="005A1593" w:rsidRDefault="00E741C4" w:rsidP="00AF6254">
      <w:pPr>
        <w:ind w:right="-56" w:firstLine="720"/>
        <w:jc w:val="both"/>
        <w:rPr>
          <w:sz w:val="24"/>
          <w:szCs w:val="24"/>
        </w:rPr>
      </w:pPr>
      <w:r w:rsidRPr="00E741C4">
        <w:rPr>
          <w:sz w:val="24"/>
          <w:szCs w:val="24"/>
        </w:rPr>
        <w:t xml:space="preserve"> Теоретическое задание </w:t>
      </w:r>
      <w:r w:rsidRPr="003B3330">
        <w:rPr>
          <w:i/>
          <w:sz w:val="24"/>
          <w:szCs w:val="24"/>
        </w:rPr>
        <w:t>Олимпиады</w:t>
      </w:r>
      <w:r w:rsidRPr="00E741C4">
        <w:rPr>
          <w:sz w:val="24"/>
          <w:szCs w:val="24"/>
        </w:rPr>
        <w:t xml:space="preserve"> </w:t>
      </w:r>
      <w:r w:rsidR="00926242">
        <w:rPr>
          <w:sz w:val="24"/>
          <w:szCs w:val="24"/>
        </w:rPr>
        <w:t xml:space="preserve">включает в себя </w:t>
      </w:r>
      <w:r w:rsidRPr="00E741C4">
        <w:rPr>
          <w:sz w:val="24"/>
          <w:szCs w:val="24"/>
        </w:rPr>
        <w:t>вопросы  охватывающие соде</w:t>
      </w:r>
      <w:r w:rsidRPr="00E741C4">
        <w:rPr>
          <w:sz w:val="24"/>
          <w:szCs w:val="24"/>
        </w:rPr>
        <w:t>р</w:t>
      </w:r>
      <w:r w:rsidRPr="00E741C4">
        <w:rPr>
          <w:sz w:val="24"/>
          <w:szCs w:val="24"/>
        </w:rPr>
        <w:t>жание  общепрофессиональ</w:t>
      </w:r>
      <w:r w:rsidR="003B3330">
        <w:rPr>
          <w:sz w:val="24"/>
          <w:szCs w:val="24"/>
        </w:rPr>
        <w:t>н</w:t>
      </w:r>
      <w:r w:rsidRPr="00E741C4">
        <w:rPr>
          <w:sz w:val="24"/>
          <w:szCs w:val="24"/>
        </w:rPr>
        <w:t xml:space="preserve">ны </w:t>
      </w:r>
      <w:r w:rsidR="003B3330" w:rsidRPr="00E741C4">
        <w:rPr>
          <w:sz w:val="24"/>
          <w:szCs w:val="24"/>
        </w:rPr>
        <w:t>х</w:t>
      </w:r>
      <w:r w:rsidR="005A1593" w:rsidRPr="00E741C4">
        <w:rPr>
          <w:sz w:val="24"/>
          <w:szCs w:val="24"/>
        </w:rPr>
        <w:t xml:space="preserve"> и междисциплинар</w:t>
      </w:r>
      <w:r w:rsidRPr="00E741C4">
        <w:rPr>
          <w:sz w:val="24"/>
          <w:szCs w:val="24"/>
        </w:rPr>
        <w:t xml:space="preserve">ных </w:t>
      </w:r>
      <w:r w:rsidR="005A1593" w:rsidRPr="00E741C4">
        <w:rPr>
          <w:sz w:val="24"/>
          <w:szCs w:val="24"/>
        </w:rPr>
        <w:t xml:space="preserve"> ку</w:t>
      </w:r>
      <w:r w:rsidR="005A1593" w:rsidRPr="00E741C4">
        <w:rPr>
          <w:sz w:val="24"/>
          <w:szCs w:val="24"/>
        </w:rPr>
        <w:t>р</w:t>
      </w:r>
      <w:r w:rsidRPr="00E741C4">
        <w:rPr>
          <w:sz w:val="24"/>
          <w:szCs w:val="24"/>
        </w:rPr>
        <w:t>сов.</w:t>
      </w:r>
    </w:p>
    <w:p w:rsidR="00926242" w:rsidRDefault="00926242" w:rsidP="00AF6254">
      <w:pPr>
        <w:ind w:right="-56" w:firstLine="720"/>
        <w:jc w:val="both"/>
        <w:rPr>
          <w:sz w:val="24"/>
          <w:szCs w:val="24"/>
        </w:rPr>
      </w:pPr>
    </w:p>
    <w:p w:rsidR="00532328" w:rsidRDefault="005A1593" w:rsidP="00532328">
      <w:pPr>
        <w:shd w:val="clear" w:color="auto" w:fill="FFFFFF"/>
        <w:ind w:firstLine="720"/>
        <w:jc w:val="both"/>
        <w:rPr>
          <w:sz w:val="24"/>
          <w:szCs w:val="24"/>
        </w:rPr>
      </w:pPr>
      <w:r w:rsidRPr="00AF6254">
        <w:rPr>
          <w:sz w:val="24"/>
          <w:szCs w:val="24"/>
        </w:rPr>
        <w:t xml:space="preserve"> </w:t>
      </w:r>
      <w:r w:rsidR="00EF0327" w:rsidRPr="00EF0327">
        <w:rPr>
          <w:sz w:val="24"/>
          <w:szCs w:val="24"/>
        </w:rPr>
        <w:t>Теоретическое задание включает в себя вопросы, охватывающие содержание общ</w:t>
      </w:r>
      <w:r w:rsidR="00EF0327" w:rsidRPr="00EF0327">
        <w:rPr>
          <w:sz w:val="24"/>
          <w:szCs w:val="24"/>
        </w:rPr>
        <w:t>е</w:t>
      </w:r>
      <w:r w:rsidR="00EF0327" w:rsidRPr="00EF0327">
        <w:rPr>
          <w:sz w:val="24"/>
          <w:szCs w:val="24"/>
        </w:rPr>
        <w:t>профе</w:t>
      </w:r>
      <w:r w:rsidR="00EF0327" w:rsidRPr="00EF0327">
        <w:rPr>
          <w:sz w:val="24"/>
          <w:szCs w:val="24"/>
        </w:rPr>
        <w:t>с</w:t>
      </w:r>
      <w:r w:rsidR="00EF0327" w:rsidRPr="00EF0327">
        <w:rPr>
          <w:sz w:val="24"/>
          <w:szCs w:val="24"/>
        </w:rPr>
        <w:t>сиональных дисциплин и профессиональных модулей по профессии СПО 43.01.02 «Пари</w:t>
      </w:r>
      <w:r w:rsidR="00EF0327" w:rsidRPr="00EF0327">
        <w:rPr>
          <w:sz w:val="24"/>
          <w:szCs w:val="24"/>
        </w:rPr>
        <w:t>к</w:t>
      </w:r>
      <w:r w:rsidR="00EF0327" w:rsidRPr="00EF0327">
        <w:rPr>
          <w:sz w:val="24"/>
          <w:szCs w:val="24"/>
        </w:rPr>
        <w:t>махер»: ОП.03 Санитария и гигиена; ОП.04 Основы физиологии кожи и волос; ПМ.01 Выполнение стрижек и укладок волос; ПМ.02 Выполнение химической завивки волос; ПМ.03 Выполнение окрашивания волос; ПМ.04 Оформление причесок. Каждый уч</w:t>
      </w:r>
      <w:r w:rsidR="00EF0327" w:rsidRPr="00EF0327">
        <w:rPr>
          <w:sz w:val="24"/>
          <w:szCs w:val="24"/>
        </w:rPr>
        <w:t>а</w:t>
      </w:r>
      <w:r w:rsidR="00EF0327" w:rsidRPr="00EF0327">
        <w:rPr>
          <w:sz w:val="24"/>
          <w:szCs w:val="24"/>
        </w:rPr>
        <w:t>стник получает один из двух в</w:t>
      </w:r>
      <w:r w:rsidR="00926242">
        <w:rPr>
          <w:sz w:val="24"/>
          <w:szCs w:val="24"/>
        </w:rPr>
        <w:t>ариантов тестового задания.</w:t>
      </w:r>
    </w:p>
    <w:p w:rsidR="00532328" w:rsidRDefault="00532328" w:rsidP="00532328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Тестовое задание  оценивается 30 баллами4</w:t>
      </w:r>
    </w:p>
    <w:p w:rsidR="00532328" w:rsidRDefault="00532328" w:rsidP="00532328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Время  тестирования 60 мин.</w:t>
      </w:r>
      <w:r w:rsidR="00926242">
        <w:rPr>
          <w:sz w:val="24"/>
          <w:szCs w:val="24"/>
        </w:rPr>
        <w:t xml:space="preserve"> </w:t>
      </w:r>
    </w:p>
    <w:p w:rsidR="005A1593" w:rsidRPr="00AF6254" w:rsidRDefault="00532328" w:rsidP="00532328">
      <w:pPr>
        <w:shd w:val="clear" w:color="auto" w:fill="FFFFFF"/>
        <w:jc w:val="both"/>
        <w:rPr>
          <w:sz w:val="24"/>
          <w:szCs w:val="24"/>
        </w:rPr>
      </w:pPr>
      <w:r w:rsidRPr="00AF6254">
        <w:rPr>
          <w:spacing w:val="-1"/>
          <w:sz w:val="24"/>
          <w:szCs w:val="24"/>
        </w:rPr>
        <w:t xml:space="preserve"> </w:t>
      </w:r>
      <w:r w:rsidR="005A1593" w:rsidRPr="00AF6254">
        <w:rPr>
          <w:spacing w:val="-1"/>
          <w:sz w:val="24"/>
          <w:szCs w:val="24"/>
        </w:rPr>
        <w:t>Условия и критерии оце</w:t>
      </w:r>
      <w:r w:rsidR="005A1593" w:rsidRPr="00AF6254">
        <w:rPr>
          <w:spacing w:val="-1"/>
          <w:sz w:val="24"/>
          <w:szCs w:val="24"/>
        </w:rPr>
        <w:t>н</w:t>
      </w:r>
      <w:r w:rsidR="005A1593" w:rsidRPr="00AF6254">
        <w:rPr>
          <w:spacing w:val="-1"/>
          <w:sz w:val="24"/>
          <w:szCs w:val="24"/>
        </w:rPr>
        <w:t>ки:</w:t>
      </w:r>
    </w:p>
    <w:p w:rsidR="005A1593" w:rsidRPr="00AF6254" w:rsidRDefault="005A1593" w:rsidP="005A1593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AF6254">
        <w:rPr>
          <w:spacing w:val="-1"/>
          <w:sz w:val="24"/>
          <w:szCs w:val="24"/>
        </w:rPr>
        <w:t>точность ответа;</w:t>
      </w:r>
    </w:p>
    <w:p w:rsidR="005A1593" w:rsidRPr="00AF6254" w:rsidRDefault="005A1593" w:rsidP="005A1593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AF6254">
        <w:rPr>
          <w:sz w:val="24"/>
          <w:szCs w:val="24"/>
        </w:rPr>
        <w:t>всем участникам предлагается одинаковый тест;</w:t>
      </w:r>
    </w:p>
    <w:p w:rsidR="005A1593" w:rsidRPr="00926242" w:rsidRDefault="005A1593" w:rsidP="00926242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AF6254">
        <w:rPr>
          <w:sz w:val="24"/>
          <w:szCs w:val="24"/>
        </w:rPr>
        <w:t>оценка результатов тестирования осуществляется в элек</w:t>
      </w:r>
      <w:r w:rsidRPr="00AF6254">
        <w:rPr>
          <w:sz w:val="24"/>
          <w:szCs w:val="24"/>
        </w:rPr>
        <w:softHyphen/>
      </w:r>
      <w:r w:rsidRPr="00AF6254">
        <w:rPr>
          <w:spacing w:val="-1"/>
          <w:sz w:val="24"/>
          <w:szCs w:val="24"/>
        </w:rPr>
        <w:t>тронной форме автомат</w:t>
      </w:r>
      <w:r w:rsidRPr="00AF6254">
        <w:rPr>
          <w:spacing w:val="-1"/>
          <w:sz w:val="24"/>
          <w:szCs w:val="24"/>
        </w:rPr>
        <w:t>и</w:t>
      </w:r>
      <w:r w:rsidRPr="00AF6254">
        <w:rPr>
          <w:spacing w:val="-1"/>
          <w:sz w:val="24"/>
          <w:szCs w:val="24"/>
        </w:rPr>
        <w:t>чески</w:t>
      </w:r>
      <w:r w:rsidR="00C41757">
        <w:rPr>
          <w:spacing w:val="-1"/>
          <w:sz w:val="24"/>
          <w:szCs w:val="24"/>
        </w:rPr>
        <w:t>.</w:t>
      </w:r>
    </w:p>
    <w:p w:rsidR="00AF6254" w:rsidRDefault="00AF6254" w:rsidP="00AF6254">
      <w:pPr>
        <w:tabs>
          <w:tab w:val="left" w:pos="1134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Для</w:t>
      </w:r>
      <w:r w:rsidRPr="00AF625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мастеров производственного  обучения: </w:t>
      </w:r>
    </w:p>
    <w:p w:rsidR="00AF6254" w:rsidRDefault="00AF6254" w:rsidP="00AF6254">
      <w:pPr>
        <w:tabs>
          <w:tab w:val="left" w:pos="113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вопросы  по методике производственного  обучения, по дисциплинам профессионального цикла , по организации учебного процесса, по нормативно- правовой документации в обр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зовании.</w:t>
      </w:r>
    </w:p>
    <w:p w:rsidR="00AF6254" w:rsidRDefault="00AF6254" w:rsidP="00AF6254">
      <w:pPr>
        <w:tabs>
          <w:tab w:val="left" w:pos="113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Тестовое задание  оценивается  </w:t>
      </w:r>
      <w:r w:rsidR="00926242">
        <w:rPr>
          <w:color w:val="000000"/>
          <w:sz w:val="24"/>
          <w:szCs w:val="24"/>
        </w:rPr>
        <w:t>3</w:t>
      </w:r>
      <w:r w:rsidR="00EF0327">
        <w:rPr>
          <w:color w:val="000000"/>
          <w:sz w:val="24"/>
          <w:szCs w:val="24"/>
        </w:rPr>
        <w:t xml:space="preserve">0 баллами; время тестирования </w:t>
      </w:r>
      <w:r>
        <w:rPr>
          <w:color w:val="000000"/>
          <w:sz w:val="24"/>
          <w:szCs w:val="24"/>
        </w:rPr>
        <w:t>60 мин.</w:t>
      </w:r>
    </w:p>
    <w:p w:rsidR="00AF6254" w:rsidRPr="00AF6254" w:rsidRDefault="00AF6254" w:rsidP="005A1593">
      <w:pPr>
        <w:ind w:right="-56"/>
        <w:jc w:val="both"/>
        <w:rPr>
          <w:sz w:val="24"/>
          <w:szCs w:val="24"/>
        </w:rPr>
      </w:pPr>
    </w:p>
    <w:p w:rsidR="005A1593" w:rsidRPr="00AF6254" w:rsidRDefault="00AF6254" w:rsidP="00AF6254">
      <w:pPr>
        <w:numPr>
          <w:ilvl w:val="1"/>
          <w:numId w:val="25"/>
        </w:numPr>
        <w:ind w:right="-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A1593" w:rsidRPr="00AF6254">
        <w:rPr>
          <w:sz w:val="24"/>
          <w:szCs w:val="24"/>
        </w:rPr>
        <w:t>Профессиональное задание представляет собой выполнение</w:t>
      </w:r>
    </w:p>
    <w:p w:rsidR="005A1593" w:rsidRPr="00AF6254" w:rsidRDefault="005A1593" w:rsidP="005A1593">
      <w:pPr>
        <w:ind w:right="-56"/>
        <w:jc w:val="both"/>
        <w:rPr>
          <w:sz w:val="24"/>
          <w:szCs w:val="24"/>
        </w:rPr>
      </w:pPr>
      <w:r w:rsidRPr="00AF6254">
        <w:rPr>
          <w:sz w:val="24"/>
          <w:szCs w:val="24"/>
        </w:rPr>
        <w:t>работы по ПМ.01 Выполнение стрижек и укладок волос.</w:t>
      </w:r>
    </w:p>
    <w:p w:rsidR="00F57C9D" w:rsidRPr="00077F96" w:rsidRDefault="00F57C9D" w:rsidP="00F57C9D">
      <w:pPr>
        <w:rPr>
          <w:sz w:val="24"/>
          <w:szCs w:val="24"/>
        </w:rPr>
      </w:pPr>
      <w:r w:rsidRPr="00077F96">
        <w:rPr>
          <w:sz w:val="24"/>
          <w:szCs w:val="24"/>
        </w:rPr>
        <w:t>Профессиональное задание Олимпиады включае</w:t>
      </w:r>
      <w:r w:rsidR="00C41757">
        <w:rPr>
          <w:sz w:val="24"/>
          <w:szCs w:val="24"/>
        </w:rPr>
        <w:t xml:space="preserve">т выполнение трех видов работ: </w:t>
      </w:r>
      <w:r w:rsidRPr="00077F96">
        <w:rPr>
          <w:sz w:val="24"/>
          <w:szCs w:val="24"/>
        </w:rPr>
        <w:t xml:space="preserve"> модная мужская стрижка с укла</w:t>
      </w:r>
      <w:r w:rsidR="00C41757">
        <w:rPr>
          <w:sz w:val="24"/>
          <w:szCs w:val="24"/>
        </w:rPr>
        <w:t xml:space="preserve">дкой; </w:t>
      </w:r>
      <w:r w:rsidRPr="00077F96">
        <w:rPr>
          <w:sz w:val="24"/>
          <w:szCs w:val="24"/>
        </w:rPr>
        <w:t xml:space="preserve"> модна</w:t>
      </w:r>
      <w:r w:rsidR="00C41757">
        <w:rPr>
          <w:sz w:val="24"/>
          <w:szCs w:val="24"/>
        </w:rPr>
        <w:t xml:space="preserve">я женская стрижка с укладкой; </w:t>
      </w:r>
      <w:r w:rsidRPr="00077F96">
        <w:rPr>
          <w:sz w:val="24"/>
          <w:szCs w:val="24"/>
        </w:rPr>
        <w:t>модная вечерняя приче</w:t>
      </w:r>
      <w:r w:rsidRPr="00077F96">
        <w:rPr>
          <w:sz w:val="24"/>
          <w:szCs w:val="24"/>
        </w:rPr>
        <w:t>с</w:t>
      </w:r>
      <w:r w:rsidRPr="00077F96">
        <w:rPr>
          <w:sz w:val="24"/>
          <w:szCs w:val="24"/>
        </w:rPr>
        <w:t>ка</w:t>
      </w:r>
    </w:p>
    <w:p w:rsidR="00F57C9D" w:rsidRPr="003923CA" w:rsidRDefault="00F57C9D" w:rsidP="00F57C9D"/>
    <w:p w:rsidR="00F57C9D" w:rsidRPr="003923CA" w:rsidRDefault="00F57C9D" w:rsidP="00F57C9D">
      <w:pPr>
        <w:jc w:val="center"/>
        <w:rPr>
          <w:b/>
          <w:u w:val="single"/>
        </w:rPr>
      </w:pPr>
      <w:r w:rsidRPr="003923CA">
        <w:rPr>
          <w:b/>
        </w:rPr>
        <w:t xml:space="preserve">1 задание: </w:t>
      </w:r>
      <w:r w:rsidRPr="003923CA">
        <w:rPr>
          <w:b/>
          <w:u w:val="single"/>
        </w:rPr>
        <w:t>«</w:t>
      </w:r>
      <w:r w:rsidR="00926242">
        <w:rPr>
          <w:b/>
          <w:u w:val="single"/>
        </w:rPr>
        <w:t>М</w:t>
      </w:r>
      <w:r w:rsidR="00926242" w:rsidRPr="003923CA">
        <w:rPr>
          <w:b/>
          <w:u w:val="single"/>
        </w:rPr>
        <w:t xml:space="preserve">ужская </w:t>
      </w:r>
      <w:r w:rsidR="00926242">
        <w:rPr>
          <w:b/>
          <w:u w:val="single"/>
        </w:rPr>
        <w:t>м</w:t>
      </w:r>
      <w:r w:rsidRPr="003923CA">
        <w:rPr>
          <w:b/>
          <w:u w:val="single"/>
        </w:rPr>
        <w:t>одная стрижка с укладкой»</w:t>
      </w:r>
    </w:p>
    <w:p w:rsidR="00F57C9D" w:rsidRPr="003923CA" w:rsidRDefault="00F57C9D" w:rsidP="00F57C9D">
      <w:pPr>
        <w:jc w:val="center"/>
        <w:rPr>
          <w:b/>
        </w:rPr>
      </w:pPr>
    </w:p>
    <w:p w:rsidR="00F57C9D" w:rsidRDefault="00F57C9D" w:rsidP="00F57C9D">
      <w:pPr>
        <w:jc w:val="center"/>
      </w:pPr>
      <w:r>
        <w:t xml:space="preserve"> Участники создают модную стрижку и у</w:t>
      </w:r>
      <w:r>
        <w:t>к</w:t>
      </w:r>
      <w:r>
        <w:t>ладку, подходящую для обычного потребителя.</w:t>
      </w:r>
    </w:p>
    <w:p w:rsidR="00F57C9D" w:rsidRDefault="00F57C9D" w:rsidP="00F57C9D">
      <w:pPr>
        <w:jc w:val="center"/>
      </w:pPr>
      <w:r>
        <w:t xml:space="preserve"> В законченном виде выполненная причёска должна быть актуальна на улицах города и иметь мужественный вид. За излишне артистические, фантазийные, авангардные причёски будут начисляться штрафные баллы.</w:t>
      </w:r>
    </w:p>
    <w:p w:rsidR="00F57C9D" w:rsidRDefault="00F57C9D" w:rsidP="00F57C9D">
      <w:pPr>
        <w:jc w:val="center"/>
      </w:pPr>
      <w:r>
        <w:t xml:space="preserve"> </w:t>
      </w:r>
    </w:p>
    <w:p w:rsidR="00F57C9D" w:rsidRDefault="00F57C9D" w:rsidP="0034447C">
      <w:pPr>
        <w:ind w:firstLine="720"/>
      </w:pPr>
      <w:r>
        <w:t>Окраска</w:t>
      </w:r>
      <w:r w:rsidR="0034447C">
        <w:t xml:space="preserve"> волос производиться   пожеланию или задумке образа.  В</w:t>
      </w:r>
      <w:r>
        <w:t>ыполняется</w:t>
      </w:r>
      <w:r w:rsidR="0034447C">
        <w:t xml:space="preserve"> окрашивание </w:t>
      </w:r>
      <w:r>
        <w:t xml:space="preserve"> </w:t>
      </w:r>
      <w:r w:rsidR="0034447C">
        <w:t xml:space="preserve">заранее для </w:t>
      </w:r>
      <w:r>
        <w:t xml:space="preserve"> по</w:t>
      </w:r>
      <w:r>
        <w:t>д</w:t>
      </w:r>
      <w:r>
        <w:t>чёркивает силуэт укладки.</w:t>
      </w:r>
    </w:p>
    <w:p w:rsidR="00F57C9D" w:rsidRDefault="00F57C9D" w:rsidP="00D2189E">
      <w:pPr>
        <w:ind w:firstLine="720"/>
      </w:pPr>
      <w:r>
        <w:t xml:space="preserve"> Перед началом работы волосы модели должны быть увлажнены и гладко зачесаны назад.</w:t>
      </w:r>
    </w:p>
    <w:p w:rsidR="00F57C9D" w:rsidRDefault="00F57C9D" w:rsidP="00F57C9D">
      <w:pPr>
        <w:jc w:val="center"/>
      </w:pPr>
      <w:r>
        <w:t xml:space="preserve"> Члены жюри проверяют в</w:t>
      </w:r>
      <w:r>
        <w:t>ы</w:t>
      </w:r>
      <w:r>
        <w:t xml:space="preserve">полнение данного требования. </w:t>
      </w:r>
    </w:p>
    <w:p w:rsidR="00F57C9D" w:rsidRDefault="00F57C9D" w:rsidP="00F57C9D">
      <w:pPr>
        <w:ind w:firstLine="720"/>
      </w:pPr>
      <w:r>
        <w:lastRenderedPageBreak/>
        <w:t>Длина: Перед началом соревнован</w:t>
      </w:r>
      <w:r w:rsidR="00E75DD9">
        <w:t xml:space="preserve">ий длина волос в теменной зоне </w:t>
      </w:r>
      <w:smartTag w:uri="urn:schemas-microsoft-com:office:smarttags" w:element="metricconverter">
        <w:smartTagPr>
          <w:attr w:name="ProductID" w:val="3 см"/>
        </w:smartTagPr>
        <w:r w:rsidR="00E75DD9">
          <w:t>3</w:t>
        </w:r>
        <w:r>
          <w:t xml:space="preserve"> см</w:t>
        </w:r>
      </w:smartTag>
      <w:r>
        <w:t>, в остальных зонах на усмотр</w:t>
      </w:r>
      <w:r>
        <w:t>е</w:t>
      </w:r>
      <w:r>
        <w:t>ние уча</w:t>
      </w:r>
      <w:r w:rsidR="00E75DD9">
        <w:t xml:space="preserve">стников </w:t>
      </w:r>
      <w:r>
        <w:t xml:space="preserve">. </w:t>
      </w:r>
    </w:p>
    <w:p w:rsidR="00F57C9D" w:rsidRDefault="00F57C9D" w:rsidP="00F57C9D">
      <w:pPr>
        <w:ind w:left="720"/>
      </w:pPr>
      <w:r>
        <w:t>Жюри проверяют выполнение данных требований</w:t>
      </w:r>
    </w:p>
    <w:p w:rsidR="00F57C9D" w:rsidRDefault="00F57C9D" w:rsidP="00F57C9D">
      <w:pPr>
        <w:ind w:left="720"/>
      </w:pPr>
    </w:p>
    <w:p w:rsidR="00F57C9D" w:rsidRDefault="00F57C9D" w:rsidP="00F57C9D">
      <w:pPr>
        <w:ind w:firstLine="720"/>
      </w:pPr>
      <w:r>
        <w:t>Цвет волос: Обязателен гармоничный переход одного тона в другой. Процентное соотношение экстр</w:t>
      </w:r>
      <w:r>
        <w:t>е</w:t>
      </w:r>
      <w:r>
        <w:t xml:space="preserve">мальных или неоновых цветов должно быть снижено до минимума (5%). Цветные спреи запрещены. </w:t>
      </w:r>
    </w:p>
    <w:p w:rsidR="00F57C9D" w:rsidRDefault="00F57C9D" w:rsidP="00F57C9D">
      <w:pPr>
        <w:ind w:firstLine="720"/>
      </w:pPr>
    </w:p>
    <w:p w:rsidR="00F57C9D" w:rsidRDefault="00F57C9D" w:rsidP="00F57C9D">
      <w:pPr>
        <w:ind w:firstLine="720"/>
      </w:pPr>
      <w:r>
        <w:t>Стрижка: Члены жюри оценивают качество стрижки, что не исключает классического затылка. Офор</w:t>
      </w:r>
      <w:r>
        <w:t>м</w:t>
      </w:r>
      <w:r>
        <w:t>ление затылка – по усмотрению участника.</w:t>
      </w:r>
    </w:p>
    <w:p w:rsidR="00F57C9D" w:rsidRDefault="00F57C9D" w:rsidP="00F57C9D">
      <w:pPr>
        <w:ind w:firstLine="720"/>
      </w:pPr>
    </w:p>
    <w:p w:rsidR="00F57C9D" w:rsidRDefault="00F57C9D" w:rsidP="00F57C9D">
      <w:pPr>
        <w:ind w:firstLine="720"/>
      </w:pPr>
      <w:r>
        <w:t xml:space="preserve"> Инструменты: Разрешены все инструменты для стрижки (ножницы, бритвы, машинки). Для укладки волос и</w:t>
      </w:r>
      <w:r>
        <w:t>с</w:t>
      </w:r>
      <w:r>
        <w:t>пользуется фен и все допустимые виды расчесок и щеток.</w:t>
      </w:r>
    </w:p>
    <w:p w:rsidR="00F57C9D" w:rsidRDefault="00F57C9D" w:rsidP="00F57C9D">
      <w:pPr>
        <w:ind w:firstLine="720"/>
      </w:pPr>
    </w:p>
    <w:p w:rsidR="00F57C9D" w:rsidRDefault="00F57C9D" w:rsidP="00F57C9D">
      <w:pPr>
        <w:ind w:firstLine="720"/>
      </w:pPr>
      <w:r>
        <w:t xml:space="preserve"> Препараты: Разрешено использование всех препаратов для укладки и фиксации волос (гели, воск, спреи и т.д.). Использование цветных спреев запрещае</w:t>
      </w:r>
      <w:r>
        <w:t>т</w:t>
      </w:r>
      <w:r>
        <w:t xml:space="preserve">ся. </w:t>
      </w:r>
    </w:p>
    <w:p w:rsidR="00E75DD9" w:rsidRDefault="00E75DD9" w:rsidP="00F57C9D">
      <w:pPr>
        <w:ind w:firstLine="720"/>
      </w:pPr>
    </w:p>
    <w:p w:rsidR="00F57C9D" w:rsidRDefault="00F57C9D" w:rsidP="00F57C9D">
      <w:pPr>
        <w:ind w:firstLine="720"/>
      </w:pPr>
      <w:r>
        <w:t>Костюм: Одежда модели должна соответствовать современной моде. Военная форма и исторические кост</w:t>
      </w:r>
      <w:r>
        <w:t>ю</w:t>
      </w:r>
      <w:r>
        <w:t>мы запрещены.</w:t>
      </w:r>
    </w:p>
    <w:p w:rsidR="00F57C9D" w:rsidRDefault="00F57C9D" w:rsidP="00F57C9D">
      <w:pPr>
        <w:ind w:firstLine="720"/>
      </w:pPr>
    </w:p>
    <w:p w:rsidR="00F57C9D" w:rsidRDefault="00F57C9D" w:rsidP="00F57C9D">
      <w:pPr>
        <w:ind w:firstLine="720"/>
      </w:pPr>
      <w:r>
        <w:t xml:space="preserve"> Штрафные баллы: За несоблюдение вышеуказанных условий членами жюри начисляются штрафные баллы в соответствии с действующим перечнем (первоначальный вид модели перед стрижкой, соблюдение правил ТБ, организация рабочего места, внешний вид участника). </w:t>
      </w:r>
    </w:p>
    <w:p w:rsidR="00F57C9D" w:rsidRDefault="00F57C9D" w:rsidP="00F57C9D">
      <w:pPr>
        <w:ind w:firstLine="720"/>
      </w:pPr>
    </w:p>
    <w:p w:rsidR="00E75DD9" w:rsidRDefault="00F57C9D" w:rsidP="00F57C9D">
      <w:pPr>
        <w:ind w:firstLine="720"/>
      </w:pPr>
      <w:r>
        <w:t xml:space="preserve">Критерии оценки: Форма, чистота исполнения, окраска, техника выполнения стрижки. </w:t>
      </w:r>
    </w:p>
    <w:p w:rsidR="00E75DD9" w:rsidRDefault="00F57C9D" w:rsidP="00F57C9D">
      <w:pPr>
        <w:ind w:firstLine="720"/>
      </w:pPr>
      <w:r>
        <w:t xml:space="preserve">Максимальное </w:t>
      </w:r>
      <w:r w:rsidR="00E75DD9">
        <w:t xml:space="preserve">     </w:t>
      </w:r>
      <w:r>
        <w:t xml:space="preserve">время: 60 минут. </w:t>
      </w:r>
    </w:p>
    <w:p w:rsidR="00077F96" w:rsidRPr="003923CA" w:rsidRDefault="00077F96" w:rsidP="00E85C8F">
      <w:pPr>
        <w:ind w:firstLine="720"/>
      </w:pPr>
      <w:r>
        <w:t>Оценка: 2</w:t>
      </w:r>
      <w:r w:rsidR="00F57C9D">
        <w:t xml:space="preserve">0 баллов. </w:t>
      </w:r>
    </w:p>
    <w:p w:rsidR="00F57C9D" w:rsidRPr="003923CA" w:rsidRDefault="00F57C9D" w:rsidP="00F57C9D">
      <w:pPr>
        <w:ind w:firstLine="720"/>
      </w:pPr>
    </w:p>
    <w:p w:rsidR="00F57C9D" w:rsidRPr="003923CA" w:rsidRDefault="00F57C9D" w:rsidP="00F57C9D">
      <w:pPr>
        <w:ind w:firstLine="720"/>
        <w:rPr>
          <w:b/>
          <w:u w:val="single"/>
        </w:rPr>
      </w:pPr>
      <w:r w:rsidRPr="003923CA">
        <w:rPr>
          <w:b/>
        </w:rPr>
        <w:t xml:space="preserve">                            2 задание: </w:t>
      </w:r>
      <w:r w:rsidRPr="003923CA">
        <w:rPr>
          <w:b/>
          <w:u w:val="single"/>
        </w:rPr>
        <w:t>«</w:t>
      </w:r>
      <w:r w:rsidR="00926242">
        <w:rPr>
          <w:b/>
          <w:u w:val="single"/>
        </w:rPr>
        <w:t>Ж</w:t>
      </w:r>
      <w:r w:rsidRPr="003923CA">
        <w:rPr>
          <w:b/>
          <w:u w:val="single"/>
        </w:rPr>
        <w:t xml:space="preserve">енская </w:t>
      </w:r>
      <w:r w:rsidR="00926242">
        <w:rPr>
          <w:b/>
          <w:u w:val="single"/>
        </w:rPr>
        <w:t>м</w:t>
      </w:r>
      <w:r w:rsidR="00926242" w:rsidRPr="003923CA">
        <w:rPr>
          <w:b/>
          <w:u w:val="single"/>
        </w:rPr>
        <w:t xml:space="preserve">одная </w:t>
      </w:r>
      <w:r w:rsidRPr="003923CA">
        <w:rPr>
          <w:b/>
          <w:u w:val="single"/>
        </w:rPr>
        <w:t xml:space="preserve">стрижка с укладкой» </w:t>
      </w:r>
    </w:p>
    <w:p w:rsidR="00F57C9D" w:rsidRDefault="00F57C9D" w:rsidP="00F57C9D">
      <w:pPr>
        <w:ind w:firstLine="720"/>
      </w:pPr>
    </w:p>
    <w:p w:rsidR="00F57C9D" w:rsidRDefault="00F57C9D" w:rsidP="00F57C9D">
      <w:pPr>
        <w:ind w:firstLine="720"/>
      </w:pPr>
      <w:r>
        <w:t>Участники выполняют модную стрижку и укладку, соответствующую последним тенденциям совр</w:t>
      </w:r>
      <w:r>
        <w:t>е</w:t>
      </w:r>
      <w:r>
        <w:t xml:space="preserve">менной моды. </w:t>
      </w:r>
    </w:p>
    <w:p w:rsidR="00F57C9D" w:rsidRDefault="00F57C9D" w:rsidP="00F57C9D">
      <w:pPr>
        <w:ind w:firstLine="720"/>
      </w:pPr>
      <w:r>
        <w:t>Окраска - это дополнительный вид работы, входящий в качестве составного элемента в модную пр</w:t>
      </w:r>
      <w:r>
        <w:t>и</w:t>
      </w:r>
      <w:r>
        <w:t>ческу и выполняется заранее. По завершении работы модель должна выглядеть, как сошедшая с обложки мо</w:t>
      </w:r>
      <w:r>
        <w:t>д</w:t>
      </w:r>
      <w:r>
        <w:t>ного журнала.</w:t>
      </w:r>
    </w:p>
    <w:p w:rsidR="00F57C9D" w:rsidRDefault="00F57C9D" w:rsidP="00F57C9D">
      <w:pPr>
        <w:ind w:firstLine="720"/>
      </w:pPr>
      <w:r>
        <w:t xml:space="preserve"> Увлажнение волос. Перед началом работы волосы модели должны быть увлажнены и гладко з</w:t>
      </w:r>
      <w:r>
        <w:t>а</w:t>
      </w:r>
      <w:r>
        <w:t xml:space="preserve">чесаны строго назад. </w:t>
      </w:r>
    </w:p>
    <w:p w:rsidR="00F57C9D" w:rsidRDefault="00F57C9D" w:rsidP="00F57C9D">
      <w:pPr>
        <w:ind w:firstLine="720"/>
      </w:pPr>
      <w:r>
        <w:t xml:space="preserve">Члены жюри проверяют выполнение данного требования. </w:t>
      </w:r>
    </w:p>
    <w:p w:rsidR="00F57C9D" w:rsidRDefault="00F57C9D" w:rsidP="00F57C9D">
      <w:pPr>
        <w:ind w:firstLine="720"/>
      </w:pPr>
      <w:r>
        <w:t>Длина: До начала соревнований длина волос мод</w:t>
      </w:r>
      <w:r w:rsidR="00E75DD9">
        <w:t>ели должна составлять не менее 10</w:t>
      </w:r>
      <w:r w:rsidR="0034447C">
        <w:t xml:space="preserve"> -15 </w:t>
      </w:r>
      <w:r>
        <w:t xml:space="preserve"> см. по всей поверхности головы. Наращивание волос запр</w:t>
      </w:r>
      <w:r>
        <w:t>е</w:t>
      </w:r>
      <w:r>
        <w:t>щается.</w:t>
      </w:r>
    </w:p>
    <w:p w:rsidR="00F57C9D" w:rsidRDefault="00F57C9D" w:rsidP="00F57C9D">
      <w:pPr>
        <w:ind w:firstLine="720"/>
      </w:pPr>
      <w:r>
        <w:t xml:space="preserve"> Цвет: Обязателен гармоничный переход одного тона в другой (не менее двух тонов цвета). В оконч</w:t>
      </w:r>
      <w:r>
        <w:t>а</w:t>
      </w:r>
      <w:r>
        <w:t>тельном варианте цвет должен быть гармоничным и соответствовать модным тенденциям.</w:t>
      </w:r>
    </w:p>
    <w:p w:rsidR="00F57C9D" w:rsidRDefault="00F57C9D" w:rsidP="00F57C9D">
      <w:pPr>
        <w:ind w:firstLine="720"/>
      </w:pPr>
      <w:r>
        <w:t xml:space="preserve"> Цветные спреи</w:t>
      </w:r>
      <w:r w:rsidR="0034447C">
        <w:t>, мелки, муссы , лак , тушь</w:t>
      </w:r>
      <w:r>
        <w:t xml:space="preserve"> запрещены. </w:t>
      </w:r>
    </w:p>
    <w:p w:rsidR="00E75DD9" w:rsidRDefault="00E75DD9" w:rsidP="00F57C9D">
      <w:pPr>
        <w:ind w:firstLine="720"/>
      </w:pPr>
    </w:p>
    <w:p w:rsidR="00E75DD9" w:rsidRDefault="00F57C9D" w:rsidP="00E75DD9">
      <w:pPr>
        <w:ind w:firstLine="720"/>
      </w:pPr>
      <w:r>
        <w:t>Стрижка: Волосы не должны быть предварительно прострижены или заранее подготовлены. Стрижка выполняется в конкурсное время. Перед началом конкурсной работы, под контр</w:t>
      </w:r>
      <w:r>
        <w:t>о</w:t>
      </w:r>
      <w:r>
        <w:t>лем членов жюри, участники делают контрольные сре</w:t>
      </w:r>
      <w:r w:rsidR="00E75DD9">
        <w:t>зы прядей, состригая не менее 5сантиметров .</w:t>
      </w:r>
    </w:p>
    <w:p w:rsidR="00E75DD9" w:rsidRDefault="00E75DD9" w:rsidP="00E75DD9">
      <w:pPr>
        <w:ind w:firstLine="720"/>
      </w:pPr>
    </w:p>
    <w:p w:rsidR="00F57C9D" w:rsidRDefault="00F57C9D" w:rsidP="00F57C9D">
      <w:pPr>
        <w:ind w:firstLine="720"/>
      </w:pPr>
      <w:r>
        <w:t>Инструменты: Разрешаются все виды инст</w:t>
      </w:r>
      <w:r w:rsidR="00E75DD9">
        <w:t xml:space="preserve">рументов для стрижки, </w:t>
      </w:r>
      <w:r>
        <w:t>укладки.</w:t>
      </w:r>
    </w:p>
    <w:p w:rsidR="00E75DD9" w:rsidRDefault="00E75DD9" w:rsidP="00F57C9D">
      <w:pPr>
        <w:ind w:firstLine="720"/>
      </w:pPr>
    </w:p>
    <w:p w:rsidR="00F57C9D" w:rsidRDefault="00F57C9D" w:rsidP="00F57C9D">
      <w:pPr>
        <w:ind w:firstLine="720"/>
      </w:pPr>
      <w:r>
        <w:t xml:space="preserve"> Препараты: Разрешается использование всех препаратов для укладки и фиксации волос. Цветные спреи запрещены. </w:t>
      </w:r>
    </w:p>
    <w:p w:rsidR="00F57C9D" w:rsidRDefault="00F57C9D" w:rsidP="00F57C9D">
      <w:pPr>
        <w:ind w:firstLine="720"/>
      </w:pPr>
      <w:r>
        <w:t>Костюм: Одежда, макияж и аксессуары должны соответствовать данной номинации. За н</w:t>
      </w:r>
      <w:r>
        <w:t>е</w:t>
      </w:r>
      <w:r>
        <w:t xml:space="preserve">подобающий внешний вид модели и экстремальный макияж начисляются штрафные баллы. </w:t>
      </w:r>
    </w:p>
    <w:p w:rsidR="00E75DD9" w:rsidRDefault="00E75DD9" w:rsidP="00F57C9D">
      <w:pPr>
        <w:ind w:firstLine="720"/>
      </w:pPr>
    </w:p>
    <w:p w:rsidR="00F57C9D" w:rsidRDefault="00F57C9D" w:rsidP="00F57C9D">
      <w:pPr>
        <w:ind w:firstLine="720"/>
      </w:pPr>
      <w:r>
        <w:t>Штрафные баллы: За несоблюдение вышеуказанных условий начисляются штрафные баллы в соотве</w:t>
      </w:r>
      <w:r>
        <w:t>т</w:t>
      </w:r>
      <w:r>
        <w:t xml:space="preserve">ствии с перечнем штрафных санкций. </w:t>
      </w:r>
    </w:p>
    <w:p w:rsidR="00E75DD9" w:rsidRDefault="00E75DD9" w:rsidP="00F57C9D">
      <w:pPr>
        <w:ind w:firstLine="720"/>
      </w:pPr>
    </w:p>
    <w:p w:rsidR="00F57C9D" w:rsidRDefault="00C41757" w:rsidP="00F57C9D">
      <w:pPr>
        <w:ind w:firstLine="720"/>
      </w:pPr>
      <w:r>
        <w:t>Наращенные</w:t>
      </w:r>
      <w:r w:rsidR="00F57C9D">
        <w:t xml:space="preserve"> волосы – запрещены. </w:t>
      </w:r>
    </w:p>
    <w:p w:rsidR="00E75DD9" w:rsidRDefault="00E75DD9" w:rsidP="00F57C9D">
      <w:pPr>
        <w:ind w:firstLine="720"/>
      </w:pPr>
    </w:p>
    <w:p w:rsidR="00E75DD9" w:rsidRDefault="00F57C9D" w:rsidP="00F57C9D">
      <w:pPr>
        <w:ind w:firstLine="720"/>
      </w:pPr>
      <w:r>
        <w:t>Критерии оценки: Форма, чистота исполнения, цветовой дизайн, техника выполнения стрижки, гарм</w:t>
      </w:r>
      <w:r>
        <w:t>о</w:t>
      </w:r>
      <w:r>
        <w:t>ничност</w:t>
      </w:r>
      <w:r w:rsidR="00E75DD9">
        <w:t xml:space="preserve">ь образа. </w:t>
      </w:r>
    </w:p>
    <w:p w:rsidR="00F57C9D" w:rsidRDefault="00E75DD9" w:rsidP="00F57C9D">
      <w:pPr>
        <w:ind w:firstLine="720"/>
      </w:pPr>
      <w:r>
        <w:t>Максимальное время: 60</w:t>
      </w:r>
      <w:r w:rsidR="00F57C9D">
        <w:t xml:space="preserve"> минут. </w:t>
      </w:r>
    </w:p>
    <w:p w:rsidR="00F57C9D" w:rsidRDefault="00077F96" w:rsidP="00F57C9D">
      <w:pPr>
        <w:ind w:firstLine="720"/>
      </w:pPr>
      <w:r>
        <w:t>Оценка: 2</w:t>
      </w:r>
      <w:r w:rsidR="00E75DD9">
        <w:t>0</w:t>
      </w:r>
      <w:r w:rsidR="00F57C9D">
        <w:t xml:space="preserve">баллов. </w:t>
      </w:r>
    </w:p>
    <w:p w:rsidR="00926242" w:rsidRDefault="00926242" w:rsidP="00F57C9D">
      <w:pPr>
        <w:ind w:firstLine="720"/>
      </w:pPr>
    </w:p>
    <w:p w:rsidR="00926242" w:rsidRDefault="00926242" w:rsidP="00F57C9D">
      <w:pPr>
        <w:ind w:firstLine="720"/>
      </w:pPr>
    </w:p>
    <w:p w:rsidR="00926242" w:rsidRDefault="00926242" w:rsidP="00F57C9D">
      <w:pPr>
        <w:ind w:firstLine="720"/>
      </w:pPr>
    </w:p>
    <w:p w:rsidR="00F57C9D" w:rsidRDefault="00F57C9D" w:rsidP="00F57C9D">
      <w:pPr>
        <w:ind w:firstLine="720"/>
      </w:pPr>
    </w:p>
    <w:p w:rsidR="00F57C9D" w:rsidRPr="003923CA" w:rsidRDefault="00F57C9D" w:rsidP="003B4515">
      <w:pPr>
        <w:ind w:firstLine="720"/>
        <w:rPr>
          <w:b/>
          <w:u w:val="single"/>
        </w:rPr>
      </w:pPr>
      <w:r w:rsidRPr="003923CA">
        <w:rPr>
          <w:b/>
        </w:rPr>
        <w:t xml:space="preserve">                         </w:t>
      </w:r>
      <w:r w:rsidR="003923CA">
        <w:rPr>
          <w:b/>
        </w:rPr>
        <w:t xml:space="preserve">            </w:t>
      </w:r>
      <w:r w:rsidRPr="003923CA">
        <w:rPr>
          <w:b/>
        </w:rPr>
        <w:t xml:space="preserve">  3 задание: </w:t>
      </w:r>
      <w:r w:rsidRPr="003923CA">
        <w:rPr>
          <w:b/>
          <w:u w:val="single"/>
        </w:rPr>
        <w:t>«</w:t>
      </w:r>
      <w:r w:rsidR="00926242">
        <w:rPr>
          <w:b/>
          <w:u w:val="single"/>
        </w:rPr>
        <w:t>В</w:t>
      </w:r>
      <w:r w:rsidRPr="003923CA">
        <w:rPr>
          <w:b/>
          <w:u w:val="single"/>
        </w:rPr>
        <w:t xml:space="preserve">ечерняя </w:t>
      </w:r>
      <w:r w:rsidR="00926242">
        <w:rPr>
          <w:b/>
          <w:u w:val="single"/>
        </w:rPr>
        <w:t>м</w:t>
      </w:r>
      <w:r w:rsidR="00926242" w:rsidRPr="003923CA">
        <w:rPr>
          <w:b/>
          <w:u w:val="single"/>
        </w:rPr>
        <w:t xml:space="preserve">одная </w:t>
      </w:r>
      <w:r w:rsidRPr="003923CA">
        <w:rPr>
          <w:b/>
          <w:u w:val="single"/>
        </w:rPr>
        <w:t>прическа</w:t>
      </w:r>
      <w:r w:rsidR="00926242">
        <w:rPr>
          <w:b/>
          <w:u w:val="single"/>
        </w:rPr>
        <w:t xml:space="preserve"> </w:t>
      </w:r>
      <w:r w:rsidR="003B4515">
        <w:rPr>
          <w:b/>
          <w:u w:val="single"/>
        </w:rPr>
        <w:t>«Креатив</w:t>
      </w:r>
      <w:r w:rsidR="003B4515" w:rsidRPr="003923CA">
        <w:rPr>
          <w:b/>
          <w:u w:val="single"/>
        </w:rPr>
        <w:t xml:space="preserve"> »</w:t>
      </w:r>
    </w:p>
    <w:p w:rsidR="00F57C9D" w:rsidRDefault="00F57C9D" w:rsidP="00F57C9D">
      <w:pPr>
        <w:ind w:firstLine="720"/>
      </w:pPr>
    </w:p>
    <w:p w:rsidR="00F57C9D" w:rsidRDefault="00F57C9D" w:rsidP="00F57C9D">
      <w:pPr>
        <w:ind w:firstLine="720"/>
      </w:pPr>
      <w:r>
        <w:t xml:space="preserve"> Участники выполняют модную вечернюю прическу, соответствующую последним тенденциям совр</w:t>
      </w:r>
      <w:r>
        <w:t>е</w:t>
      </w:r>
      <w:r>
        <w:t xml:space="preserve">менной моды. </w:t>
      </w:r>
    </w:p>
    <w:p w:rsidR="00F57C9D" w:rsidRDefault="00F57C9D" w:rsidP="00F57C9D">
      <w:pPr>
        <w:ind w:firstLine="720"/>
      </w:pPr>
      <w:r>
        <w:t xml:space="preserve">Прическа выполняется на моделях. Модели выходят на конкурсную площадку с прямыми гладкими волосами. Волосы не должны быть заранее уложенными. </w:t>
      </w:r>
    </w:p>
    <w:p w:rsidR="00F57C9D" w:rsidRDefault="00F57C9D" w:rsidP="00F57C9D">
      <w:pPr>
        <w:ind w:firstLine="720"/>
      </w:pPr>
      <w:r>
        <w:t>Макияж выполняется предварительно.</w:t>
      </w:r>
    </w:p>
    <w:p w:rsidR="00E75DD9" w:rsidRDefault="00F57C9D" w:rsidP="004F5AE2">
      <w:pPr>
        <w:ind w:firstLine="720"/>
      </w:pPr>
      <w:r>
        <w:t xml:space="preserve"> Волосы прически могут быть полностью приподняты, а 25 % волос иметь свободный (распущенный) вид. При этом вся прическа не должна производить впечатления свободных (распущенных) волос. </w:t>
      </w:r>
    </w:p>
    <w:p w:rsidR="00E75DD9" w:rsidRDefault="00F57C9D" w:rsidP="004F5AE2">
      <w:pPr>
        <w:ind w:firstLine="720"/>
      </w:pPr>
      <w:r>
        <w:t xml:space="preserve">Длина. Длина волос до плеча или длиннее. </w:t>
      </w:r>
    </w:p>
    <w:p w:rsidR="00F57C9D" w:rsidRDefault="00F57C9D" w:rsidP="004F5AE2">
      <w:pPr>
        <w:ind w:firstLine="720"/>
      </w:pPr>
      <w:r>
        <w:t>Цвет. Могут использоваться один или несколько цв</w:t>
      </w:r>
      <w:r>
        <w:t>е</w:t>
      </w:r>
      <w:r>
        <w:t>тов</w:t>
      </w:r>
      <w:r w:rsidR="00E75DD9">
        <w:t>.</w:t>
      </w:r>
      <w:r w:rsidR="004F5AE2">
        <w:t xml:space="preserve"> Неоновые цвета  запрещены</w:t>
      </w:r>
    </w:p>
    <w:p w:rsidR="00F57C9D" w:rsidRDefault="00D2189E" w:rsidP="00D2189E">
      <w:pPr>
        <w:ind w:firstLine="720"/>
      </w:pPr>
      <w:r>
        <w:t xml:space="preserve">Цветные спреи, мелки, муссы , лак , тушь запрещены. </w:t>
      </w:r>
    </w:p>
    <w:p w:rsidR="004F5AE2" w:rsidRDefault="004F5AE2" w:rsidP="00F57C9D">
      <w:pPr>
        <w:ind w:firstLine="720"/>
      </w:pPr>
      <w:r>
        <w:t>Инструменты: Разрешаются все виды инст</w:t>
      </w:r>
      <w:r w:rsidR="005C025A">
        <w:t xml:space="preserve">рументов для </w:t>
      </w:r>
      <w:r>
        <w:t>укладки</w:t>
      </w:r>
      <w:r w:rsidR="005C025A" w:rsidRPr="005C025A">
        <w:t xml:space="preserve"> </w:t>
      </w:r>
      <w:r w:rsidR="005C025A">
        <w:t>, включая щипцы для завивки и в</w:t>
      </w:r>
      <w:r w:rsidR="005C025A">
        <w:t>ы</w:t>
      </w:r>
      <w:r w:rsidR="005C025A">
        <w:t>прямления волос.</w:t>
      </w:r>
    </w:p>
    <w:p w:rsidR="00F57C9D" w:rsidRDefault="00F57C9D" w:rsidP="00F57C9D">
      <w:pPr>
        <w:ind w:firstLine="720"/>
      </w:pPr>
      <w:r>
        <w:t xml:space="preserve"> Окрашивание волос выполняется предварительно. </w:t>
      </w:r>
    </w:p>
    <w:p w:rsidR="00F57C9D" w:rsidRDefault="00F57C9D" w:rsidP="00F57C9D">
      <w:pPr>
        <w:ind w:firstLine="720"/>
      </w:pPr>
      <w:r>
        <w:t>Препараты . Разрешены все виды парфюмерно-косметических средств.</w:t>
      </w:r>
    </w:p>
    <w:p w:rsidR="00F57C9D" w:rsidRDefault="00F57C9D" w:rsidP="003923CA">
      <w:r>
        <w:t>Инструменты. Все виды инс</w:t>
      </w:r>
      <w:r>
        <w:t>т</w:t>
      </w:r>
      <w:r>
        <w:t xml:space="preserve">рументов разрешены, включая щипцы для завивки и выпрямления волос. </w:t>
      </w:r>
    </w:p>
    <w:p w:rsidR="00F57C9D" w:rsidRDefault="00F57C9D" w:rsidP="00F57C9D">
      <w:pPr>
        <w:ind w:left="720" w:firstLine="36"/>
      </w:pPr>
      <w:r>
        <w:t>Постижи. Использование искусственных волос (любых видов), постижей, наращенных волос,</w:t>
      </w:r>
    </w:p>
    <w:p w:rsidR="00F57C9D" w:rsidRDefault="00F57C9D" w:rsidP="00F57C9D">
      <w:r>
        <w:t xml:space="preserve"> </w:t>
      </w:r>
      <w:r w:rsidR="00102117">
        <w:t>иску</w:t>
      </w:r>
      <w:r w:rsidR="00102117">
        <w:t>с</w:t>
      </w:r>
      <w:r w:rsidR="00102117">
        <w:t>ственных</w:t>
      </w:r>
      <w:r>
        <w:t xml:space="preserve"> средств поддержки причесок (валиков из волос, сеток, и т.д.) запрещается.</w:t>
      </w:r>
    </w:p>
    <w:p w:rsidR="00F57C9D" w:rsidRDefault="00F57C9D" w:rsidP="004F5AE2">
      <w:pPr>
        <w:ind w:firstLine="720"/>
      </w:pPr>
      <w:r>
        <w:t xml:space="preserve"> Поддержка причёски. </w:t>
      </w:r>
      <w:r w:rsidR="004F5AE2">
        <w:t>Использование  каких либо  средств п</w:t>
      </w:r>
      <w:r w:rsidR="005C025A">
        <w:t xml:space="preserve">оддержки в прическе запрещено. К </w:t>
      </w:r>
      <w:r>
        <w:t xml:space="preserve"> сре</w:t>
      </w:r>
      <w:r>
        <w:t>д</w:t>
      </w:r>
      <w:r>
        <w:t>ств</w:t>
      </w:r>
      <w:r w:rsidR="005C025A">
        <w:t xml:space="preserve">ам </w:t>
      </w:r>
      <w:r>
        <w:t xml:space="preserve"> поддерж</w:t>
      </w:r>
      <w:r w:rsidR="005C025A">
        <w:t>ки относятся  сетки, валики для волос и др.</w:t>
      </w:r>
    </w:p>
    <w:p w:rsidR="00F57C9D" w:rsidRDefault="00F57C9D" w:rsidP="004F5AE2">
      <w:pPr>
        <w:ind w:firstLine="720"/>
      </w:pPr>
      <w:r>
        <w:t>Украшения. У</w:t>
      </w:r>
      <w:r>
        <w:t>к</w:t>
      </w:r>
      <w:r>
        <w:t xml:space="preserve">рашения запрещается. </w:t>
      </w:r>
    </w:p>
    <w:p w:rsidR="00F57C9D" w:rsidRDefault="00F57C9D" w:rsidP="00F57C9D">
      <w:pPr>
        <w:ind w:firstLine="720"/>
      </w:pPr>
      <w:r>
        <w:t xml:space="preserve">Костюм, макияж и аксессуары должны соответствовать данной номинации. </w:t>
      </w:r>
    </w:p>
    <w:p w:rsidR="00F57C9D" w:rsidRDefault="00F57C9D" w:rsidP="00F57C9D">
      <w:pPr>
        <w:ind w:firstLine="720"/>
      </w:pPr>
      <w:r>
        <w:t>Штрафные баллы: За несоблюдение вышеуказанных условий начисляются штрафные баллы в соотве</w:t>
      </w:r>
      <w:r>
        <w:t>т</w:t>
      </w:r>
      <w:r>
        <w:t xml:space="preserve">ствии с перечнем штрафных санкций. </w:t>
      </w:r>
    </w:p>
    <w:p w:rsidR="00F57C9D" w:rsidRDefault="00102117" w:rsidP="00F57C9D">
      <w:pPr>
        <w:ind w:firstLine="720"/>
      </w:pPr>
      <w:r>
        <w:t>Наращённые</w:t>
      </w:r>
      <w:r w:rsidR="00F57C9D">
        <w:t xml:space="preserve"> волосы – запрещены.</w:t>
      </w:r>
    </w:p>
    <w:p w:rsidR="00F57C9D" w:rsidRDefault="00F57C9D" w:rsidP="00F57C9D">
      <w:pPr>
        <w:ind w:firstLine="720"/>
      </w:pPr>
      <w:r>
        <w:t xml:space="preserve"> Критерии оценки: Актуальность дизайна (цвет и текстура), форма, чистота исполнения, степень сло</w:t>
      </w:r>
      <w:r>
        <w:t>ж</w:t>
      </w:r>
      <w:r>
        <w:t xml:space="preserve">ности, гармоничность образа, соответствие заданной теме. </w:t>
      </w:r>
    </w:p>
    <w:p w:rsidR="00F57C9D" w:rsidRDefault="00F57C9D" w:rsidP="00F57C9D">
      <w:pPr>
        <w:ind w:firstLine="720"/>
      </w:pPr>
      <w:r>
        <w:t>Максим</w:t>
      </w:r>
      <w:r w:rsidR="00F165AA">
        <w:t>альное время: 9</w:t>
      </w:r>
      <w:r w:rsidR="00077F96">
        <w:t>0 мин. Оценка: 3</w:t>
      </w:r>
      <w:r w:rsidR="00666AC1">
        <w:t>0</w:t>
      </w:r>
      <w:r>
        <w:t xml:space="preserve"> ба</w:t>
      </w:r>
      <w:r>
        <w:t>л</w:t>
      </w:r>
      <w:r>
        <w:t>лов.</w:t>
      </w:r>
    </w:p>
    <w:p w:rsidR="00077F96" w:rsidRDefault="00077F96" w:rsidP="00F57C9D">
      <w:pPr>
        <w:ind w:firstLine="720"/>
      </w:pPr>
    </w:p>
    <w:p w:rsidR="00077F96" w:rsidRDefault="00077F96" w:rsidP="00F57C9D">
      <w:pPr>
        <w:ind w:firstLine="720"/>
      </w:pPr>
    </w:p>
    <w:p w:rsidR="00077F96" w:rsidRDefault="00077F96" w:rsidP="00F57C9D">
      <w:pPr>
        <w:ind w:firstLine="720"/>
      </w:pPr>
    </w:p>
    <w:p w:rsidR="00077F96" w:rsidRDefault="00077F96" w:rsidP="00F57C9D">
      <w:pPr>
        <w:ind w:firstLine="720"/>
      </w:pPr>
    </w:p>
    <w:p w:rsidR="00077F96" w:rsidRDefault="00077F96" w:rsidP="00F57C9D">
      <w:pPr>
        <w:ind w:firstLine="720"/>
      </w:pPr>
    </w:p>
    <w:p w:rsidR="00C905FA" w:rsidRDefault="00F165AA" w:rsidP="00F57C9D">
      <w:pPr>
        <w:ind w:firstLine="720"/>
        <w:rPr>
          <w:b/>
          <w:sz w:val="24"/>
          <w:szCs w:val="24"/>
        </w:rPr>
      </w:pPr>
      <w:r w:rsidRPr="003923CA">
        <w:rPr>
          <w:b/>
          <w:sz w:val="24"/>
          <w:szCs w:val="24"/>
        </w:rPr>
        <w:t>Практическое</w:t>
      </w:r>
      <w:r w:rsidR="003923CA" w:rsidRPr="003923CA">
        <w:rPr>
          <w:b/>
          <w:sz w:val="24"/>
          <w:szCs w:val="24"/>
        </w:rPr>
        <w:t xml:space="preserve"> задание  для мастеров производственного обучения</w:t>
      </w:r>
    </w:p>
    <w:p w:rsidR="00C17719" w:rsidRDefault="00C17719" w:rsidP="00F57C9D">
      <w:pPr>
        <w:ind w:firstLine="720"/>
        <w:rPr>
          <w:b/>
          <w:sz w:val="24"/>
          <w:szCs w:val="24"/>
        </w:rPr>
      </w:pPr>
    </w:p>
    <w:p w:rsidR="00C17719" w:rsidRPr="003923CA" w:rsidRDefault="00C17719" w:rsidP="00C17719">
      <w:pPr>
        <w:jc w:val="center"/>
        <w:rPr>
          <w:b/>
          <w:u w:val="single"/>
        </w:rPr>
      </w:pPr>
      <w:r w:rsidRPr="003923CA">
        <w:rPr>
          <w:b/>
        </w:rPr>
        <w:t xml:space="preserve">1 задание: </w:t>
      </w:r>
      <w:r w:rsidRPr="003923CA">
        <w:rPr>
          <w:b/>
          <w:u w:val="single"/>
        </w:rPr>
        <w:t>«Модная мужская стрижка с укладкой»</w:t>
      </w:r>
    </w:p>
    <w:p w:rsidR="00C17719" w:rsidRPr="003923CA" w:rsidRDefault="00C17719" w:rsidP="00C17719">
      <w:pPr>
        <w:jc w:val="center"/>
        <w:rPr>
          <w:b/>
        </w:rPr>
      </w:pPr>
    </w:p>
    <w:p w:rsidR="00C17719" w:rsidRDefault="00C17719" w:rsidP="00C17719">
      <w:pPr>
        <w:jc w:val="center"/>
      </w:pPr>
      <w:r>
        <w:t xml:space="preserve"> Участники создают модную стрижку и у</w:t>
      </w:r>
      <w:r>
        <w:t>к</w:t>
      </w:r>
      <w:r>
        <w:t>ладку, подходящую для обычного потребителя.</w:t>
      </w:r>
    </w:p>
    <w:p w:rsidR="00C17719" w:rsidRDefault="00C17719" w:rsidP="00C17719">
      <w:pPr>
        <w:jc w:val="center"/>
      </w:pPr>
      <w:r>
        <w:t xml:space="preserve"> В законченном виде выполненная причёска должна быть актуальна на улицах города и иметь мужественный вид. За излишне артистические, фантазийные, авангардные причёски будут начисляться штрафные баллы.</w:t>
      </w:r>
    </w:p>
    <w:p w:rsidR="00C17719" w:rsidRDefault="00C17719" w:rsidP="00C17719">
      <w:pPr>
        <w:jc w:val="center"/>
      </w:pPr>
      <w:r>
        <w:t xml:space="preserve"> </w:t>
      </w:r>
    </w:p>
    <w:p w:rsidR="00C17719" w:rsidRDefault="00C17719" w:rsidP="00C17719">
      <w:r>
        <w:t>Окраска является составным элементом работы (выполняется заранее) и подчёркивает силуэт укладки.</w:t>
      </w:r>
    </w:p>
    <w:p w:rsidR="00C17719" w:rsidRDefault="00C17719" w:rsidP="00C17719">
      <w:r>
        <w:t xml:space="preserve"> Перед началом работы волосы модели должны быть увлажнены и гладко зачесаны назад.</w:t>
      </w:r>
    </w:p>
    <w:p w:rsidR="00C17719" w:rsidRDefault="00C17719" w:rsidP="00C17719">
      <w:pPr>
        <w:jc w:val="center"/>
      </w:pPr>
      <w:r>
        <w:t xml:space="preserve"> Члены жюри проверяют в</w:t>
      </w:r>
      <w:r>
        <w:t>ы</w:t>
      </w:r>
      <w:r>
        <w:t xml:space="preserve">полнение данного требования. </w:t>
      </w:r>
    </w:p>
    <w:p w:rsidR="00C17719" w:rsidRDefault="00C17719" w:rsidP="00C17719">
      <w:pPr>
        <w:ind w:firstLine="720"/>
      </w:pPr>
      <w:r>
        <w:t xml:space="preserve">Длина: Перед началом соревнований длина волос в теменной зоне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>, в остальных зонах на усмотр</w:t>
      </w:r>
      <w:r>
        <w:t>е</w:t>
      </w:r>
      <w:r>
        <w:t xml:space="preserve">ние участников . </w:t>
      </w:r>
    </w:p>
    <w:p w:rsidR="00C17719" w:rsidRDefault="00C17719" w:rsidP="00C17719">
      <w:pPr>
        <w:ind w:left="720"/>
      </w:pPr>
      <w:r>
        <w:t>Жюри проверяют выполнение данных требований</w:t>
      </w:r>
    </w:p>
    <w:p w:rsidR="00C17719" w:rsidRDefault="00C17719" w:rsidP="00C17719">
      <w:pPr>
        <w:ind w:left="720"/>
      </w:pPr>
    </w:p>
    <w:p w:rsidR="00C17719" w:rsidRDefault="00C17719" w:rsidP="00C17719">
      <w:pPr>
        <w:ind w:firstLine="720"/>
      </w:pPr>
      <w:r>
        <w:t>Цвет волос: Обязателен гармоничный переход одного тона в другой. Процентное соотношение экстр</w:t>
      </w:r>
      <w:r>
        <w:t>е</w:t>
      </w:r>
      <w:r>
        <w:t xml:space="preserve">мальных или неоновых цветов должно быть снижено до минимума (5%). Цветные спреи запрещены. </w:t>
      </w:r>
    </w:p>
    <w:p w:rsidR="00C17719" w:rsidRDefault="00C17719" w:rsidP="00C17719">
      <w:pPr>
        <w:ind w:firstLine="720"/>
      </w:pPr>
    </w:p>
    <w:p w:rsidR="00C17719" w:rsidRDefault="00C17719" w:rsidP="00C17719">
      <w:pPr>
        <w:ind w:firstLine="720"/>
      </w:pPr>
      <w:r>
        <w:t>Стрижка: Члены жюри оценивают качество стрижки, что не исключает классического затылка. Офор</w:t>
      </w:r>
      <w:r>
        <w:t>м</w:t>
      </w:r>
      <w:r>
        <w:t>ление затылка – по усмотрению участника.</w:t>
      </w:r>
    </w:p>
    <w:p w:rsidR="00C17719" w:rsidRDefault="00C17719" w:rsidP="00C17719">
      <w:pPr>
        <w:ind w:firstLine="720"/>
      </w:pPr>
    </w:p>
    <w:p w:rsidR="00C17719" w:rsidRDefault="00C17719" w:rsidP="00C17719">
      <w:pPr>
        <w:ind w:firstLine="720"/>
      </w:pPr>
      <w:r>
        <w:t xml:space="preserve"> Инструменты: Разрешены все инструменты для стрижки (ножницы, бритвы, машинки). Для укладки волос и</w:t>
      </w:r>
      <w:r>
        <w:t>с</w:t>
      </w:r>
      <w:r>
        <w:t>пользуется фен и все допустимые виды расчесок и щеток.</w:t>
      </w:r>
    </w:p>
    <w:p w:rsidR="00C17719" w:rsidRDefault="00C17719" w:rsidP="00C17719">
      <w:pPr>
        <w:ind w:firstLine="720"/>
      </w:pPr>
    </w:p>
    <w:p w:rsidR="00C17719" w:rsidRDefault="00C17719" w:rsidP="00C17719">
      <w:pPr>
        <w:ind w:firstLine="720"/>
      </w:pPr>
      <w:r>
        <w:t xml:space="preserve"> Препараты: Разрешено использование всех препаратов для укладки и фиксации волос (гели, воск, спреи и т.д.). Использование цветных спреев запрещае</w:t>
      </w:r>
      <w:r>
        <w:t>т</w:t>
      </w:r>
      <w:r>
        <w:t xml:space="preserve">ся. </w:t>
      </w:r>
    </w:p>
    <w:p w:rsidR="00C17719" w:rsidRDefault="00C17719" w:rsidP="00C17719">
      <w:pPr>
        <w:ind w:firstLine="720"/>
      </w:pPr>
    </w:p>
    <w:p w:rsidR="00C17719" w:rsidRDefault="00C17719" w:rsidP="00C17719">
      <w:pPr>
        <w:ind w:firstLine="720"/>
      </w:pPr>
      <w:r>
        <w:t>Костюм: Одежда модели должна соответствовать современной моде. Военная форма и исторические кост</w:t>
      </w:r>
      <w:r>
        <w:t>ю</w:t>
      </w:r>
      <w:r>
        <w:t>мы запрещены.</w:t>
      </w:r>
    </w:p>
    <w:p w:rsidR="00C17719" w:rsidRDefault="00C17719" w:rsidP="00C17719">
      <w:pPr>
        <w:ind w:firstLine="720"/>
      </w:pPr>
    </w:p>
    <w:p w:rsidR="00C17719" w:rsidRDefault="00C17719" w:rsidP="00C17719">
      <w:pPr>
        <w:ind w:firstLine="720"/>
      </w:pPr>
      <w:r>
        <w:t xml:space="preserve"> Штрафные баллы: За несоблюдение вышеуказанных условий членами жюри начисляются штрафные баллы в соответствии с действующим перечнем (первоначальный вид модели перед стрижкой, соблюдение правил ТБ, организация рабочего места, внешний вид участника). </w:t>
      </w:r>
    </w:p>
    <w:p w:rsidR="00C17719" w:rsidRDefault="00C17719" w:rsidP="00C17719">
      <w:pPr>
        <w:ind w:firstLine="720"/>
      </w:pPr>
    </w:p>
    <w:p w:rsidR="00C17719" w:rsidRDefault="00C17719" w:rsidP="00C17719">
      <w:pPr>
        <w:ind w:firstLine="720"/>
      </w:pPr>
      <w:r>
        <w:t xml:space="preserve">Критерии оценки: Форма, чистота исполнения, окраска, техника выполнения стрижки. </w:t>
      </w:r>
    </w:p>
    <w:p w:rsidR="00C17719" w:rsidRDefault="00C17719" w:rsidP="00C17719">
      <w:pPr>
        <w:ind w:firstLine="720"/>
      </w:pPr>
      <w:r>
        <w:t>Максимальное      время</w:t>
      </w:r>
      <w:r w:rsidR="00F165AA">
        <w:t>: 5</w:t>
      </w:r>
      <w:r>
        <w:t xml:space="preserve">0 минут. </w:t>
      </w:r>
    </w:p>
    <w:p w:rsidR="00C17719" w:rsidRPr="003923CA" w:rsidRDefault="00077F96" w:rsidP="00C17719">
      <w:pPr>
        <w:ind w:firstLine="720"/>
      </w:pPr>
      <w:r>
        <w:t>Оценка: 2</w:t>
      </w:r>
      <w:r w:rsidR="00C17719">
        <w:t xml:space="preserve">0 баллов. </w:t>
      </w:r>
    </w:p>
    <w:p w:rsidR="00C17719" w:rsidRPr="003923CA" w:rsidRDefault="00C17719" w:rsidP="00C17719">
      <w:pPr>
        <w:ind w:firstLine="720"/>
      </w:pPr>
    </w:p>
    <w:p w:rsidR="00C17719" w:rsidRPr="003923CA" w:rsidRDefault="00C17719" w:rsidP="00C17719">
      <w:pPr>
        <w:ind w:firstLine="720"/>
      </w:pPr>
    </w:p>
    <w:p w:rsidR="00C17719" w:rsidRPr="003923CA" w:rsidRDefault="00C17719" w:rsidP="00C17719">
      <w:pPr>
        <w:ind w:firstLine="720"/>
        <w:rPr>
          <w:b/>
          <w:u w:val="single"/>
        </w:rPr>
      </w:pPr>
      <w:r w:rsidRPr="003923CA">
        <w:rPr>
          <w:b/>
        </w:rPr>
        <w:t xml:space="preserve">                            2 задание: </w:t>
      </w:r>
      <w:r w:rsidR="00453025" w:rsidRPr="003923CA">
        <w:rPr>
          <w:b/>
          <w:u w:val="single"/>
        </w:rPr>
        <w:t>«</w:t>
      </w:r>
      <w:r w:rsidR="00453025">
        <w:rPr>
          <w:b/>
          <w:u w:val="single"/>
        </w:rPr>
        <w:t>Ж</w:t>
      </w:r>
      <w:r w:rsidR="00453025" w:rsidRPr="003923CA">
        <w:rPr>
          <w:b/>
          <w:u w:val="single"/>
        </w:rPr>
        <w:t xml:space="preserve">енская </w:t>
      </w:r>
      <w:r w:rsidR="00453025">
        <w:rPr>
          <w:b/>
          <w:u w:val="single"/>
        </w:rPr>
        <w:t>м</w:t>
      </w:r>
      <w:r w:rsidR="00453025" w:rsidRPr="003923CA">
        <w:rPr>
          <w:b/>
          <w:u w:val="single"/>
        </w:rPr>
        <w:t>одная стрижка с укладкой»</w:t>
      </w:r>
    </w:p>
    <w:p w:rsidR="00C17719" w:rsidRDefault="00C17719" w:rsidP="00C17719">
      <w:pPr>
        <w:ind w:firstLine="720"/>
      </w:pPr>
    </w:p>
    <w:p w:rsidR="00C17719" w:rsidRDefault="00C17719" w:rsidP="00C17719">
      <w:pPr>
        <w:ind w:firstLine="720"/>
      </w:pPr>
      <w:r>
        <w:t>Участники выполняют модную стрижку и укладку, соответствующую последним тенденциям совр</w:t>
      </w:r>
      <w:r>
        <w:t>е</w:t>
      </w:r>
      <w:r>
        <w:t xml:space="preserve">менной моды. </w:t>
      </w:r>
    </w:p>
    <w:p w:rsidR="00C17719" w:rsidRDefault="00C17719" w:rsidP="00C17719">
      <w:pPr>
        <w:ind w:firstLine="720"/>
      </w:pPr>
      <w:r>
        <w:t>Окраска - это дополнительный вид работы, входящий в качестве составного элемента в модную пр</w:t>
      </w:r>
      <w:r>
        <w:t>и</w:t>
      </w:r>
      <w:r>
        <w:t>ческу и выполняется заранее. По завершении работы модель должна выглядеть, как сошедшая с обложки мо</w:t>
      </w:r>
      <w:r>
        <w:t>д</w:t>
      </w:r>
      <w:r>
        <w:t>ного журнала.</w:t>
      </w:r>
    </w:p>
    <w:p w:rsidR="00C17719" w:rsidRDefault="00C17719" w:rsidP="00C17719">
      <w:pPr>
        <w:ind w:firstLine="720"/>
      </w:pPr>
      <w:r>
        <w:t xml:space="preserve"> Увлажнение волос. Перед началом работы волосы модели должны быть увлажнены и гладко з</w:t>
      </w:r>
      <w:r>
        <w:t>а</w:t>
      </w:r>
      <w:r>
        <w:t xml:space="preserve">чесаны строго назад. </w:t>
      </w:r>
    </w:p>
    <w:p w:rsidR="00C17719" w:rsidRDefault="00C17719" w:rsidP="00C17719">
      <w:pPr>
        <w:ind w:firstLine="720"/>
      </w:pPr>
      <w:r>
        <w:t xml:space="preserve">Члены жюри проверяют выполнение данного требования. </w:t>
      </w:r>
    </w:p>
    <w:p w:rsidR="00C17719" w:rsidRDefault="00C17719" w:rsidP="00C17719">
      <w:pPr>
        <w:ind w:firstLine="720"/>
      </w:pPr>
      <w:r>
        <w:t xml:space="preserve">Длина: До начала соревнований длина волос модели должна составлять не менее </w:t>
      </w:r>
      <w:smartTag w:uri="urn:schemas-microsoft-com:office:smarttags" w:element="metricconverter">
        <w:smartTagPr>
          <w:attr w:name="ProductID" w:val="10 см"/>
        </w:smartTagPr>
        <w:r>
          <w:t>10 см</w:t>
        </w:r>
      </w:smartTag>
      <w:r>
        <w:t>. по всей п</w:t>
      </w:r>
      <w:r>
        <w:t>о</w:t>
      </w:r>
      <w:r>
        <w:t>верхности головы. Наращивание волос запр</w:t>
      </w:r>
      <w:r>
        <w:t>е</w:t>
      </w:r>
      <w:r>
        <w:t>щается.</w:t>
      </w:r>
    </w:p>
    <w:p w:rsidR="00C17719" w:rsidRDefault="00C17719" w:rsidP="00C17719">
      <w:pPr>
        <w:ind w:firstLine="720"/>
      </w:pPr>
      <w:r>
        <w:t xml:space="preserve"> Цвет: Обязателен гармоничный переход одного тона в другой (не менее двух тонов цвета). В оконч</w:t>
      </w:r>
      <w:r>
        <w:t>а</w:t>
      </w:r>
      <w:r>
        <w:t>тельном варианте цвет должен быть гармоничным и соответствовать модным тенденциям.</w:t>
      </w:r>
    </w:p>
    <w:p w:rsidR="00C17719" w:rsidRDefault="00D2189E" w:rsidP="00D2189E">
      <w:pPr>
        <w:ind w:firstLine="720"/>
      </w:pPr>
      <w:r>
        <w:t>Цветные спреи, мелки, муссы , лак , тушь запрещены.</w:t>
      </w:r>
    </w:p>
    <w:p w:rsidR="00C17719" w:rsidRDefault="00C17719" w:rsidP="00C17719">
      <w:pPr>
        <w:ind w:firstLine="720"/>
      </w:pPr>
      <w:r>
        <w:t>Стрижка: Волосы не должны быть предварительно прострижены или заранее подготовлены. Стрижка выполняется в конкурсное время. Перед началом конкурсной работы, под контр</w:t>
      </w:r>
      <w:r>
        <w:t>о</w:t>
      </w:r>
      <w:r>
        <w:t>лем членов жюри, участники делают контрольные срезы прядей, состригая не менее 5сантиметров .</w:t>
      </w:r>
    </w:p>
    <w:p w:rsidR="00C17719" w:rsidRDefault="00C17719" w:rsidP="00C17719">
      <w:pPr>
        <w:ind w:firstLine="720"/>
      </w:pPr>
    </w:p>
    <w:p w:rsidR="00C17719" w:rsidRDefault="00C17719" w:rsidP="00C17719">
      <w:pPr>
        <w:ind w:firstLine="720"/>
      </w:pPr>
      <w:r>
        <w:t>Инструменты: Разрешаются все виды инструментов для стрижки, укладки.</w:t>
      </w:r>
    </w:p>
    <w:p w:rsidR="00C17719" w:rsidRDefault="00C17719" w:rsidP="00C17719">
      <w:pPr>
        <w:ind w:firstLine="720"/>
      </w:pPr>
    </w:p>
    <w:p w:rsidR="00C17719" w:rsidRDefault="00C17719" w:rsidP="00C17719">
      <w:pPr>
        <w:ind w:firstLine="720"/>
      </w:pPr>
      <w:r>
        <w:t xml:space="preserve"> Препараты: Разрешается использование всех препаратов для укладки и фиксации волос. Цветные спреи запрещены. </w:t>
      </w:r>
    </w:p>
    <w:p w:rsidR="00C17719" w:rsidRDefault="00C17719" w:rsidP="00C17719">
      <w:pPr>
        <w:ind w:firstLine="720"/>
      </w:pPr>
      <w:r>
        <w:t>Костюм: Одежда, макияж и аксессуары должны соответствовать данной номинации. За н</w:t>
      </w:r>
      <w:r>
        <w:t>е</w:t>
      </w:r>
      <w:r>
        <w:t xml:space="preserve">подобающий внешний вид модели и экстремальный макияж начисляются штрафные баллы. </w:t>
      </w:r>
    </w:p>
    <w:p w:rsidR="00C17719" w:rsidRDefault="00C17719" w:rsidP="00C17719">
      <w:pPr>
        <w:ind w:firstLine="720"/>
      </w:pPr>
    </w:p>
    <w:p w:rsidR="00C17719" w:rsidRDefault="00C17719" w:rsidP="00C17719">
      <w:pPr>
        <w:ind w:firstLine="720"/>
      </w:pPr>
      <w:r>
        <w:t>Штрафные баллы: За несоблюдение вышеуказанных условий начисляются штрафные баллы в соотве</w:t>
      </w:r>
      <w:r>
        <w:t>т</w:t>
      </w:r>
      <w:r>
        <w:t xml:space="preserve">ствии с перечнем штрафных санкций. </w:t>
      </w:r>
    </w:p>
    <w:p w:rsidR="00C17719" w:rsidRDefault="00C17719" w:rsidP="00C17719">
      <w:pPr>
        <w:ind w:firstLine="720"/>
      </w:pPr>
    </w:p>
    <w:p w:rsidR="00C17719" w:rsidRDefault="00102117" w:rsidP="00C17719">
      <w:pPr>
        <w:ind w:firstLine="720"/>
      </w:pPr>
      <w:r>
        <w:t>Наращенные</w:t>
      </w:r>
      <w:r w:rsidR="00C17719">
        <w:t xml:space="preserve"> волосы – запрещены. </w:t>
      </w:r>
    </w:p>
    <w:p w:rsidR="00C17719" w:rsidRDefault="00C17719" w:rsidP="00C17719">
      <w:pPr>
        <w:ind w:firstLine="720"/>
      </w:pPr>
    </w:p>
    <w:p w:rsidR="00C17719" w:rsidRDefault="00C17719" w:rsidP="00C17719">
      <w:pPr>
        <w:ind w:firstLine="720"/>
      </w:pPr>
      <w:r>
        <w:t>Критерии оценки: Форма, чистота исполнения, цветовой дизайн, техника выполнения стрижки, гарм</w:t>
      </w:r>
      <w:r>
        <w:t>о</w:t>
      </w:r>
      <w:r>
        <w:t xml:space="preserve">ничность образа. </w:t>
      </w:r>
    </w:p>
    <w:p w:rsidR="00C17719" w:rsidRDefault="00F165AA" w:rsidP="00C17719">
      <w:pPr>
        <w:ind w:firstLine="720"/>
      </w:pPr>
      <w:r>
        <w:t>Максимальное время: 5</w:t>
      </w:r>
      <w:r w:rsidR="00C17719">
        <w:t xml:space="preserve">0 минут. </w:t>
      </w:r>
    </w:p>
    <w:p w:rsidR="00C17719" w:rsidRDefault="00077F96" w:rsidP="00C17719">
      <w:pPr>
        <w:ind w:firstLine="720"/>
      </w:pPr>
      <w:r>
        <w:t>Оценка: 2</w:t>
      </w:r>
      <w:r w:rsidR="00C17719">
        <w:t xml:space="preserve">0баллов. </w:t>
      </w:r>
    </w:p>
    <w:p w:rsidR="00C17719" w:rsidRDefault="00C17719" w:rsidP="00C17719">
      <w:pPr>
        <w:ind w:firstLine="720"/>
      </w:pPr>
    </w:p>
    <w:p w:rsidR="00C17719" w:rsidRPr="003923CA" w:rsidRDefault="00C17719" w:rsidP="00C17719">
      <w:pPr>
        <w:ind w:firstLine="720"/>
        <w:rPr>
          <w:b/>
          <w:u w:val="single"/>
        </w:rPr>
      </w:pPr>
      <w:r w:rsidRPr="003923CA">
        <w:rPr>
          <w:b/>
        </w:rPr>
        <w:t xml:space="preserve">                         </w:t>
      </w:r>
      <w:r>
        <w:rPr>
          <w:b/>
        </w:rPr>
        <w:t xml:space="preserve">            </w:t>
      </w:r>
      <w:r w:rsidRPr="003923CA">
        <w:rPr>
          <w:b/>
        </w:rPr>
        <w:t xml:space="preserve">  3 задание: </w:t>
      </w:r>
      <w:r w:rsidR="00453025">
        <w:rPr>
          <w:b/>
        </w:rPr>
        <w:t>«</w:t>
      </w:r>
      <w:r w:rsidR="00453025">
        <w:rPr>
          <w:b/>
          <w:u w:val="single"/>
        </w:rPr>
        <w:t>В</w:t>
      </w:r>
      <w:r w:rsidR="00453025" w:rsidRPr="003923CA">
        <w:rPr>
          <w:b/>
          <w:u w:val="single"/>
        </w:rPr>
        <w:t xml:space="preserve">ечерняя </w:t>
      </w:r>
      <w:r w:rsidR="00453025">
        <w:rPr>
          <w:b/>
          <w:u w:val="single"/>
        </w:rPr>
        <w:t>м</w:t>
      </w:r>
      <w:r w:rsidR="00453025" w:rsidRPr="003923CA">
        <w:rPr>
          <w:b/>
          <w:u w:val="single"/>
        </w:rPr>
        <w:t>одная прическа</w:t>
      </w:r>
      <w:r w:rsidR="00453025">
        <w:rPr>
          <w:b/>
          <w:u w:val="single"/>
        </w:rPr>
        <w:t xml:space="preserve"> «Креатив</w:t>
      </w:r>
      <w:r w:rsidR="00453025" w:rsidRPr="003923CA">
        <w:rPr>
          <w:b/>
          <w:u w:val="single"/>
        </w:rPr>
        <w:t xml:space="preserve"> »</w:t>
      </w:r>
    </w:p>
    <w:p w:rsidR="00C17719" w:rsidRDefault="00C17719" w:rsidP="00C17719">
      <w:pPr>
        <w:ind w:firstLine="720"/>
      </w:pPr>
    </w:p>
    <w:p w:rsidR="00C17719" w:rsidRDefault="00C17719" w:rsidP="00C17719">
      <w:pPr>
        <w:ind w:firstLine="720"/>
      </w:pPr>
      <w:r>
        <w:t xml:space="preserve"> Участники выполняют модную вечернюю прическу, соответствующую последним тенденциям совр</w:t>
      </w:r>
      <w:r>
        <w:t>е</w:t>
      </w:r>
      <w:r>
        <w:t xml:space="preserve">менной моды. </w:t>
      </w:r>
    </w:p>
    <w:p w:rsidR="00C17719" w:rsidRDefault="00C17719" w:rsidP="00C17719">
      <w:pPr>
        <w:ind w:firstLine="720"/>
      </w:pPr>
      <w:r>
        <w:t xml:space="preserve">Прическа выполняется на моделях. Модели выходят на конкурсную площадку с прямыми гладкими волосами. Волосы не должны быть заранее уложенными. </w:t>
      </w:r>
    </w:p>
    <w:p w:rsidR="00C17719" w:rsidRDefault="00C17719" w:rsidP="00C17719">
      <w:pPr>
        <w:ind w:firstLine="720"/>
      </w:pPr>
      <w:r>
        <w:t>Макияж выполняется предварительно.</w:t>
      </w:r>
    </w:p>
    <w:p w:rsidR="00C17719" w:rsidRDefault="00C17719" w:rsidP="005C025A">
      <w:pPr>
        <w:ind w:firstLine="720"/>
      </w:pPr>
      <w:r>
        <w:t xml:space="preserve"> Волосы прически могут быть полностью приподняты, а 25 % волос иметь свободный (распущенный) вид. При этом вся прическа не должна производить впечатления свободных (распущенных) волос. </w:t>
      </w:r>
    </w:p>
    <w:p w:rsidR="00C17719" w:rsidRDefault="00C17719" w:rsidP="005C025A">
      <w:pPr>
        <w:ind w:firstLine="720"/>
      </w:pPr>
      <w:r>
        <w:t xml:space="preserve">Длина. Длина волос до плеча или длиннее. </w:t>
      </w:r>
    </w:p>
    <w:p w:rsidR="00C17719" w:rsidRDefault="00C17719" w:rsidP="00C17719">
      <w:pPr>
        <w:ind w:firstLine="720"/>
      </w:pPr>
      <w:r>
        <w:t>Цвет. Могут использоваться один или несколько цв</w:t>
      </w:r>
      <w:r>
        <w:t>е</w:t>
      </w:r>
      <w:r>
        <w:t>тов.</w:t>
      </w:r>
    </w:p>
    <w:p w:rsidR="00C17719" w:rsidRDefault="00C17719" w:rsidP="00C17719">
      <w:pPr>
        <w:ind w:firstLine="720"/>
      </w:pPr>
      <w:r>
        <w:t xml:space="preserve">Процентное соотношение экстремальных или неоновых цветов должно быть снижено до минимума – 10%.Цвет должен быть гармоничным. </w:t>
      </w:r>
    </w:p>
    <w:p w:rsidR="00C17719" w:rsidRDefault="00D2189E" w:rsidP="00D2189E">
      <w:pPr>
        <w:ind w:firstLine="720"/>
      </w:pPr>
      <w:r>
        <w:t xml:space="preserve">Цветные спреи, мелки, муссы , лак , тушь запрещены. </w:t>
      </w:r>
    </w:p>
    <w:p w:rsidR="00C17719" w:rsidRDefault="00C17719" w:rsidP="00C17719">
      <w:pPr>
        <w:ind w:firstLine="720"/>
      </w:pPr>
      <w:r>
        <w:t xml:space="preserve"> Окрашивание волос выполняется предварительно. </w:t>
      </w:r>
    </w:p>
    <w:p w:rsidR="00C17719" w:rsidRDefault="00C17719" w:rsidP="00C17719">
      <w:pPr>
        <w:ind w:firstLine="720"/>
      </w:pPr>
      <w:r>
        <w:t>Препараты . Разрешены все виды парфюмерно-косметических средств.</w:t>
      </w:r>
    </w:p>
    <w:p w:rsidR="00C17719" w:rsidRDefault="005C025A" w:rsidP="00C17719">
      <w:r>
        <w:t xml:space="preserve">               </w:t>
      </w:r>
      <w:r w:rsidR="00C17719">
        <w:t>Инструменты. Все виды инс</w:t>
      </w:r>
      <w:r w:rsidR="00C17719">
        <w:t>т</w:t>
      </w:r>
      <w:r w:rsidR="00C17719">
        <w:t xml:space="preserve">рументов разрешены, включая щипцы для завивки и выпрямления волос. </w:t>
      </w:r>
    </w:p>
    <w:p w:rsidR="00C17719" w:rsidRDefault="00C17719" w:rsidP="00C17719">
      <w:pPr>
        <w:ind w:left="720" w:firstLine="36"/>
      </w:pPr>
      <w:r>
        <w:t>Постижи. Использование искусственных волос (любых видов), постижей, наращенных волос,</w:t>
      </w:r>
    </w:p>
    <w:p w:rsidR="00C17719" w:rsidRDefault="00C17719" w:rsidP="00C17719">
      <w:r>
        <w:t xml:space="preserve"> </w:t>
      </w:r>
      <w:r w:rsidR="00D2189E">
        <w:t>иску</w:t>
      </w:r>
      <w:r w:rsidR="00D2189E">
        <w:t>с</w:t>
      </w:r>
      <w:r w:rsidR="00D2189E">
        <w:t>ственных</w:t>
      </w:r>
      <w:r>
        <w:t xml:space="preserve"> средств поддержки причесок (валиков из волос, сеток, и т.д.) запрещается.</w:t>
      </w:r>
    </w:p>
    <w:p w:rsidR="00C17719" w:rsidRDefault="005C025A" w:rsidP="005C025A">
      <w:r>
        <w:lastRenderedPageBreak/>
        <w:t xml:space="preserve">              </w:t>
      </w:r>
      <w:r w:rsidR="00C17719">
        <w:t xml:space="preserve"> Поддержка прич</w:t>
      </w:r>
      <w:r>
        <w:t>ёски. Использование  каких либо  средств поддержки в прическе запрещено. К  сре</w:t>
      </w:r>
      <w:r>
        <w:t>д</w:t>
      </w:r>
      <w:r>
        <w:t>ствам  поддержки относятся  сетки, валики для волос и др</w:t>
      </w:r>
      <w:r w:rsidR="00102117">
        <w:t>.</w:t>
      </w:r>
    </w:p>
    <w:p w:rsidR="00C17719" w:rsidRDefault="005C025A" w:rsidP="00C17719">
      <w:r>
        <w:t xml:space="preserve">               </w:t>
      </w:r>
      <w:r w:rsidR="00C17719">
        <w:t>Украшения. У</w:t>
      </w:r>
      <w:r w:rsidR="00C17719">
        <w:t>к</w:t>
      </w:r>
      <w:r w:rsidR="00C17719">
        <w:t xml:space="preserve">рашения запрещается. </w:t>
      </w:r>
    </w:p>
    <w:p w:rsidR="00C17719" w:rsidRDefault="00C17719" w:rsidP="00C17719">
      <w:pPr>
        <w:ind w:firstLine="720"/>
      </w:pPr>
      <w:r>
        <w:t xml:space="preserve">Костюм, макияж и аксессуары должны соответствовать данной номинации. </w:t>
      </w:r>
    </w:p>
    <w:p w:rsidR="00C17719" w:rsidRDefault="00C17719" w:rsidP="00C17719">
      <w:pPr>
        <w:ind w:firstLine="720"/>
      </w:pPr>
      <w:r>
        <w:t>Штрафные баллы: За несоблюдение вышеуказанных условий начисляются штрафные баллы в соотве</w:t>
      </w:r>
      <w:r>
        <w:t>т</w:t>
      </w:r>
      <w:r>
        <w:t xml:space="preserve">ствии с перечнем штрафных санкций. </w:t>
      </w:r>
    </w:p>
    <w:p w:rsidR="00C17719" w:rsidRDefault="00102117" w:rsidP="00C17719">
      <w:pPr>
        <w:ind w:firstLine="720"/>
      </w:pPr>
      <w:r>
        <w:t>Наращенные</w:t>
      </w:r>
      <w:r w:rsidR="00C17719">
        <w:t xml:space="preserve"> волосы – запрещены.</w:t>
      </w:r>
    </w:p>
    <w:p w:rsidR="00C17719" w:rsidRDefault="00C17719" w:rsidP="00C17719">
      <w:pPr>
        <w:ind w:firstLine="720"/>
      </w:pPr>
      <w:r>
        <w:t xml:space="preserve"> Критерии оценки: Актуальность дизайна (цвет и текстура), форма, чистота исполнения, степень сло</w:t>
      </w:r>
      <w:r>
        <w:t>ж</w:t>
      </w:r>
      <w:r>
        <w:t xml:space="preserve">ности, гармоничность образа, соответствие заданной теме. </w:t>
      </w:r>
    </w:p>
    <w:p w:rsidR="00C905FA" w:rsidRDefault="00C17719" w:rsidP="00453025">
      <w:pPr>
        <w:ind w:firstLine="720"/>
      </w:pPr>
      <w:r>
        <w:t>Максим</w:t>
      </w:r>
      <w:r w:rsidR="00F165AA">
        <w:t>альное время: 6</w:t>
      </w:r>
      <w:r w:rsidR="00077F96">
        <w:t>0 мин. Оценка: 3</w:t>
      </w:r>
      <w:r>
        <w:t>0 ба</w:t>
      </w:r>
      <w:r>
        <w:t>л</w:t>
      </w:r>
      <w:r>
        <w:t>лов.</w:t>
      </w:r>
    </w:p>
    <w:p w:rsidR="00336B0C" w:rsidRPr="00453025" w:rsidRDefault="00336B0C" w:rsidP="00453025">
      <w:pPr>
        <w:ind w:firstLine="720"/>
      </w:pPr>
    </w:p>
    <w:p w:rsidR="00C905FA" w:rsidRDefault="00453025" w:rsidP="0045302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5.5  </w:t>
      </w:r>
      <w:r w:rsidR="00C905FA" w:rsidRPr="00C905FA">
        <w:rPr>
          <w:sz w:val="24"/>
          <w:szCs w:val="24"/>
        </w:rPr>
        <w:t>Контроль качества выполнения задания проводится в соответствии с критериями оце</w:t>
      </w:r>
      <w:r w:rsidR="00C905FA" w:rsidRPr="00C905FA">
        <w:rPr>
          <w:sz w:val="24"/>
          <w:szCs w:val="24"/>
        </w:rPr>
        <w:t>н</w:t>
      </w:r>
      <w:r w:rsidR="00C905FA" w:rsidRPr="00C905FA">
        <w:rPr>
          <w:sz w:val="24"/>
          <w:szCs w:val="24"/>
        </w:rPr>
        <w:t>ки, разработанными для каждого профессионального задания</w:t>
      </w:r>
      <w:r w:rsidR="00077F96">
        <w:rPr>
          <w:sz w:val="24"/>
          <w:szCs w:val="24"/>
        </w:rPr>
        <w:t xml:space="preserve"> </w:t>
      </w:r>
      <w:r w:rsidR="00C905FA" w:rsidRPr="00C905FA">
        <w:rPr>
          <w:sz w:val="24"/>
          <w:szCs w:val="24"/>
        </w:rPr>
        <w:t>по профессии 43.01.02. Пари</w:t>
      </w:r>
      <w:r w:rsidR="00C905FA" w:rsidRPr="00C905FA">
        <w:rPr>
          <w:sz w:val="24"/>
          <w:szCs w:val="24"/>
        </w:rPr>
        <w:t>к</w:t>
      </w:r>
      <w:r w:rsidR="00C905FA" w:rsidRPr="00C905FA">
        <w:rPr>
          <w:sz w:val="24"/>
          <w:szCs w:val="24"/>
        </w:rPr>
        <w:t>махер:</w:t>
      </w:r>
      <w:r w:rsidR="00A52A06">
        <w:rPr>
          <w:sz w:val="24"/>
          <w:szCs w:val="24"/>
        </w:rPr>
        <w:t xml:space="preserve">  </w:t>
      </w:r>
    </w:p>
    <w:p w:rsidR="00077F96" w:rsidRDefault="00077F96" w:rsidP="0009252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53025" w:rsidRDefault="00453025" w:rsidP="00C17719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3923CA">
        <w:rPr>
          <w:b/>
          <w:u w:val="single"/>
        </w:rPr>
        <w:t>«</w:t>
      </w:r>
      <w:r>
        <w:rPr>
          <w:b/>
          <w:u w:val="single"/>
        </w:rPr>
        <w:t>М</w:t>
      </w:r>
      <w:r w:rsidRPr="003923CA">
        <w:rPr>
          <w:b/>
          <w:u w:val="single"/>
        </w:rPr>
        <w:t xml:space="preserve">ужская </w:t>
      </w:r>
      <w:r>
        <w:rPr>
          <w:b/>
          <w:u w:val="single"/>
        </w:rPr>
        <w:t>м</w:t>
      </w:r>
      <w:r w:rsidRPr="003923CA">
        <w:rPr>
          <w:b/>
          <w:u w:val="single"/>
        </w:rPr>
        <w:t>одная стрижка с укладкой»</w:t>
      </w:r>
    </w:p>
    <w:p w:rsidR="00453025" w:rsidRDefault="00453025" w:rsidP="00C177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5421"/>
        <w:gridCol w:w="3191"/>
      </w:tblGrid>
      <w:tr w:rsidR="00A52A06" w:rsidRPr="00C905FA" w:rsidTr="00A83FCA">
        <w:trPr>
          <w:jc w:val="center"/>
        </w:trPr>
        <w:tc>
          <w:tcPr>
            <w:tcW w:w="959" w:type="dxa"/>
          </w:tcPr>
          <w:p w:rsidR="00A52A06" w:rsidRPr="00C905FA" w:rsidRDefault="00A52A06" w:rsidP="00A83FCA">
            <w:pPr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№п/п</w:t>
            </w:r>
          </w:p>
        </w:tc>
        <w:tc>
          <w:tcPr>
            <w:tcW w:w="5421" w:type="dxa"/>
          </w:tcPr>
          <w:p w:rsidR="00A52A06" w:rsidRPr="00C905FA" w:rsidRDefault="00A52A06" w:rsidP="00A83FCA">
            <w:pPr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Критерии оценки</w:t>
            </w:r>
          </w:p>
        </w:tc>
        <w:tc>
          <w:tcPr>
            <w:tcW w:w="3191" w:type="dxa"/>
          </w:tcPr>
          <w:p w:rsidR="00A52A06" w:rsidRPr="00C905FA" w:rsidRDefault="00A52A06" w:rsidP="00A83FCA">
            <w:pPr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Максимальное колич</w:t>
            </w:r>
            <w:r w:rsidRPr="00C905FA">
              <w:rPr>
                <w:rFonts w:eastAsia="Microsoft Sans Serif"/>
                <w:sz w:val="24"/>
                <w:szCs w:val="24"/>
              </w:rPr>
              <w:t>е</w:t>
            </w:r>
            <w:r w:rsidRPr="00C905FA">
              <w:rPr>
                <w:rFonts w:eastAsia="Microsoft Sans Serif"/>
                <w:sz w:val="24"/>
                <w:szCs w:val="24"/>
              </w:rPr>
              <w:t>ство баллов</w:t>
            </w:r>
          </w:p>
        </w:tc>
      </w:tr>
      <w:tr w:rsidR="00A52A06" w:rsidRPr="00C905FA" w:rsidTr="00A83FCA">
        <w:trPr>
          <w:jc w:val="center"/>
        </w:trPr>
        <w:tc>
          <w:tcPr>
            <w:tcW w:w="959" w:type="dxa"/>
          </w:tcPr>
          <w:p w:rsidR="00A52A06" w:rsidRPr="00C905FA" w:rsidRDefault="00A52A06" w:rsidP="00A83FCA">
            <w:pPr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A52A06" w:rsidRPr="00C905FA" w:rsidRDefault="00A52A06" w:rsidP="00A83FCA">
            <w:pPr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Форма</w:t>
            </w:r>
          </w:p>
        </w:tc>
        <w:tc>
          <w:tcPr>
            <w:tcW w:w="3191" w:type="dxa"/>
          </w:tcPr>
          <w:p w:rsidR="00A52A06" w:rsidRPr="00C905FA" w:rsidRDefault="00A52A06" w:rsidP="00A83FCA">
            <w:pPr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5</w:t>
            </w:r>
          </w:p>
        </w:tc>
      </w:tr>
      <w:tr w:rsidR="00A52A06" w:rsidRPr="00C905FA" w:rsidTr="00A83FCA">
        <w:trPr>
          <w:jc w:val="center"/>
        </w:trPr>
        <w:tc>
          <w:tcPr>
            <w:tcW w:w="959" w:type="dxa"/>
          </w:tcPr>
          <w:p w:rsidR="00A52A06" w:rsidRPr="00C905FA" w:rsidRDefault="00A52A06" w:rsidP="00A83FCA">
            <w:pPr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A52A06" w:rsidRPr="00C905FA" w:rsidRDefault="00A52A06" w:rsidP="00A83FCA">
            <w:pPr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Чистота исполнения</w:t>
            </w:r>
          </w:p>
        </w:tc>
        <w:tc>
          <w:tcPr>
            <w:tcW w:w="3191" w:type="dxa"/>
          </w:tcPr>
          <w:p w:rsidR="00A52A06" w:rsidRPr="00C905FA" w:rsidRDefault="00077F96" w:rsidP="00A83FCA">
            <w:pPr>
              <w:rPr>
                <w:rFonts w:eastAsia="Microsoft Sans Serif"/>
                <w:sz w:val="24"/>
                <w:szCs w:val="24"/>
              </w:rPr>
            </w:pPr>
            <w:r>
              <w:rPr>
                <w:rFonts w:eastAsia="Microsoft Sans Serif"/>
                <w:sz w:val="24"/>
                <w:szCs w:val="24"/>
              </w:rPr>
              <w:t>5</w:t>
            </w:r>
          </w:p>
        </w:tc>
      </w:tr>
      <w:tr w:rsidR="00077F96" w:rsidRPr="00C905FA" w:rsidTr="00A83FCA">
        <w:trPr>
          <w:jc w:val="center"/>
        </w:trPr>
        <w:tc>
          <w:tcPr>
            <w:tcW w:w="959" w:type="dxa"/>
          </w:tcPr>
          <w:p w:rsidR="00077F96" w:rsidRPr="00C905FA" w:rsidRDefault="00077F96" w:rsidP="00A83FCA">
            <w:pPr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077F96" w:rsidRPr="00C905FA" w:rsidRDefault="00077F96" w:rsidP="00A83FCA">
            <w:pPr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Техника выполнения стрижки</w:t>
            </w:r>
          </w:p>
        </w:tc>
        <w:tc>
          <w:tcPr>
            <w:tcW w:w="3191" w:type="dxa"/>
          </w:tcPr>
          <w:p w:rsidR="00077F96" w:rsidRPr="00C905FA" w:rsidRDefault="00077F96" w:rsidP="00A83FCA">
            <w:pPr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5</w:t>
            </w:r>
          </w:p>
        </w:tc>
      </w:tr>
      <w:tr w:rsidR="00077F96" w:rsidRPr="00C905FA" w:rsidTr="00A83FCA">
        <w:trPr>
          <w:jc w:val="center"/>
        </w:trPr>
        <w:tc>
          <w:tcPr>
            <w:tcW w:w="959" w:type="dxa"/>
          </w:tcPr>
          <w:p w:rsidR="00077F96" w:rsidRPr="00C905FA" w:rsidRDefault="00077F96" w:rsidP="00A83FCA">
            <w:pPr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077F96" w:rsidRPr="00C905FA" w:rsidRDefault="00077F96" w:rsidP="00A83FCA">
            <w:pPr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Гармоничность образа</w:t>
            </w:r>
          </w:p>
        </w:tc>
        <w:tc>
          <w:tcPr>
            <w:tcW w:w="3191" w:type="dxa"/>
          </w:tcPr>
          <w:p w:rsidR="00077F96" w:rsidRPr="00C905FA" w:rsidRDefault="00077F96" w:rsidP="00A83FCA">
            <w:pPr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5</w:t>
            </w:r>
          </w:p>
        </w:tc>
      </w:tr>
      <w:tr w:rsidR="00A52A06" w:rsidRPr="00C905FA" w:rsidTr="00A83FCA">
        <w:trPr>
          <w:jc w:val="center"/>
        </w:trPr>
        <w:tc>
          <w:tcPr>
            <w:tcW w:w="959" w:type="dxa"/>
          </w:tcPr>
          <w:p w:rsidR="00A52A06" w:rsidRPr="00C905FA" w:rsidRDefault="00A52A06" w:rsidP="00A83FCA">
            <w:pPr>
              <w:rPr>
                <w:rFonts w:eastAsia="Microsoft Sans Serif"/>
                <w:sz w:val="24"/>
                <w:szCs w:val="24"/>
              </w:rPr>
            </w:pPr>
          </w:p>
        </w:tc>
        <w:tc>
          <w:tcPr>
            <w:tcW w:w="5421" w:type="dxa"/>
          </w:tcPr>
          <w:p w:rsidR="00A52A06" w:rsidRPr="00C905FA" w:rsidRDefault="00A52A06" w:rsidP="00A83FCA">
            <w:pPr>
              <w:rPr>
                <w:rFonts w:eastAsia="Microsoft Sans Serif"/>
                <w:sz w:val="24"/>
                <w:szCs w:val="24"/>
              </w:rPr>
            </w:pPr>
          </w:p>
        </w:tc>
        <w:tc>
          <w:tcPr>
            <w:tcW w:w="3191" w:type="dxa"/>
          </w:tcPr>
          <w:p w:rsidR="00A52A06" w:rsidRPr="00C905FA" w:rsidRDefault="00077F96" w:rsidP="00A83FCA">
            <w:pPr>
              <w:rPr>
                <w:rFonts w:eastAsia="Microsoft Sans Serif"/>
                <w:sz w:val="24"/>
                <w:szCs w:val="24"/>
              </w:rPr>
            </w:pPr>
            <w:r>
              <w:rPr>
                <w:rFonts w:eastAsia="Microsoft Sans Serif"/>
                <w:sz w:val="24"/>
                <w:szCs w:val="24"/>
              </w:rPr>
              <w:t>2</w:t>
            </w:r>
            <w:r w:rsidR="00A52A06" w:rsidRPr="00C905FA">
              <w:rPr>
                <w:rFonts w:eastAsia="Microsoft Sans Serif"/>
                <w:sz w:val="24"/>
                <w:szCs w:val="24"/>
              </w:rPr>
              <w:t>0</w:t>
            </w:r>
          </w:p>
        </w:tc>
      </w:tr>
    </w:tbl>
    <w:p w:rsidR="00A52A06" w:rsidRDefault="00A52A06" w:rsidP="00C177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52A06" w:rsidRDefault="00A52A06" w:rsidP="00C177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53025" w:rsidRPr="00C905FA" w:rsidRDefault="00453025" w:rsidP="00C177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905FA" w:rsidRDefault="00453025" w:rsidP="00C905FA"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3923CA">
        <w:rPr>
          <w:b/>
          <w:u w:val="single"/>
        </w:rPr>
        <w:t>«</w:t>
      </w:r>
      <w:r>
        <w:rPr>
          <w:b/>
          <w:u w:val="single"/>
        </w:rPr>
        <w:t>Ж</w:t>
      </w:r>
      <w:r w:rsidRPr="003923CA">
        <w:rPr>
          <w:b/>
          <w:u w:val="single"/>
        </w:rPr>
        <w:t xml:space="preserve">енская </w:t>
      </w:r>
      <w:r>
        <w:rPr>
          <w:b/>
          <w:u w:val="single"/>
        </w:rPr>
        <w:t>м</w:t>
      </w:r>
      <w:r w:rsidRPr="003923CA">
        <w:rPr>
          <w:b/>
          <w:u w:val="single"/>
        </w:rPr>
        <w:t>одная стрижка с укладкой»</w:t>
      </w:r>
    </w:p>
    <w:p w:rsidR="00453025" w:rsidRDefault="00453025" w:rsidP="00C905FA">
      <w:pPr>
        <w:ind w:firstLine="709"/>
        <w:rPr>
          <w:b/>
          <w:sz w:val="24"/>
          <w:szCs w:val="24"/>
        </w:rPr>
      </w:pPr>
    </w:p>
    <w:p w:rsidR="00453025" w:rsidRPr="00C905FA" w:rsidRDefault="00453025" w:rsidP="00C905FA">
      <w:pPr>
        <w:ind w:firstLine="709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3"/>
        <w:gridCol w:w="5333"/>
        <w:gridCol w:w="3139"/>
      </w:tblGrid>
      <w:tr w:rsidR="00C905FA" w:rsidRPr="00C905FA" w:rsidTr="0009252F">
        <w:trPr>
          <w:trHeight w:val="534"/>
          <w:jc w:val="center"/>
        </w:trPr>
        <w:tc>
          <w:tcPr>
            <w:tcW w:w="943" w:type="dxa"/>
          </w:tcPr>
          <w:p w:rsidR="00C905FA" w:rsidRPr="00C905FA" w:rsidRDefault="00C905FA" w:rsidP="00A83FCA">
            <w:pPr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№п/п</w:t>
            </w:r>
          </w:p>
        </w:tc>
        <w:tc>
          <w:tcPr>
            <w:tcW w:w="5333" w:type="dxa"/>
          </w:tcPr>
          <w:p w:rsidR="00C905FA" w:rsidRPr="00C905FA" w:rsidRDefault="00C905FA" w:rsidP="00A83FCA">
            <w:pPr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Критерии оценки</w:t>
            </w:r>
          </w:p>
        </w:tc>
        <w:tc>
          <w:tcPr>
            <w:tcW w:w="3139" w:type="dxa"/>
          </w:tcPr>
          <w:p w:rsidR="00C905FA" w:rsidRPr="00C905FA" w:rsidRDefault="00C905FA" w:rsidP="00A83FCA">
            <w:pPr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Максимальное колич</w:t>
            </w:r>
            <w:r w:rsidRPr="00C905FA">
              <w:rPr>
                <w:rFonts w:eastAsia="Microsoft Sans Serif"/>
                <w:sz w:val="24"/>
                <w:szCs w:val="24"/>
              </w:rPr>
              <w:t>е</w:t>
            </w:r>
            <w:r w:rsidRPr="00C905FA">
              <w:rPr>
                <w:rFonts w:eastAsia="Microsoft Sans Serif"/>
                <w:sz w:val="24"/>
                <w:szCs w:val="24"/>
              </w:rPr>
              <w:t>ство баллов</w:t>
            </w:r>
          </w:p>
        </w:tc>
      </w:tr>
      <w:tr w:rsidR="00C905FA" w:rsidRPr="00C905FA" w:rsidTr="0009252F">
        <w:trPr>
          <w:trHeight w:val="261"/>
          <w:jc w:val="center"/>
        </w:trPr>
        <w:tc>
          <w:tcPr>
            <w:tcW w:w="943" w:type="dxa"/>
          </w:tcPr>
          <w:p w:rsidR="00C905FA" w:rsidRPr="00C905FA" w:rsidRDefault="00C905FA" w:rsidP="00A83FCA">
            <w:pPr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1</w:t>
            </w:r>
          </w:p>
        </w:tc>
        <w:tc>
          <w:tcPr>
            <w:tcW w:w="5333" w:type="dxa"/>
          </w:tcPr>
          <w:p w:rsidR="00C905FA" w:rsidRPr="00C905FA" w:rsidRDefault="00C905FA" w:rsidP="00A83FCA">
            <w:pPr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Форма</w:t>
            </w:r>
          </w:p>
        </w:tc>
        <w:tc>
          <w:tcPr>
            <w:tcW w:w="3139" w:type="dxa"/>
          </w:tcPr>
          <w:p w:rsidR="00C905FA" w:rsidRPr="00C905FA" w:rsidRDefault="00C905FA" w:rsidP="00A83FCA">
            <w:pPr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5</w:t>
            </w:r>
          </w:p>
        </w:tc>
      </w:tr>
      <w:tr w:rsidR="00C905FA" w:rsidRPr="00C905FA" w:rsidTr="0009252F">
        <w:trPr>
          <w:trHeight w:val="261"/>
          <w:jc w:val="center"/>
        </w:trPr>
        <w:tc>
          <w:tcPr>
            <w:tcW w:w="943" w:type="dxa"/>
          </w:tcPr>
          <w:p w:rsidR="00C905FA" w:rsidRPr="00C905FA" w:rsidRDefault="00C905FA" w:rsidP="00A83FCA">
            <w:pPr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2</w:t>
            </w:r>
          </w:p>
        </w:tc>
        <w:tc>
          <w:tcPr>
            <w:tcW w:w="5333" w:type="dxa"/>
          </w:tcPr>
          <w:p w:rsidR="00C905FA" w:rsidRPr="00C905FA" w:rsidRDefault="00C905FA" w:rsidP="00A83FCA">
            <w:pPr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Чистота исполнения</w:t>
            </w:r>
          </w:p>
        </w:tc>
        <w:tc>
          <w:tcPr>
            <w:tcW w:w="3139" w:type="dxa"/>
          </w:tcPr>
          <w:p w:rsidR="00C905FA" w:rsidRPr="00C905FA" w:rsidRDefault="00336B0C" w:rsidP="00A83FCA">
            <w:pPr>
              <w:rPr>
                <w:rFonts w:eastAsia="Microsoft Sans Serif"/>
                <w:sz w:val="24"/>
                <w:szCs w:val="24"/>
              </w:rPr>
            </w:pPr>
            <w:r>
              <w:rPr>
                <w:rFonts w:eastAsia="Microsoft Sans Serif"/>
                <w:sz w:val="24"/>
                <w:szCs w:val="24"/>
              </w:rPr>
              <w:t>5</w:t>
            </w:r>
          </w:p>
        </w:tc>
      </w:tr>
      <w:tr w:rsidR="0009252F" w:rsidRPr="00C905FA" w:rsidTr="0009252F">
        <w:trPr>
          <w:trHeight w:val="261"/>
          <w:jc w:val="center"/>
        </w:trPr>
        <w:tc>
          <w:tcPr>
            <w:tcW w:w="943" w:type="dxa"/>
          </w:tcPr>
          <w:p w:rsidR="0009252F" w:rsidRPr="00C905FA" w:rsidRDefault="0009252F" w:rsidP="00A83FCA">
            <w:pPr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3</w:t>
            </w:r>
          </w:p>
        </w:tc>
        <w:tc>
          <w:tcPr>
            <w:tcW w:w="5333" w:type="dxa"/>
          </w:tcPr>
          <w:p w:rsidR="0009252F" w:rsidRPr="00C905FA" w:rsidRDefault="0009252F" w:rsidP="00A83FCA">
            <w:pPr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Техника выполнения стрижки</w:t>
            </w:r>
          </w:p>
        </w:tc>
        <w:tc>
          <w:tcPr>
            <w:tcW w:w="3139" w:type="dxa"/>
          </w:tcPr>
          <w:p w:rsidR="0009252F" w:rsidRPr="00C905FA" w:rsidRDefault="0009252F" w:rsidP="00A83FCA">
            <w:pPr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5</w:t>
            </w:r>
          </w:p>
        </w:tc>
      </w:tr>
      <w:tr w:rsidR="0009252F" w:rsidRPr="00C905FA" w:rsidTr="0009252F">
        <w:trPr>
          <w:trHeight w:val="261"/>
          <w:jc w:val="center"/>
        </w:trPr>
        <w:tc>
          <w:tcPr>
            <w:tcW w:w="943" w:type="dxa"/>
          </w:tcPr>
          <w:p w:rsidR="0009252F" w:rsidRPr="00C905FA" w:rsidRDefault="0009252F" w:rsidP="00A83FCA">
            <w:pPr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4</w:t>
            </w:r>
          </w:p>
        </w:tc>
        <w:tc>
          <w:tcPr>
            <w:tcW w:w="5333" w:type="dxa"/>
          </w:tcPr>
          <w:p w:rsidR="0009252F" w:rsidRPr="00C905FA" w:rsidRDefault="0009252F" w:rsidP="00A83FCA">
            <w:pPr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Гармоничность образа</w:t>
            </w:r>
          </w:p>
        </w:tc>
        <w:tc>
          <w:tcPr>
            <w:tcW w:w="3139" w:type="dxa"/>
          </w:tcPr>
          <w:p w:rsidR="0009252F" w:rsidRPr="00C905FA" w:rsidRDefault="0009252F" w:rsidP="00A83FCA">
            <w:pPr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5</w:t>
            </w:r>
          </w:p>
        </w:tc>
      </w:tr>
      <w:tr w:rsidR="00C905FA" w:rsidRPr="00C905FA" w:rsidTr="0009252F">
        <w:trPr>
          <w:trHeight w:val="261"/>
          <w:jc w:val="center"/>
        </w:trPr>
        <w:tc>
          <w:tcPr>
            <w:tcW w:w="943" w:type="dxa"/>
          </w:tcPr>
          <w:p w:rsidR="00C905FA" w:rsidRPr="00C905FA" w:rsidRDefault="00C905FA" w:rsidP="00A83FCA">
            <w:pPr>
              <w:rPr>
                <w:rFonts w:eastAsia="Microsoft Sans Serif"/>
                <w:sz w:val="24"/>
                <w:szCs w:val="24"/>
              </w:rPr>
            </w:pPr>
          </w:p>
        </w:tc>
        <w:tc>
          <w:tcPr>
            <w:tcW w:w="5333" w:type="dxa"/>
          </w:tcPr>
          <w:p w:rsidR="00C905FA" w:rsidRPr="00C905FA" w:rsidRDefault="00C905FA" w:rsidP="00A83FCA">
            <w:pPr>
              <w:rPr>
                <w:rFonts w:eastAsia="Microsoft Sans Serif"/>
                <w:sz w:val="24"/>
                <w:szCs w:val="24"/>
              </w:rPr>
            </w:pPr>
          </w:p>
        </w:tc>
        <w:tc>
          <w:tcPr>
            <w:tcW w:w="3139" w:type="dxa"/>
          </w:tcPr>
          <w:p w:rsidR="00C905FA" w:rsidRPr="00C905FA" w:rsidRDefault="0009252F" w:rsidP="00A83FCA">
            <w:pPr>
              <w:rPr>
                <w:rFonts w:eastAsia="Microsoft Sans Serif"/>
                <w:sz w:val="24"/>
                <w:szCs w:val="24"/>
              </w:rPr>
            </w:pPr>
            <w:r>
              <w:rPr>
                <w:rFonts w:eastAsia="Microsoft Sans Serif"/>
                <w:sz w:val="24"/>
                <w:szCs w:val="24"/>
              </w:rPr>
              <w:t>2</w:t>
            </w:r>
            <w:r w:rsidR="00C905FA" w:rsidRPr="00C905FA">
              <w:rPr>
                <w:rFonts w:eastAsia="Microsoft Sans Serif"/>
                <w:sz w:val="24"/>
                <w:szCs w:val="24"/>
              </w:rPr>
              <w:t>0</w:t>
            </w:r>
          </w:p>
        </w:tc>
      </w:tr>
      <w:tr w:rsidR="00E85C8F" w:rsidRPr="00C905FA" w:rsidTr="0009252F">
        <w:trPr>
          <w:trHeight w:val="261"/>
          <w:jc w:val="center"/>
        </w:trPr>
        <w:tc>
          <w:tcPr>
            <w:tcW w:w="943" w:type="dxa"/>
          </w:tcPr>
          <w:p w:rsidR="00E85C8F" w:rsidRPr="00C905FA" w:rsidRDefault="00E85C8F" w:rsidP="00A83FCA">
            <w:pPr>
              <w:rPr>
                <w:rFonts w:eastAsia="Microsoft Sans Serif"/>
                <w:sz w:val="24"/>
                <w:szCs w:val="24"/>
              </w:rPr>
            </w:pPr>
          </w:p>
        </w:tc>
        <w:tc>
          <w:tcPr>
            <w:tcW w:w="5333" w:type="dxa"/>
          </w:tcPr>
          <w:p w:rsidR="00E85C8F" w:rsidRPr="00C905FA" w:rsidRDefault="00E85C8F" w:rsidP="00A83FCA">
            <w:pPr>
              <w:rPr>
                <w:rFonts w:eastAsia="Microsoft Sans Serif"/>
                <w:sz w:val="24"/>
                <w:szCs w:val="24"/>
              </w:rPr>
            </w:pPr>
          </w:p>
        </w:tc>
        <w:tc>
          <w:tcPr>
            <w:tcW w:w="3139" w:type="dxa"/>
          </w:tcPr>
          <w:p w:rsidR="00E85C8F" w:rsidRDefault="00E85C8F" w:rsidP="00A83FCA">
            <w:pPr>
              <w:rPr>
                <w:rFonts w:eastAsia="Microsoft Sans Serif"/>
                <w:sz w:val="24"/>
                <w:szCs w:val="24"/>
              </w:rPr>
            </w:pPr>
          </w:p>
        </w:tc>
      </w:tr>
    </w:tbl>
    <w:p w:rsidR="00C905FA" w:rsidRPr="00C905FA" w:rsidRDefault="00C905FA" w:rsidP="00C905FA">
      <w:pPr>
        <w:jc w:val="both"/>
        <w:rPr>
          <w:sz w:val="24"/>
          <w:szCs w:val="24"/>
        </w:rPr>
      </w:pPr>
    </w:p>
    <w:p w:rsidR="00087C38" w:rsidRDefault="00453025" w:rsidP="00453025">
      <w:pPr>
        <w:pStyle w:val="ae"/>
        <w:rPr>
          <w:b/>
          <w:sz w:val="24"/>
          <w:szCs w:val="24"/>
        </w:rPr>
      </w:pPr>
      <w:r>
        <w:rPr>
          <w:b/>
          <w:u w:val="single"/>
        </w:rPr>
        <w:t>В</w:t>
      </w:r>
      <w:r w:rsidRPr="003923CA">
        <w:rPr>
          <w:b/>
          <w:u w:val="single"/>
        </w:rPr>
        <w:t xml:space="preserve">ечерняя </w:t>
      </w:r>
      <w:r>
        <w:rPr>
          <w:b/>
          <w:u w:val="single"/>
        </w:rPr>
        <w:t>м</w:t>
      </w:r>
      <w:r w:rsidRPr="003923CA">
        <w:rPr>
          <w:b/>
          <w:u w:val="single"/>
        </w:rPr>
        <w:t>одная прическа</w:t>
      </w:r>
      <w:r>
        <w:rPr>
          <w:b/>
          <w:u w:val="single"/>
        </w:rPr>
        <w:t xml:space="preserve"> «Креатив</w:t>
      </w:r>
      <w:r w:rsidRPr="003923CA">
        <w:rPr>
          <w:b/>
          <w:u w:val="single"/>
        </w:rPr>
        <w:t xml:space="preserve"> »</w:t>
      </w:r>
    </w:p>
    <w:p w:rsidR="00453025" w:rsidRDefault="00453025" w:rsidP="00087C38">
      <w:pPr>
        <w:pStyle w:val="ae"/>
        <w:ind w:left="0" w:firstLine="709"/>
        <w:rPr>
          <w:b/>
          <w:sz w:val="24"/>
          <w:szCs w:val="24"/>
        </w:rPr>
      </w:pPr>
    </w:p>
    <w:p w:rsidR="00453025" w:rsidRPr="00C905FA" w:rsidRDefault="00453025" w:rsidP="00087C38">
      <w:pPr>
        <w:pStyle w:val="ae"/>
        <w:ind w:left="0" w:firstLine="709"/>
        <w:rPr>
          <w:b/>
          <w:sz w:val="24"/>
          <w:szCs w:val="24"/>
        </w:rPr>
      </w:pP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9"/>
        <w:gridCol w:w="5421"/>
        <w:gridCol w:w="3191"/>
      </w:tblGrid>
      <w:tr w:rsidR="00087C38" w:rsidRPr="00C905FA" w:rsidTr="00A83FCA">
        <w:trPr>
          <w:jc w:val="center"/>
        </w:trPr>
        <w:tc>
          <w:tcPr>
            <w:tcW w:w="769" w:type="dxa"/>
          </w:tcPr>
          <w:p w:rsidR="00087C38" w:rsidRPr="00C905FA" w:rsidRDefault="00087C38" w:rsidP="00A83FCA">
            <w:pPr>
              <w:pStyle w:val="ae"/>
              <w:ind w:left="0"/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 xml:space="preserve"> №п/п</w:t>
            </w:r>
          </w:p>
        </w:tc>
        <w:tc>
          <w:tcPr>
            <w:tcW w:w="5421" w:type="dxa"/>
          </w:tcPr>
          <w:p w:rsidR="00087C38" w:rsidRPr="00C905FA" w:rsidRDefault="00087C38" w:rsidP="00A83FCA">
            <w:pPr>
              <w:pStyle w:val="ae"/>
              <w:ind w:left="0"/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3191" w:type="dxa"/>
          </w:tcPr>
          <w:p w:rsidR="00087C38" w:rsidRPr="00C905FA" w:rsidRDefault="00087C38" w:rsidP="00A83FCA">
            <w:pPr>
              <w:pStyle w:val="ae"/>
              <w:ind w:left="0"/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Максимальное колич</w:t>
            </w:r>
            <w:r w:rsidRPr="00C905FA">
              <w:rPr>
                <w:rFonts w:eastAsia="Microsoft Sans Serif"/>
                <w:sz w:val="24"/>
                <w:szCs w:val="24"/>
              </w:rPr>
              <w:t>е</w:t>
            </w:r>
            <w:r w:rsidRPr="00C905FA">
              <w:rPr>
                <w:rFonts w:eastAsia="Microsoft Sans Serif"/>
                <w:sz w:val="24"/>
                <w:szCs w:val="24"/>
              </w:rPr>
              <w:t>ство баллов</w:t>
            </w:r>
          </w:p>
        </w:tc>
      </w:tr>
      <w:tr w:rsidR="00087C38" w:rsidRPr="00C905FA" w:rsidTr="00A83FCA">
        <w:trPr>
          <w:jc w:val="center"/>
        </w:trPr>
        <w:tc>
          <w:tcPr>
            <w:tcW w:w="769" w:type="dxa"/>
          </w:tcPr>
          <w:p w:rsidR="00087C38" w:rsidRPr="00C905FA" w:rsidRDefault="00087C38" w:rsidP="00A83FCA">
            <w:pPr>
              <w:pStyle w:val="ae"/>
              <w:ind w:left="0"/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087C38" w:rsidRPr="00C905FA" w:rsidRDefault="00087C38" w:rsidP="00A83FCA">
            <w:pPr>
              <w:pStyle w:val="ae"/>
              <w:ind w:left="0"/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Чистота исполнения</w:t>
            </w:r>
          </w:p>
        </w:tc>
        <w:tc>
          <w:tcPr>
            <w:tcW w:w="3191" w:type="dxa"/>
          </w:tcPr>
          <w:p w:rsidR="00087C38" w:rsidRPr="00087C38" w:rsidRDefault="00087C38" w:rsidP="00A83FCA">
            <w:pPr>
              <w:pStyle w:val="ae"/>
              <w:ind w:left="0"/>
              <w:rPr>
                <w:rFonts w:eastAsia="Microsoft Sans Serif"/>
                <w:sz w:val="24"/>
                <w:szCs w:val="24"/>
              </w:rPr>
            </w:pPr>
            <w:r w:rsidRPr="00087C38">
              <w:rPr>
                <w:rFonts w:eastAsia="Microsoft Sans Serif"/>
                <w:sz w:val="24"/>
                <w:szCs w:val="24"/>
              </w:rPr>
              <w:t>5</w:t>
            </w:r>
          </w:p>
        </w:tc>
      </w:tr>
      <w:tr w:rsidR="00087C38" w:rsidRPr="00C905FA" w:rsidTr="00A83FCA">
        <w:trPr>
          <w:jc w:val="center"/>
        </w:trPr>
        <w:tc>
          <w:tcPr>
            <w:tcW w:w="769" w:type="dxa"/>
          </w:tcPr>
          <w:p w:rsidR="00087C38" w:rsidRPr="00C905FA" w:rsidRDefault="00087C38" w:rsidP="00A83FCA">
            <w:pPr>
              <w:pStyle w:val="ae"/>
              <w:ind w:left="0"/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087C38" w:rsidRPr="00C905FA" w:rsidRDefault="00087C38" w:rsidP="00A83FCA">
            <w:pPr>
              <w:pStyle w:val="ae"/>
              <w:ind w:left="0"/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Актуальность дизайна (цвет и текстура)</w:t>
            </w:r>
          </w:p>
        </w:tc>
        <w:tc>
          <w:tcPr>
            <w:tcW w:w="3191" w:type="dxa"/>
          </w:tcPr>
          <w:p w:rsidR="00087C38" w:rsidRPr="00C905FA" w:rsidRDefault="00087C38" w:rsidP="00A83FCA">
            <w:pPr>
              <w:pStyle w:val="ae"/>
              <w:ind w:left="0"/>
              <w:rPr>
                <w:rFonts w:eastAsia="Microsoft Sans Serif"/>
                <w:sz w:val="24"/>
                <w:szCs w:val="24"/>
              </w:rPr>
            </w:pPr>
            <w:r>
              <w:rPr>
                <w:rFonts w:eastAsia="Microsoft Sans Serif"/>
                <w:sz w:val="24"/>
                <w:szCs w:val="24"/>
              </w:rPr>
              <w:t>5</w:t>
            </w:r>
          </w:p>
        </w:tc>
      </w:tr>
      <w:tr w:rsidR="00087C38" w:rsidRPr="00C905FA" w:rsidTr="00A83FCA">
        <w:trPr>
          <w:jc w:val="center"/>
        </w:trPr>
        <w:tc>
          <w:tcPr>
            <w:tcW w:w="769" w:type="dxa"/>
          </w:tcPr>
          <w:p w:rsidR="00087C38" w:rsidRPr="00C905FA" w:rsidRDefault="00087C38" w:rsidP="00A83FCA">
            <w:pPr>
              <w:pStyle w:val="ae"/>
              <w:ind w:left="0"/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087C38" w:rsidRPr="00C905FA" w:rsidRDefault="00087C38" w:rsidP="00A83FCA">
            <w:pPr>
              <w:pStyle w:val="ae"/>
              <w:ind w:left="0"/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Форма</w:t>
            </w:r>
          </w:p>
        </w:tc>
        <w:tc>
          <w:tcPr>
            <w:tcW w:w="3191" w:type="dxa"/>
          </w:tcPr>
          <w:p w:rsidR="00087C38" w:rsidRPr="00C905FA" w:rsidRDefault="00087C38" w:rsidP="00A83FCA">
            <w:pPr>
              <w:pStyle w:val="ae"/>
              <w:ind w:left="0"/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5</w:t>
            </w:r>
          </w:p>
        </w:tc>
      </w:tr>
      <w:tr w:rsidR="00087C38" w:rsidRPr="00C905FA" w:rsidTr="00A83FCA">
        <w:trPr>
          <w:jc w:val="center"/>
        </w:trPr>
        <w:tc>
          <w:tcPr>
            <w:tcW w:w="769" w:type="dxa"/>
          </w:tcPr>
          <w:p w:rsidR="00087C38" w:rsidRPr="00C905FA" w:rsidRDefault="00087C38" w:rsidP="00A83FCA">
            <w:pPr>
              <w:pStyle w:val="ae"/>
              <w:ind w:left="0"/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087C38" w:rsidRPr="00C905FA" w:rsidRDefault="00087C38" w:rsidP="00A83FCA">
            <w:pPr>
              <w:pStyle w:val="ae"/>
              <w:ind w:left="0"/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Степень сложности</w:t>
            </w:r>
          </w:p>
        </w:tc>
        <w:tc>
          <w:tcPr>
            <w:tcW w:w="3191" w:type="dxa"/>
          </w:tcPr>
          <w:p w:rsidR="00087C38" w:rsidRPr="00C905FA" w:rsidRDefault="00336B0C" w:rsidP="00A83FCA">
            <w:pPr>
              <w:pStyle w:val="ae"/>
              <w:ind w:left="0"/>
              <w:rPr>
                <w:rFonts w:eastAsia="Microsoft Sans Serif"/>
                <w:sz w:val="24"/>
                <w:szCs w:val="24"/>
              </w:rPr>
            </w:pPr>
            <w:r>
              <w:rPr>
                <w:rFonts w:eastAsia="Microsoft Sans Serif"/>
                <w:sz w:val="24"/>
                <w:szCs w:val="24"/>
              </w:rPr>
              <w:t>10</w:t>
            </w:r>
          </w:p>
        </w:tc>
      </w:tr>
      <w:tr w:rsidR="00087C38" w:rsidRPr="00C905FA" w:rsidTr="00A83FCA">
        <w:trPr>
          <w:jc w:val="center"/>
        </w:trPr>
        <w:tc>
          <w:tcPr>
            <w:tcW w:w="769" w:type="dxa"/>
          </w:tcPr>
          <w:p w:rsidR="00087C38" w:rsidRPr="00C905FA" w:rsidRDefault="00087C38" w:rsidP="00A83FCA">
            <w:pPr>
              <w:pStyle w:val="ae"/>
              <w:ind w:left="0"/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087C38" w:rsidRPr="00C905FA" w:rsidRDefault="00087C38" w:rsidP="00A83FCA">
            <w:pPr>
              <w:pStyle w:val="ae"/>
              <w:ind w:left="0"/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Гармоничность образа</w:t>
            </w:r>
          </w:p>
        </w:tc>
        <w:tc>
          <w:tcPr>
            <w:tcW w:w="3191" w:type="dxa"/>
          </w:tcPr>
          <w:p w:rsidR="00087C38" w:rsidRPr="00C905FA" w:rsidRDefault="00087C38" w:rsidP="00A83FCA">
            <w:pPr>
              <w:pStyle w:val="ae"/>
              <w:ind w:left="0"/>
              <w:rPr>
                <w:rFonts w:eastAsia="Microsoft Sans Serif"/>
                <w:sz w:val="24"/>
                <w:szCs w:val="24"/>
              </w:rPr>
            </w:pPr>
            <w:r w:rsidRPr="00C905FA">
              <w:rPr>
                <w:rFonts w:eastAsia="Microsoft Sans Serif"/>
                <w:sz w:val="24"/>
                <w:szCs w:val="24"/>
              </w:rPr>
              <w:t>5</w:t>
            </w:r>
          </w:p>
        </w:tc>
      </w:tr>
      <w:tr w:rsidR="00087C38" w:rsidRPr="00C905FA" w:rsidTr="00A83FCA">
        <w:trPr>
          <w:jc w:val="center"/>
        </w:trPr>
        <w:tc>
          <w:tcPr>
            <w:tcW w:w="769" w:type="dxa"/>
          </w:tcPr>
          <w:p w:rsidR="00087C38" w:rsidRPr="00C905FA" w:rsidRDefault="00087C38" w:rsidP="00A83FCA">
            <w:pPr>
              <w:pStyle w:val="ae"/>
              <w:ind w:left="0"/>
              <w:rPr>
                <w:rFonts w:eastAsia="Microsoft Sans Serif"/>
                <w:sz w:val="24"/>
                <w:szCs w:val="24"/>
              </w:rPr>
            </w:pPr>
          </w:p>
        </w:tc>
        <w:tc>
          <w:tcPr>
            <w:tcW w:w="5421" w:type="dxa"/>
          </w:tcPr>
          <w:p w:rsidR="00087C38" w:rsidRPr="00C905FA" w:rsidRDefault="00087C38" w:rsidP="00A83FCA">
            <w:pPr>
              <w:pStyle w:val="ae"/>
              <w:ind w:left="0"/>
              <w:rPr>
                <w:rFonts w:eastAsia="Microsoft Sans Serif"/>
                <w:sz w:val="24"/>
                <w:szCs w:val="24"/>
              </w:rPr>
            </w:pPr>
          </w:p>
        </w:tc>
        <w:tc>
          <w:tcPr>
            <w:tcW w:w="3191" w:type="dxa"/>
          </w:tcPr>
          <w:p w:rsidR="00087C38" w:rsidRPr="00C905FA" w:rsidRDefault="00336B0C" w:rsidP="00A83FCA">
            <w:pPr>
              <w:pStyle w:val="ae"/>
              <w:ind w:left="0"/>
              <w:rPr>
                <w:rFonts w:eastAsia="Microsoft Sans Serif"/>
                <w:sz w:val="24"/>
                <w:szCs w:val="24"/>
              </w:rPr>
            </w:pPr>
            <w:r>
              <w:rPr>
                <w:rFonts w:eastAsia="Microsoft Sans Serif"/>
                <w:sz w:val="24"/>
                <w:szCs w:val="24"/>
              </w:rPr>
              <w:t>3</w:t>
            </w:r>
            <w:r w:rsidR="00087C38" w:rsidRPr="00C905FA">
              <w:rPr>
                <w:rFonts w:eastAsia="Microsoft Sans Serif"/>
                <w:sz w:val="24"/>
                <w:szCs w:val="24"/>
              </w:rPr>
              <w:t>0</w:t>
            </w:r>
          </w:p>
        </w:tc>
      </w:tr>
    </w:tbl>
    <w:p w:rsidR="00C905FA" w:rsidRDefault="00C905FA" w:rsidP="00C90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3025" w:rsidRDefault="00453025" w:rsidP="00C90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3025" w:rsidRDefault="00453025" w:rsidP="00C90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3025" w:rsidRDefault="00453025" w:rsidP="00C90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3025" w:rsidRDefault="00453025" w:rsidP="00C90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3025" w:rsidRDefault="00453025" w:rsidP="00453025">
      <w:pPr>
        <w:rPr>
          <w:sz w:val="28"/>
          <w:szCs w:val="28"/>
        </w:rPr>
      </w:pPr>
    </w:p>
    <w:p w:rsidR="00C905FA" w:rsidRDefault="00453025" w:rsidP="00453025">
      <w:pPr>
        <w:rPr>
          <w:b/>
          <w:sz w:val="24"/>
          <w:szCs w:val="24"/>
        </w:rPr>
      </w:pPr>
      <w:r>
        <w:rPr>
          <w:sz w:val="28"/>
          <w:szCs w:val="28"/>
        </w:rPr>
        <w:t xml:space="preserve">                    </w:t>
      </w:r>
      <w:r>
        <w:rPr>
          <w:b/>
          <w:sz w:val="24"/>
          <w:szCs w:val="24"/>
        </w:rPr>
        <w:t xml:space="preserve"> 6. Порядок определения победителей  и призеров</w:t>
      </w:r>
      <w:r w:rsidR="00C905FA" w:rsidRPr="0009252F">
        <w:rPr>
          <w:b/>
          <w:sz w:val="24"/>
          <w:szCs w:val="24"/>
        </w:rPr>
        <w:t xml:space="preserve"> Олимпиады</w:t>
      </w:r>
    </w:p>
    <w:p w:rsidR="00453025" w:rsidRPr="0009252F" w:rsidRDefault="00453025" w:rsidP="00453025">
      <w:pPr>
        <w:rPr>
          <w:b/>
          <w:sz w:val="24"/>
          <w:szCs w:val="24"/>
        </w:rPr>
      </w:pPr>
    </w:p>
    <w:p w:rsidR="00C905FA" w:rsidRDefault="00453025" w:rsidP="00453025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A37D6">
        <w:rPr>
          <w:sz w:val="24"/>
          <w:szCs w:val="24"/>
        </w:rPr>
        <w:t xml:space="preserve">.1      </w:t>
      </w:r>
      <w:r>
        <w:rPr>
          <w:sz w:val="24"/>
          <w:szCs w:val="24"/>
        </w:rPr>
        <w:t xml:space="preserve"> Итоги Олимпиады подводит жюри в составе председателя  и членов  жюри.</w:t>
      </w:r>
    </w:p>
    <w:p w:rsidR="00EA37D6" w:rsidRDefault="00EA37D6" w:rsidP="00453025">
      <w:pPr>
        <w:tabs>
          <w:tab w:val="left" w:pos="1276"/>
        </w:tabs>
        <w:jc w:val="both"/>
        <w:rPr>
          <w:sz w:val="24"/>
          <w:szCs w:val="24"/>
        </w:rPr>
      </w:pPr>
    </w:p>
    <w:p w:rsidR="00453025" w:rsidRDefault="00453025" w:rsidP="00453025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   </w:t>
      </w:r>
      <w:r w:rsidR="00EA37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Жюри оценивает работы участников в соответствии с системой критериев,  </w:t>
      </w:r>
      <w:r w:rsidR="00EA37D6">
        <w:rPr>
          <w:sz w:val="24"/>
          <w:szCs w:val="24"/>
        </w:rPr>
        <w:t>составле</w:t>
      </w:r>
      <w:r w:rsidR="00EA37D6">
        <w:rPr>
          <w:sz w:val="24"/>
          <w:szCs w:val="24"/>
        </w:rPr>
        <w:t>н</w:t>
      </w:r>
      <w:r w:rsidR="00EA37D6">
        <w:rPr>
          <w:sz w:val="24"/>
          <w:szCs w:val="24"/>
        </w:rPr>
        <w:t>ной</w:t>
      </w:r>
      <w:r>
        <w:rPr>
          <w:sz w:val="24"/>
          <w:szCs w:val="24"/>
        </w:rPr>
        <w:t xml:space="preserve"> на основе методики, </w:t>
      </w:r>
      <w:r w:rsidR="00EA37D6">
        <w:rPr>
          <w:sz w:val="24"/>
          <w:szCs w:val="24"/>
        </w:rPr>
        <w:t>разработан</w:t>
      </w:r>
      <w:r>
        <w:rPr>
          <w:sz w:val="24"/>
          <w:szCs w:val="24"/>
        </w:rPr>
        <w:t>ной экспертной гр</w:t>
      </w:r>
      <w:r w:rsidR="00EA37D6">
        <w:rPr>
          <w:sz w:val="24"/>
          <w:szCs w:val="24"/>
        </w:rPr>
        <w:t>уппой. Каждый член жюри з</w:t>
      </w:r>
      <w:r w:rsidR="00EA37D6">
        <w:rPr>
          <w:sz w:val="24"/>
          <w:szCs w:val="24"/>
        </w:rPr>
        <w:t>а</w:t>
      </w:r>
      <w:r w:rsidR="00EA37D6">
        <w:rPr>
          <w:sz w:val="24"/>
          <w:szCs w:val="24"/>
        </w:rPr>
        <w:t>полня</w:t>
      </w:r>
      <w:r>
        <w:rPr>
          <w:sz w:val="24"/>
          <w:szCs w:val="24"/>
        </w:rPr>
        <w:t xml:space="preserve">ет ведомость оценок выполнения </w:t>
      </w:r>
      <w:r w:rsidR="00EA37D6">
        <w:rPr>
          <w:sz w:val="24"/>
          <w:szCs w:val="24"/>
        </w:rPr>
        <w:t>теоретического</w:t>
      </w:r>
      <w:r>
        <w:rPr>
          <w:sz w:val="24"/>
          <w:szCs w:val="24"/>
        </w:rPr>
        <w:t xml:space="preserve"> и </w:t>
      </w:r>
      <w:r w:rsidR="00EA37D6">
        <w:rPr>
          <w:sz w:val="24"/>
          <w:szCs w:val="24"/>
        </w:rPr>
        <w:t>практического</w:t>
      </w:r>
      <w:r>
        <w:rPr>
          <w:sz w:val="24"/>
          <w:szCs w:val="24"/>
        </w:rPr>
        <w:t xml:space="preserve"> задания. На основе ведом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стей членов жюри  формируется сводная  в</w:t>
      </w:r>
      <w:r w:rsidR="00EA37D6">
        <w:rPr>
          <w:sz w:val="24"/>
          <w:szCs w:val="24"/>
        </w:rPr>
        <w:t>едомость, в которою заносятся и</w:t>
      </w:r>
      <w:r>
        <w:rPr>
          <w:sz w:val="24"/>
          <w:szCs w:val="24"/>
        </w:rPr>
        <w:t>тоговые оценки</w:t>
      </w:r>
      <w:r w:rsidR="00EA37D6">
        <w:rPr>
          <w:sz w:val="24"/>
          <w:szCs w:val="24"/>
        </w:rPr>
        <w:t>.</w:t>
      </w:r>
    </w:p>
    <w:p w:rsidR="00EA37D6" w:rsidRDefault="00EA37D6" w:rsidP="00453025">
      <w:pPr>
        <w:tabs>
          <w:tab w:val="left" w:pos="1276"/>
        </w:tabs>
        <w:jc w:val="both"/>
        <w:rPr>
          <w:sz w:val="24"/>
          <w:szCs w:val="24"/>
        </w:rPr>
      </w:pPr>
    </w:p>
    <w:p w:rsidR="00EA37D6" w:rsidRPr="00EA37D6" w:rsidRDefault="00E96577" w:rsidP="00453025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6.3   </w:t>
      </w:r>
      <w:r w:rsidR="00EA37D6">
        <w:rPr>
          <w:sz w:val="24"/>
          <w:szCs w:val="24"/>
        </w:rPr>
        <w:t>На основе проведенной комплексной оценки председатель и члены жюри опр</w:t>
      </w:r>
      <w:r w:rsidR="00EA37D6">
        <w:rPr>
          <w:sz w:val="24"/>
          <w:szCs w:val="24"/>
        </w:rPr>
        <w:t>е</w:t>
      </w:r>
      <w:r w:rsidR="00EA37D6">
        <w:rPr>
          <w:sz w:val="24"/>
          <w:szCs w:val="24"/>
        </w:rPr>
        <w:t xml:space="preserve">деляют  победителя  и призеров </w:t>
      </w:r>
      <w:r w:rsidR="00EA37D6" w:rsidRPr="00EA37D6">
        <w:rPr>
          <w:i/>
          <w:sz w:val="24"/>
          <w:szCs w:val="24"/>
        </w:rPr>
        <w:t>Олимпиады</w:t>
      </w:r>
      <w:r w:rsidR="00EA37D6">
        <w:rPr>
          <w:sz w:val="24"/>
          <w:szCs w:val="24"/>
        </w:rPr>
        <w:t xml:space="preserve">. Победитель и призеры </w:t>
      </w:r>
      <w:r w:rsidR="00EA37D6" w:rsidRPr="00EA37D6">
        <w:rPr>
          <w:i/>
          <w:sz w:val="24"/>
          <w:szCs w:val="24"/>
        </w:rPr>
        <w:t>Олимпиады</w:t>
      </w:r>
      <w:r w:rsidR="00EA37D6">
        <w:rPr>
          <w:sz w:val="24"/>
          <w:szCs w:val="24"/>
        </w:rPr>
        <w:t xml:space="preserve"> определяются по лучшим показателям ( наивысшим баллам) выполнения конкурсных заданий. При р</w:t>
      </w:r>
      <w:r w:rsidR="00EA37D6">
        <w:rPr>
          <w:sz w:val="24"/>
          <w:szCs w:val="24"/>
        </w:rPr>
        <w:t>а</w:t>
      </w:r>
      <w:r w:rsidR="00EA37D6">
        <w:rPr>
          <w:sz w:val="24"/>
          <w:szCs w:val="24"/>
        </w:rPr>
        <w:t>венстве показателей предпочтение отдается  участнику. имеющему  лучшую оценку в в</w:t>
      </w:r>
      <w:r w:rsidR="00EA37D6">
        <w:rPr>
          <w:sz w:val="24"/>
          <w:szCs w:val="24"/>
        </w:rPr>
        <w:t>ы</w:t>
      </w:r>
      <w:r w:rsidR="00EA37D6">
        <w:rPr>
          <w:sz w:val="24"/>
          <w:szCs w:val="24"/>
        </w:rPr>
        <w:t>полнение практического задания.</w:t>
      </w:r>
    </w:p>
    <w:p w:rsidR="005A1593" w:rsidRDefault="00EA37D6" w:rsidP="005A1593">
      <w:pPr>
        <w:pStyle w:val="af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6.4 </w:t>
      </w:r>
      <w:r w:rsidR="00336B0C">
        <w:rPr>
          <w:rFonts w:ascii="Times New Roman" w:hAnsi="Times New Roman"/>
          <w:sz w:val="24"/>
          <w:szCs w:val="24"/>
        </w:rPr>
        <w:tab/>
      </w:r>
      <w:r w:rsidRPr="00336B0C">
        <w:rPr>
          <w:rFonts w:ascii="Times New Roman" w:hAnsi="Times New Roman"/>
          <w:sz w:val="24"/>
          <w:szCs w:val="24"/>
        </w:rPr>
        <w:t>По итогам Олимпиады участники , ст</w:t>
      </w:r>
      <w:r w:rsidR="00574B82" w:rsidRPr="00336B0C">
        <w:rPr>
          <w:rFonts w:ascii="Times New Roman" w:hAnsi="Times New Roman"/>
          <w:sz w:val="24"/>
          <w:szCs w:val="24"/>
        </w:rPr>
        <w:t>авшие победителями  и призерами,</w:t>
      </w:r>
      <w:r w:rsidRPr="00336B0C">
        <w:rPr>
          <w:rFonts w:ascii="Times New Roman" w:hAnsi="Times New Roman"/>
          <w:sz w:val="24"/>
          <w:szCs w:val="24"/>
        </w:rPr>
        <w:t xml:space="preserve">  </w:t>
      </w:r>
      <w:r w:rsidR="00574B82" w:rsidRPr="00336B0C">
        <w:rPr>
          <w:rFonts w:ascii="Times New Roman" w:hAnsi="Times New Roman"/>
          <w:sz w:val="24"/>
          <w:szCs w:val="24"/>
        </w:rPr>
        <w:t>н</w:t>
      </w:r>
      <w:r w:rsidRPr="00336B0C">
        <w:rPr>
          <w:rFonts w:ascii="Times New Roman" w:hAnsi="Times New Roman"/>
          <w:sz w:val="24"/>
          <w:szCs w:val="24"/>
        </w:rPr>
        <w:t>агражд</w:t>
      </w:r>
      <w:r w:rsidR="00574B82" w:rsidRPr="00336B0C">
        <w:rPr>
          <w:rFonts w:ascii="Times New Roman" w:hAnsi="Times New Roman"/>
          <w:sz w:val="24"/>
          <w:szCs w:val="24"/>
        </w:rPr>
        <w:t>а</w:t>
      </w:r>
      <w:r w:rsidR="00574B82" w:rsidRPr="00336B0C">
        <w:rPr>
          <w:rFonts w:ascii="Times New Roman" w:hAnsi="Times New Roman"/>
          <w:sz w:val="24"/>
          <w:szCs w:val="24"/>
        </w:rPr>
        <w:t xml:space="preserve">ются  Дипломами  министерства образования </w:t>
      </w:r>
      <w:r w:rsidRPr="00336B0C">
        <w:rPr>
          <w:rFonts w:ascii="Times New Roman" w:hAnsi="Times New Roman"/>
          <w:sz w:val="24"/>
          <w:szCs w:val="24"/>
        </w:rPr>
        <w:t xml:space="preserve"> </w:t>
      </w:r>
      <w:r w:rsidR="00574B82" w:rsidRPr="00336B0C">
        <w:rPr>
          <w:rFonts w:ascii="Times New Roman" w:hAnsi="Times New Roman"/>
          <w:sz w:val="24"/>
          <w:szCs w:val="24"/>
          <w:shd w:val="clear" w:color="auto" w:fill="FFFFFF"/>
        </w:rPr>
        <w:t>Оренбургской области ценными подарками: об</w:t>
      </w:r>
      <w:r w:rsidR="00574B82" w:rsidRPr="00336B0C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="00574B82" w:rsidRPr="00336B0C">
        <w:rPr>
          <w:rFonts w:ascii="Times New Roman" w:hAnsi="Times New Roman"/>
          <w:sz w:val="24"/>
          <w:szCs w:val="24"/>
          <w:shd w:val="clear" w:color="auto" w:fill="FFFFFF"/>
        </w:rPr>
        <w:t>чающиеся за 1 место, 2 место, 3 место;</w:t>
      </w:r>
      <w:r w:rsidR="00574B82" w:rsidRPr="00336B0C">
        <w:rPr>
          <w:rFonts w:ascii="Times New Roman" w:hAnsi="Times New Roman"/>
          <w:sz w:val="24"/>
          <w:szCs w:val="24"/>
        </w:rPr>
        <w:t xml:space="preserve"> мастера производственного обучения:</w:t>
      </w:r>
      <w:r w:rsidR="00574B82" w:rsidRPr="00336B0C">
        <w:rPr>
          <w:rFonts w:ascii="Times New Roman" w:hAnsi="Times New Roman"/>
          <w:sz w:val="24"/>
          <w:szCs w:val="24"/>
          <w:shd w:val="clear" w:color="auto" w:fill="FFFFFF"/>
        </w:rPr>
        <w:t xml:space="preserve"> за 1 место, 2 место, 3 место; команда за 1 место, 2 место, 3 место.</w:t>
      </w:r>
    </w:p>
    <w:p w:rsidR="00E96577" w:rsidRPr="00336B0C" w:rsidRDefault="00E96577" w:rsidP="005A1593">
      <w:pPr>
        <w:pStyle w:val="af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74B82" w:rsidRDefault="00574B82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336B0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9657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По решению оргкомитета </w:t>
      </w:r>
      <w:r w:rsidRPr="00E96577">
        <w:rPr>
          <w:rFonts w:ascii="Times New Roman" w:hAnsi="Times New Roman"/>
          <w:b/>
          <w:i/>
          <w:sz w:val="24"/>
          <w:szCs w:val="24"/>
        </w:rPr>
        <w:t>Олимпиады</w:t>
      </w:r>
      <w:r w:rsidRPr="00E96577">
        <w:rPr>
          <w:rFonts w:ascii="Times New Roman" w:hAnsi="Times New Roman"/>
          <w:b/>
          <w:sz w:val="24"/>
          <w:szCs w:val="24"/>
        </w:rPr>
        <w:t xml:space="preserve"> п</w:t>
      </w:r>
      <w:r w:rsidR="00336B0C" w:rsidRPr="00E96577">
        <w:rPr>
          <w:rFonts w:ascii="Times New Roman" w:hAnsi="Times New Roman"/>
          <w:b/>
          <w:sz w:val="24"/>
          <w:szCs w:val="24"/>
        </w:rPr>
        <w:t>редусмотрено награждение  по номинациям</w:t>
      </w:r>
      <w:r w:rsidR="00336B0C" w:rsidRPr="00336B0C">
        <w:rPr>
          <w:rFonts w:ascii="Times New Roman" w:hAnsi="Times New Roman"/>
          <w:sz w:val="24"/>
          <w:szCs w:val="24"/>
        </w:rPr>
        <w:t>.</w:t>
      </w:r>
    </w:p>
    <w:p w:rsidR="00E96577" w:rsidRPr="00336B0C" w:rsidRDefault="00E96577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E85C8F" w:rsidRDefault="00336B0C" w:rsidP="00E96577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 </w:t>
      </w:r>
      <w:r w:rsidR="00E965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Итоги   областного этапа </w:t>
      </w:r>
      <w:r w:rsidRPr="00336B0C">
        <w:rPr>
          <w:rFonts w:ascii="Times New Roman" w:hAnsi="Times New Roman"/>
          <w:sz w:val="24"/>
          <w:szCs w:val="24"/>
        </w:rPr>
        <w:t xml:space="preserve"> </w:t>
      </w:r>
      <w:r w:rsidRPr="00336B0C">
        <w:rPr>
          <w:rFonts w:ascii="Times New Roman" w:hAnsi="Times New Roman"/>
          <w:i/>
          <w:sz w:val="24"/>
          <w:szCs w:val="24"/>
        </w:rPr>
        <w:t>Олимпиады</w:t>
      </w:r>
      <w:r>
        <w:rPr>
          <w:rFonts w:ascii="Times New Roman" w:hAnsi="Times New Roman"/>
          <w:sz w:val="24"/>
          <w:szCs w:val="24"/>
        </w:rPr>
        <w:t xml:space="preserve">  оформляется отдельным протоколом,  подп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сывается председателем жюри, членами жюри.</w:t>
      </w:r>
    </w:p>
    <w:p w:rsidR="00E96577" w:rsidRPr="00532328" w:rsidRDefault="00E96577" w:rsidP="00E96577">
      <w:pPr>
        <w:shd w:val="clear" w:color="auto" w:fill="FFFFFF"/>
        <w:jc w:val="both"/>
        <w:rPr>
          <w:sz w:val="24"/>
          <w:szCs w:val="24"/>
        </w:rPr>
      </w:pPr>
    </w:p>
    <w:p w:rsidR="00E85C8F" w:rsidRDefault="00E85C8F" w:rsidP="00E96577">
      <w:pPr>
        <w:pStyle w:val="af"/>
        <w:rPr>
          <w:rFonts w:ascii="Times New Roman" w:hAnsi="Times New Roman"/>
          <w:sz w:val="24"/>
          <w:szCs w:val="24"/>
        </w:rPr>
      </w:pPr>
    </w:p>
    <w:p w:rsidR="00E85C8F" w:rsidRDefault="00E85C8F" w:rsidP="00E96577">
      <w:pPr>
        <w:pStyle w:val="af"/>
        <w:rPr>
          <w:rFonts w:ascii="Times New Roman" w:hAnsi="Times New Roman"/>
          <w:sz w:val="24"/>
          <w:szCs w:val="24"/>
        </w:rPr>
      </w:pPr>
    </w:p>
    <w:p w:rsidR="00E85C8F" w:rsidRDefault="00E85C8F" w:rsidP="00E96577">
      <w:pPr>
        <w:pStyle w:val="af"/>
        <w:rPr>
          <w:rFonts w:ascii="Times New Roman" w:hAnsi="Times New Roman"/>
          <w:sz w:val="24"/>
          <w:szCs w:val="24"/>
        </w:rPr>
      </w:pPr>
    </w:p>
    <w:p w:rsidR="00E85C8F" w:rsidRDefault="00E85C8F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E85C8F" w:rsidRDefault="00E85C8F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E85C8F" w:rsidRDefault="00E85C8F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E85C8F" w:rsidRDefault="00E85C8F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E85C8F" w:rsidRDefault="00E85C8F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E85C8F" w:rsidRDefault="00E85C8F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E85C8F" w:rsidRDefault="00E85C8F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E85C8F" w:rsidRDefault="00E85C8F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E85C8F" w:rsidRDefault="00E85C8F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E85C8F" w:rsidRDefault="00E85C8F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E85C8F" w:rsidRDefault="00E85C8F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E85C8F" w:rsidRDefault="00E85C8F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E85C8F" w:rsidRDefault="00E85C8F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E85C8F" w:rsidRDefault="00E85C8F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336B0C" w:rsidRDefault="00336B0C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336B0C" w:rsidRDefault="00336B0C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336B0C" w:rsidRDefault="00336B0C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336B0C" w:rsidRDefault="00336B0C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336B0C" w:rsidRDefault="00336B0C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336B0C" w:rsidRDefault="00336B0C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336B0C" w:rsidRDefault="00336B0C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336B0C" w:rsidRDefault="00336B0C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336B0C" w:rsidRDefault="00336B0C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336B0C" w:rsidRDefault="00336B0C" w:rsidP="00336B0C">
      <w:pPr>
        <w:pStyle w:val="af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Приложение №1</w:t>
      </w:r>
    </w:p>
    <w:p w:rsidR="001D36B2" w:rsidRPr="001D36B2" w:rsidRDefault="00336B0C" w:rsidP="001D36B2">
      <w:pPr>
        <w:pStyle w:val="af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1D36B2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1D36B2" w:rsidRPr="001D36B2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1D36B2">
        <w:rPr>
          <w:rFonts w:ascii="Times New Roman" w:hAnsi="Times New Roman"/>
          <w:b/>
          <w:sz w:val="24"/>
          <w:szCs w:val="24"/>
        </w:rPr>
        <w:t xml:space="preserve">В организационный комитет  областной </w:t>
      </w:r>
    </w:p>
    <w:p w:rsidR="00336B0C" w:rsidRPr="001D36B2" w:rsidRDefault="001D36B2" w:rsidP="001D36B2">
      <w:pPr>
        <w:pStyle w:val="af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D36B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336B0C" w:rsidRPr="001D36B2">
        <w:rPr>
          <w:rFonts w:ascii="Times New Roman" w:hAnsi="Times New Roman"/>
          <w:b/>
          <w:sz w:val="24"/>
          <w:szCs w:val="24"/>
        </w:rPr>
        <w:t>олимпиады</w:t>
      </w:r>
      <w:r w:rsidRPr="001D36B2">
        <w:rPr>
          <w:rFonts w:ascii="Times New Roman" w:hAnsi="Times New Roman"/>
          <w:b/>
          <w:sz w:val="24"/>
          <w:szCs w:val="24"/>
        </w:rPr>
        <w:t xml:space="preserve">  по профессии Пари</w:t>
      </w:r>
      <w:r w:rsidRPr="001D36B2">
        <w:rPr>
          <w:rFonts w:ascii="Times New Roman" w:hAnsi="Times New Roman"/>
          <w:b/>
          <w:sz w:val="24"/>
          <w:szCs w:val="24"/>
        </w:rPr>
        <w:t>к</w:t>
      </w:r>
      <w:r w:rsidRPr="001D36B2">
        <w:rPr>
          <w:rFonts w:ascii="Times New Roman" w:hAnsi="Times New Roman"/>
          <w:b/>
          <w:sz w:val="24"/>
          <w:szCs w:val="24"/>
        </w:rPr>
        <w:t>махер</w:t>
      </w:r>
    </w:p>
    <w:p w:rsidR="001D36B2" w:rsidRDefault="001D36B2" w:rsidP="001D36B2">
      <w:pPr>
        <w:shd w:val="clear" w:color="auto" w:fill="FFFFFF"/>
        <w:jc w:val="right"/>
        <w:rPr>
          <w:sz w:val="24"/>
          <w:szCs w:val="24"/>
          <w:shd w:val="clear" w:color="auto" w:fill="FFFFFF"/>
        </w:rPr>
      </w:pPr>
      <w:r w:rsidRPr="001D36B2">
        <w:rPr>
          <w:sz w:val="24"/>
          <w:szCs w:val="24"/>
        </w:rPr>
        <w:t>ГАПОУ</w:t>
      </w:r>
      <w:r w:rsidRPr="001D36B2">
        <w:rPr>
          <w:color w:val="205360"/>
          <w:sz w:val="24"/>
          <w:szCs w:val="24"/>
          <w:shd w:val="clear" w:color="auto" w:fill="FFFFFF"/>
        </w:rPr>
        <w:t xml:space="preserve"> </w:t>
      </w:r>
      <w:r w:rsidRPr="001D36B2">
        <w:rPr>
          <w:sz w:val="24"/>
          <w:szCs w:val="24"/>
          <w:shd w:val="clear" w:color="auto" w:fill="FFFFFF"/>
        </w:rPr>
        <w:t xml:space="preserve">Торгово-технологический техникум </w:t>
      </w:r>
      <w:r>
        <w:rPr>
          <w:sz w:val="24"/>
          <w:szCs w:val="24"/>
          <w:shd w:val="clear" w:color="auto" w:fill="FFFFFF"/>
        </w:rPr>
        <w:t xml:space="preserve">          </w:t>
      </w:r>
    </w:p>
    <w:p w:rsidR="001D36B2" w:rsidRPr="00F96564" w:rsidRDefault="001D36B2" w:rsidP="001D36B2">
      <w:pP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                                         </w:t>
      </w:r>
      <w:r w:rsidRPr="001D36B2">
        <w:rPr>
          <w:sz w:val="24"/>
          <w:szCs w:val="24"/>
          <w:shd w:val="clear" w:color="auto" w:fill="FFFFFF"/>
        </w:rPr>
        <w:t xml:space="preserve">г. Орска </w:t>
      </w:r>
      <w:r>
        <w:rPr>
          <w:sz w:val="24"/>
          <w:szCs w:val="24"/>
          <w:shd w:val="clear" w:color="auto" w:fill="FFFFFF"/>
        </w:rPr>
        <w:t xml:space="preserve">  </w:t>
      </w:r>
      <w:r w:rsidRPr="00F96564">
        <w:rPr>
          <w:color w:val="000000"/>
          <w:sz w:val="24"/>
          <w:szCs w:val="24"/>
        </w:rPr>
        <w:t>ул. Ялти</w:t>
      </w:r>
      <w:r w:rsidRPr="00F96564">
        <w:rPr>
          <w:color w:val="000000"/>
          <w:sz w:val="24"/>
          <w:szCs w:val="24"/>
        </w:rPr>
        <w:t>н</w:t>
      </w:r>
      <w:r w:rsidRPr="00F96564">
        <w:rPr>
          <w:color w:val="000000"/>
          <w:sz w:val="24"/>
          <w:szCs w:val="24"/>
        </w:rPr>
        <w:t>ская, 81а</w:t>
      </w:r>
    </w:p>
    <w:p w:rsidR="001D36B2" w:rsidRPr="001D36B2" w:rsidRDefault="001D36B2" w:rsidP="001D36B2">
      <w:pPr>
        <w:pStyle w:val="af"/>
        <w:spacing w:line="276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Тел/ факс</w:t>
      </w:r>
      <w:r w:rsidRPr="001D36B2">
        <w:rPr>
          <w:rFonts w:ascii="Times New Roman" w:hAnsi="Times New Roman"/>
          <w:sz w:val="24"/>
          <w:szCs w:val="24"/>
          <w:shd w:val="clear" w:color="auto" w:fill="FFFFFF"/>
        </w:rPr>
        <w:t>8 (</w:t>
      </w:r>
      <w:r w:rsidRPr="001D36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3537)  28-63-43</w:t>
      </w:r>
    </w:p>
    <w:p w:rsidR="00336B0C" w:rsidRDefault="001D36B2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Pr="001D36B2">
        <w:rPr>
          <w:rStyle w:val="apple-converted-space"/>
          <w:rFonts w:ascii="Times New Roman" w:hAnsi="Times New Roman"/>
          <w:color w:val="000000"/>
          <w:sz w:val="24"/>
          <w:szCs w:val="24"/>
          <w:lang w:val="en-US"/>
        </w:rPr>
        <w:t>spo</w:t>
      </w:r>
      <w:r w:rsidRPr="001D36B2">
        <w:rPr>
          <w:rStyle w:val="apple-converted-space"/>
          <w:rFonts w:ascii="Times New Roman" w:hAnsi="Times New Roman"/>
          <w:color w:val="000000"/>
          <w:sz w:val="24"/>
          <w:szCs w:val="24"/>
        </w:rPr>
        <w:t>53@</w:t>
      </w:r>
      <w:r w:rsidRPr="001D36B2">
        <w:rPr>
          <w:rStyle w:val="apple-converted-space"/>
          <w:rFonts w:ascii="Times New Roman" w:hAnsi="Times New Roman"/>
          <w:color w:val="000000"/>
          <w:sz w:val="24"/>
          <w:szCs w:val="24"/>
          <w:lang w:val="en-US"/>
        </w:rPr>
        <w:t>obraz</w:t>
      </w:r>
      <w:r w:rsidRPr="001D36B2">
        <w:rPr>
          <w:rStyle w:val="apple-converted-space"/>
          <w:rFonts w:ascii="Times New Roman" w:hAnsi="Times New Roman"/>
          <w:color w:val="000000"/>
          <w:sz w:val="24"/>
          <w:szCs w:val="24"/>
        </w:rPr>
        <w:t>-</w:t>
      </w:r>
      <w:r w:rsidRPr="001D36B2">
        <w:rPr>
          <w:rStyle w:val="apple-converted-space"/>
          <w:rFonts w:ascii="Times New Roman" w:hAnsi="Times New Roman"/>
          <w:color w:val="000000"/>
          <w:sz w:val="24"/>
          <w:szCs w:val="24"/>
          <w:lang w:val="en-US"/>
        </w:rPr>
        <w:t>orenburg</w:t>
      </w:r>
      <w:r w:rsidRPr="001D36B2">
        <w:rPr>
          <w:rStyle w:val="apple-converted-space"/>
          <w:rFonts w:ascii="Times New Roman" w:hAnsi="Times New Roman"/>
          <w:color w:val="000000"/>
          <w:sz w:val="24"/>
          <w:szCs w:val="24"/>
        </w:rPr>
        <w:t>.</w:t>
      </w:r>
      <w:r w:rsidRPr="001D36B2">
        <w:rPr>
          <w:rStyle w:val="apple-converted-space"/>
          <w:rFonts w:ascii="Times New Roman" w:hAnsi="Times New Roman"/>
          <w:color w:val="000000"/>
          <w:sz w:val="24"/>
          <w:szCs w:val="24"/>
          <w:lang w:val="en-US"/>
        </w:rPr>
        <w:t>ru</w:t>
      </w:r>
    </w:p>
    <w:p w:rsidR="001D36B2" w:rsidRDefault="001D36B2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1D36B2" w:rsidRPr="001D36B2" w:rsidRDefault="001D36B2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A753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Заявка </w:t>
      </w:r>
    </w:p>
    <w:p w:rsidR="001D36B2" w:rsidRPr="001D36B2" w:rsidRDefault="001D36B2" w:rsidP="00A75365">
      <w:pPr>
        <w:tabs>
          <w:tab w:val="left" w:pos="709"/>
        </w:tabs>
        <w:jc w:val="center"/>
        <w:rPr>
          <w:sz w:val="24"/>
          <w:szCs w:val="24"/>
        </w:rPr>
      </w:pPr>
      <w:r w:rsidRPr="001D36B2">
        <w:rPr>
          <w:sz w:val="24"/>
          <w:szCs w:val="24"/>
        </w:rPr>
        <w:t>На участие в обласной  олимпиаде профессионального мастерства</w:t>
      </w:r>
    </w:p>
    <w:p w:rsidR="001D36B2" w:rsidRPr="001D36B2" w:rsidRDefault="001D36B2" w:rsidP="00A75365">
      <w:pPr>
        <w:jc w:val="center"/>
        <w:rPr>
          <w:sz w:val="24"/>
          <w:szCs w:val="24"/>
        </w:rPr>
      </w:pPr>
      <w:r w:rsidRPr="001D36B2">
        <w:rPr>
          <w:sz w:val="24"/>
          <w:szCs w:val="24"/>
        </w:rPr>
        <w:t>среди обучающихся и мастеров производственного обучения</w:t>
      </w:r>
    </w:p>
    <w:p w:rsidR="001D36B2" w:rsidRPr="001D36B2" w:rsidRDefault="001D36B2" w:rsidP="00A75365">
      <w:pPr>
        <w:jc w:val="center"/>
        <w:rPr>
          <w:sz w:val="24"/>
          <w:szCs w:val="24"/>
        </w:rPr>
      </w:pPr>
      <w:r w:rsidRPr="001D36B2">
        <w:rPr>
          <w:sz w:val="24"/>
          <w:szCs w:val="24"/>
        </w:rPr>
        <w:t>образовательных организаций  среднего профессионального образ</w:t>
      </w:r>
      <w:r w:rsidRPr="001D36B2">
        <w:rPr>
          <w:sz w:val="24"/>
          <w:szCs w:val="24"/>
        </w:rPr>
        <w:t>о</w:t>
      </w:r>
      <w:r w:rsidRPr="001D36B2">
        <w:rPr>
          <w:sz w:val="24"/>
          <w:szCs w:val="24"/>
        </w:rPr>
        <w:t>вания</w:t>
      </w:r>
    </w:p>
    <w:p w:rsidR="00A75365" w:rsidRDefault="001D36B2" w:rsidP="00A75365">
      <w:pPr>
        <w:jc w:val="center"/>
        <w:rPr>
          <w:sz w:val="24"/>
          <w:szCs w:val="24"/>
        </w:rPr>
      </w:pPr>
      <w:r w:rsidRPr="001D36B2">
        <w:rPr>
          <w:sz w:val="24"/>
          <w:szCs w:val="24"/>
        </w:rPr>
        <w:t>Оренбургской области  по профессии 43.01.02 Парикмахер</w:t>
      </w:r>
    </w:p>
    <w:p w:rsidR="001D36B2" w:rsidRDefault="00A75365" w:rsidP="00A753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1D36B2" w:rsidRPr="00A75365">
        <w:rPr>
          <w:b/>
          <w:sz w:val="24"/>
          <w:szCs w:val="24"/>
          <w:u w:val="single"/>
        </w:rPr>
        <w:t>Дата проведения 19</w:t>
      </w:r>
      <w:r w:rsidRPr="00A75365">
        <w:rPr>
          <w:b/>
          <w:sz w:val="24"/>
          <w:szCs w:val="24"/>
          <w:u w:val="single"/>
        </w:rPr>
        <w:t>.11.2015.- 20.11.2015г</w:t>
      </w:r>
      <w:r>
        <w:rPr>
          <w:sz w:val="24"/>
          <w:szCs w:val="24"/>
        </w:rPr>
        <w:t>.</w:t>
      </w:r>
    </w:p>
    <w:p w:rsidR="00A75365" w:rsidRDefault="00A75365" w:rsidP="00A75365">
      <w:pPr>
        <w:rPr>
          <w:sz w:val="24"/>
          <w:szCs w:val="24"/>
        </w:rPr>
      </w:pPr>
    </w:p>
    <w:p w:rsidR="00A75365" w:rsidRPr="001D36B2" w:rsidRDefault="00A75365" w:rsidP="00A7536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336B0C" w:rsidRDefault="00A75365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Наименование учебного заведения, почтовый адрес</w:t>
      </w:r>
    </w:p>
    <w:p w:rsidR="00336B0C" w:rsidRDefault="00A75365" w:rsidP="005A1593">
      <w:pPr>
        <w:pStyle w:val="af"/>
        <w:spacing w:line="276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Направляет для участия в областномй олимпиаде по </w:t>
      </w:r>
      <w:r w:rsidRPr="001D36B2">
        <w:rPr>
          <w:sz w:val="24"/>
          <w:szCs w:val="24"/>
        </w:rPr>
        <w:t>профессии 43.01.02 Парикмахер</w:t>
      </w:r>
    </w:p>
    <w:p w:rsidR="00A75365" w:rsidRPr="00A75365" w:rsidRDefault="00A75365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A75365">
        <w:rPr>
          <w:rFonts w:ascii="Times New Roman" w:hAnsi="Times New Roman"/>
          <w:sz w:val="24"/>
          <w:szCs w:val="24"/>
        </w:rPr>
        <w:t>Обучающегося:</w:t>
      </w:r>
    </w:p>
    <w:p w:rsidR="00336B0C" w:rsidRPr="00A75365" w:rsidRDefault="00A75365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A75365">
        <w:rPr>
          <w:rFonts w:ascii="Times New Roman" w:hAnsi="Times New Roman"/>
          <w:sz w:val="24"/>
          <w:szCs w:val="24"/>
        </w:rPr>
        <w:t>Фамилия, имя, отчество___________________________________________________________</w:t>
      </w:r>
    </w:p>
    <w:p w:rsidR="00336B0C" w:rsidRPr="00A75365" w:rsidRDefault="00A75365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A75365">
        <w:rPr>
          <w:rFonts w:ascii="Times New Roman" w:hAnsi="Times New Roman"/>
          <w:sz w:val="24"/>
          <w:szCs w:val="24"/>
        </w:rPr>
        <w:t>Число ,месяц, год рожден</w:t>
      </w:r>
      <w:r w:rsidRPr="00A75365">
        <w:rPr>
          <w:rFonts w:ascii="Times New Roman" w:hAnsi="Times New Roman"/>
          <w:sz w:val="24"/>
          <w:szCs w:val="24"/>
        </w:rPr>
        <w:softHyphen/>
      </w:r>
      <w:r w:rsidRPr="00A75365">
        <w:rPr>
          <w:rFonts w:ascii="Times New Roman" w:hAnsi="Times New Roman"/>
          <w:sz w:val="24"/>
          <w:szCs w:val="24"/>
        </w:rPr>
        <w:softHyphen/>
      </w:r>
      <w:r w:rsidRPr="00A75365">
        <w:rPr>
          <w:rFonts w:ascii="Times New Roman" w:hAnsi="Times New Roman"/>
          <w:sz w:val="24"/>
          <w:szCs w:val="24"/>
        </w:rPr>
        <w:softHyphen/>
      </w:r>
      <w:r w:rsidRPr="00A75365">
        <w:rPr>
          <w:rFonts w:ascii="Times New Roman" w:hAnsi="Times New Roman"/>
          <w:sz w:val="24"/>
          <w:szCs w:val="24"/>
        </w:rPr>
        <w:softHyphen/>
      </w:r>
      <w:r w:rsidRPr="00A75365">
        <w:rPr>
          <w:rFonts w:ascii="Times New Roman" w:hAnsi="Times New Roman"/>
          <w:sz w:val="24"/>
          <w:szCs w:val="24"/>
        </w:rPr>
        <w:softHyphen/>
      </w:r>
      <w:r w:rsidRPr="00A75365">
        <w:rPr>
          <w:rFonts w:ascii="Times New Roman" w:hAnsi="Times New Roman"/>
          <w:sz w:val="24"/>
          <w:szCs w:val="24"/>
        </w:rPr>
        <w:softHyphen/>
      </w:r>
      <w:r w:rsidRPr="00A75365">
        <w:rPr>
          <w:rFonts w:ascii="Times New Roman" w:hAnsi="Times New Roman"/>
          <w:sz w:val="24"/>
          <w:szCs w:val="24"/>
        </w:rPr>
        <w:softHyphen/>
      </w:r>
      <w:r w:rsidRPr="00A75365">
        <w:rPr>
          <w:rFonts w:ascii="Times New Roman" w:hAnsi="Times New Roman"/>
          <w:sz w:val="24"/>
          <w:szCs w:val="24"/>
        </w:rPr>
        <w:softHyphen/>
      </w:r>
      <w:r w:rsidRPr="00A75365">
        <w:rPr>
          <w:rFonts w:ascii="Times New Roman" w:hAnsi="Times New Roman"/>
          <w:sz w:val="24"/>
          <w:szCs w:val="24"/>
        </w:rPr>
        <w:softHyphen/>
      </w:r>
      <w:r w:rsidRPr="00A75365">
        <w:rPr>
          <w:rFonts w:ascii="Times New Roman" w:hAnsi="Times New Roman"/>
          <w:sz w:val="24"/>
          <w:szCs w:val="24"/>
        </w:rPr>
        <w:softHyphen/>
      </w:r>
      <w:r w:rsidRPr="00A75365">
        <w:rPr>
          <w:rFonts w:ascii="Times New Roman" w:hAnsi="Times New Roman"/>
          <w:sz w:val="24"/>
          <w:szCs w:val="24"/>
        </w:rPr>
        <w:softHyphen/>
      </w:r>
      <w:r w:rsidRPr="00A75365">
        <w:rPr>
          <w:rFonts w:ascii="Times New Roman" w:hAnsi="Times New Roman"/>
          <w:sz w:val="24"/>
          <w:szCs w:val="24"/>
        </w:rPr>
        <w:softHyphen/>
      </w:r>
      <w:r w:rsidRPr="00A75365">
        <w:rPr>
          <w:rFonts w:ascii="Times New Roman" w:hAnsi="Times New Roman"/>
          <w:sz w:val="24"/>
          <w:szCs w:val="24"/>
        </w:rPr>
        <w:softHyphen/>
      </w:r>
      <w:r w:rsidRPr="00A75365">
        <w:rPr>
          <w:rFonts w:ascii="Times New Roman" w:hAnsi="Times New Roman"/>
          <w:sz w:val="24"/>
          <w:szCs w:val="24"/>
        </w:rPr>
        <w:softHyphen/>
      </w:r>
      <w:r w:rsidRPr="00A75365">
        <w:rPr>
          <w:rFonts w:ascii="Times New Roman" w:hAnsi="Times New Roman"/>
          <w:sz w:val="24"/>
          <w:szCs w:val="24"/>
        </w:rPr>
        <w:softHyphen/>
        <w:t>__________________________________________________________</w:t>
      </w:r>
    </w:p>
    <w:p w:rsidR="00336B0C" w:rsidRPr="00A75365" w:rsidRDefault="00A75365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A75365">
        <w:rPr>
          <w:rFonts w:ascii="Times New Roman" w:hAnsi="Times New Roman"/>
          <w:sz w:val="24"/>
          <w:szCs w:val="24"/>
        </w:rPr>
        <w:t>Курс обучения___________________________________________________________________</w:t>
      </w:r>
    </w:p>
    <w:p w:rsidR="00336B0C" w:rsidRPr="00A75365" w:rsidRDefault="00A75365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A75365">
        <w:rPr>
          <w:rFonts w:ascii="Times New Roman" w:hAnsi="Times New Roman"/>
          <w:sz w:val="24"/>
          <w:szCs w:val="24"/>
        </w:rPr>
        <w:t>Полное наименование профессии___________________________________________________</w:t>
      </w:r>
    </w:p>
    <w:p w:rsidR="00336B0C" w:rsidRPr="00A75365" w:rsidRDefault="00336B0C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A75365" w:rsidRPr="00A75365" w:rsidRDefault="00A75365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A75365" w:rsidRPr="00A75365" w:rsidRDefault="00A75365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A75365">
        <w:rPr>
          <w:rFonts w:ascii="Times New Roman" w:hAnsi="Times New Roman"/>
          <w:sz w:val="24"/>
          <w:szCs w:val="24"/>
        </w:rPr>
        <w:t>Мастера производственного обучения</w:t>
      </w:r>
      <w:r>
        <w:rPr>
          <w:rFonts w:ascii="Times New Roman" w:hAnsi="Times New Roman"/>
          <w:sz w:val="24"/>
          <w:szCs w:val="24"/>
        </w:rPr>
        <w:t>:</w:t>
      </w:r>
    </w:p>
    <w:p w:rsidR="00A75365" w:rsidRPr="00A75365" w:rsidRDefault="00A75365" w:rsidP="00A75365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A75365">
        <w:rPr>
          <w:rFonts w:ascii="Times New Roman" w:hAnsi="Times New Roman"/>
          <w:sz w:val="24"/>
          <w:szCs w:val="24"/>
        </w:rPr>
        <w:t>Фамилия, имя, отчес</w:t>
      </w:r>
      <w:r w:rsidRPr="00A75365">
        <w:rPr>
          <w:rFonts w:ascii="Times New Roman" w:hAnsi="Times New Roman"/>
          <w:sz w:val="24"/>
          <w:szCs w:val="24"/>
        </w:rPr>
        <w:t>т</w:t>
      </w:r>
      <w:r w:rsidRPr="00A75365">
        <w:rPr>
          <w:rFonts w:ascii="Times New Roman" w:hAnsi="Times New Roman"/>
          <w:sz w:val="24"/>
          <w:szCs w:val="24"/>
        </w:rPr>
        <w:t>во___________________________________________________________</w:t>
      </w:r>
    </w:p>
    <w:p w:rsidR="00A75365" w:rsidRPr="00A75365" w:rsidRDefault="00A75365" w:rsidP="00A75365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Число</w:t>
      </w:r>
      <w:r w:rsidRPr="00A753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5365">
        <w:rPr>
          <w:rFonts w:ascii="Times New Roman" w:hAnsi="Times New Roman"/>
          <w:sz w:val="24"/>
          <w:szCs w:val="24"/>
        </w:rPr>
        <w:t>месяц, год рожден</w:t>
      </w:r>
      <w:r w:rsidRPr="00A75365">
        <w:rPr>
          <w:rFonts w:ascii="Times New Roman" w:hAnsi="Times New Roman"/>
          <w:sz w:val="24"/>
          <w:szCs w:val="24"/>
        </w:rPr>
        <w:softHyphen/>
      </w:r>
      <w:r w:rsidRPr="00A75365">
        <w:rPr>
          <w:rFonts w:ascii="Times New Roman" w:hAnsi="Times New Roman"/>
          <w:sz w:val="24"/>
          <w:szCs w:val="24"/>
        </w:rPr>
        <w:softHyphen/>
      </w:r>
      <w:r w:rsidRPr="00A75365">
        <w:rPr>
          <w:rFonts w:ascii="Times New Roman" w:hAnsi="Times New Roman"/>
          <w:sz w:val="24"/>
          <w:szCs w:val="24"/>
        </w:rPr>
        <w:softHyphen/>
      </w:r>
      <w:r w:rsidRPr="00A75365">
        <w:rPr>
          <w:rFonts w:ascii="Times New Roman" w:hAnsi="Times New Roman"/>
          <w:sz w:val="24"/>
          <w:szCs w:val="24"/>
        </w:rPr>
        <w:softHyphen/>
      </w:r>
      <w:r w:rsidRPr="00A75365">
        <w:rPr>
          <w:rFonts w:ascii="Times New Roman" w:hAnsi="Times New Roman"/>
          <w:sz w:val="24"/>
          <w:szCs w:val="24"/>
        </w:rPr>
        <w:softHyphen/>
      </w:r>
      <w:r w:rsidRPr="00A75365">
        <w:rPr>
          <w:rFonts w:ascii="Times New Roman" w:hAnsi="Times New Roman"/>
          <w:sz w:val="24"/>
          <w:szCs w:val="24"/>
        </w:rPr>
        <w:softHyphen/>
      </w:r>
      <w:r w:rsidRPr="00A75365">
        <w:rPr>
          <w:rFonts w:ascii="Times New Roman" w:hAnsi="Times New Roman"/>
          <w:sz w:val="24"/>
          <w:szCs w:val="24"/>
        </w:rPr>
        <w:softHyphen/>
      </w:r>
      <w:r w:rsidRPr="00A75365">
        <w:rPr>
          <w:rFonts w:ascii="Times New Roman" w:hAnsi="Times New Roman"/>
          <w:sz w:val="24"/>
          <w:szCs w:val="24"/>
        </w:rPr>
        <w:softHyphen/>
      </w:r>
      <w:r w:rsidRPr="00A75365">
        <w:rPr>
          <w:rFonts w:ascii="Times New Roman" w:hAnsi="Times New Roman"/>
          <w:sz w:val="24"/>
          <w:szCs w:val="24"/>
        </w:rPr>
        <w:softHyphen/>
      </w:r>
      <w:r w:rsidRPr="00A75365">
        <w:rPr>
          <w:rFonts w:ascii="Times New Roman" w:hAnsi="Times New Roman"/>
          <w:sz w:val="24"/>
          <w:szCs w:val="24"/>
        </w:rPr>
        <w:softHyphen/>
      </w:r>
      <w:r w:rsidRPr="00A75365">
        <w:rPr>
          <w:rFonts w:ascii="Times New Roman" w:hAnsi="Times New Roman"/>
          <w:sz w:val="24"/>
          <w:szCs w:val="24"/>
        </w:rPr>
        <w:softHyphen/>
      </w:r>
      <w:r w:rsidRPr="00A75365">
        <w:rPr>
          <w:rFonts w:ascii="Times New Roman" w:hAnsi="Times New Roman"/>
          <w:sz w:val="24"/>
          <w:szCs w:val="24"/>
        </w:rPr>
        <w:softHyphen/>
      </w:r>
      <w:r w:rsidRPr="00A75365">
        <w:rPr>
          <w:rFonts w:ascii="Times New Roman" w:hAnsi="Times New Roman"/>
          <w:sz w:val="24"/>
          <w:szCs w:val="24"/>
        </w:rPr>
        <w:softHyphen/>
      </w:r>
      <w:r w:rsidRPr="00A75365">
        <w:rPr>
          <w:rFonts w:ascii="Times New Roman" w:hAnsi="Times New Roman"/>
          <w:sz w:val="24"/>
          <w:szCs w:val="24"/>
        </w:rPr>
        <w:softHyphen/>
      </w:r>
      <w:r w:rsidRPr="00A75365">
        <w:rPr>
          <w:rFonts w:ascii="Times New Roman" w:hAnsi="Times New Roman"/>
          <w:sz w:val="24"/>
          <w:szCs w:val="24"/>
        </w:rPr>
        <w:softHyphen/>
        <w:t>__________________________</w:t>
      </w:r>
      <w:r>
        <w:rPr>
          <w:rFonts w:ascii="Times New Roman" w:hAnsi="Times New Roman"/>
          <w:sz w:val="24"/>
          <w:szCs w:val="24"/>
        </w:rPr>
        <w:t>________________________________</w:t>
      </w:r>
    </w:p>
    <w:p w:rsidR="00336B0C" w:rsidRDefault="00A75365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ность______________________________________________________________________</w:t>
      </w:r>
    </w:p>
    <w:p w:rsidR="00A75365" w:rsidRDefault="00A75365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A75365" w:rsidRDefault="00A75365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Сопровождающего ( преподавателя, водителя и т.д.)</w:t>
      </w:r>
    </w:p>
    <w:p w:rsidR="00A75365" w:rsidRPr="00A75365" w:rsidRDefault="00A75365" w:rsidP="00A75365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A75365">
        <w:rPr>
          <w:rFonts w:ascii="Times New Roman" w:hAnsi="Times New Roman"/>
          <w:sz w:val="24"/>
          <w:szCs w:val="24"/>
        </w:rPr>
        <w:t>Фамилия, имя, отчес</w:t>
      </w:r>
      <w:r w:rsidRPr="00A75365">
        <w:rPr>
          <w:rFonts w:ascii="Times New Roman" w:hAnsi="Times New Roman"/>
          <w:sz w:val="24"/>
          <w:szCs w:val="24"/>
        </w:rPr>
        <w:t>т</w:t>
      </w:r>
      <w:r w:rsidRPr="00A75365">
        <w:rPr>
          <w:rFonts w:ascii="Times New Roman" w:hAnsi="Times New Roman"/>
          <w:sz w:val="24"/>
          <w:szCs w:val="24"/>
        </w:rPr>
        <w:t>во___________________________________________________________</w:t>
      </w:r>
    </w:p>
    <w:p w:rsidR="00A75365" w:rsidRDefault="00A75365" w:rsidP="00A75365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ность______________________________________________________________________</w:t>
      </w:r>
    </w:p>
    <w:p w:rsidR="00A75365" w:rsidRDefault="00A75365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A75365" w:rsidRDefault="00A75365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A75365" w:rsidRDefault="00A75365" w:rsidP="00A75365">
      <w:pPr>
        <w:pStyle w:val="af"/>
        <w:tabs>
          <w:tab w:val="left" w:pos="3876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Директор                        _____________________                      ________________________</w:t>
      </w:r>
    </w:p>
    <w:p w:rsidR="00A75365" w:rsidRPr="00A75365" w:rsidRDefault="00A75365" w:rsidP="005A1593">
      <w:pPr>
        <w:pStyle w:val="af"/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</w:rPr>
        <w:t>Подпись                                                      Расшифровка подписи</w:t>
      </w:r>
    </w:p>
    <w:p w:rsidR="00A75365" w:rsidRDefault="00A75365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A75365" w:rsidRDefault="009C0B47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Указать потребность в моделях  по номинациям:</w:t>
      </w:r>
    </w:p>
    <w:p w:rsidR="009C0B47" w:rsidRDefault="009C0B47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Мужская модная стрижка</w:t>
      </w:r>
    </w:p>
    <w:p w:rsidR="009C0B47" w:rsidRDefault="009C0B47" w:rsidP="009C0B47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Женская модная стрижка</w:t>
      </w:r>
    </w:p>
    <w:p w:rsidR="009C0B47" w:rsidRDefault="009C0B47" w:rsidP="009C0B47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9C0B47">
        <w:rPr>
          <w:rFonts w:ascii="Times New Roman" w:hAnsi="Times New Roman"/>
          <w:sz w:val="24"/>
          <w:szCs w:val="24"/>
        </w:rPr>
        <w:t>Вечерняя модная прическа «Креатив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C0B47" w:rsidRPr="009C0B47" w:rsidRDefault="009C0B47" w:rsidP="009C0B47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A75365" w:rsidRDefault="00A75365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A75365" w:rsidRPr="009C0B47" w:rsidRDefault="009C0B47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9C0B47">
        <w:rPr>
          <w:rFonts w:ascii="Times New Roman" w:hAnsi="Times New Roman"/>
          <w:sz w:val="24"/>
          <w:szCs w:val="24"/>
        </w:rPr>
        <w:t>Паспорт и билет обучающегося ( студенческий билет) представляются при регистрации уч</w:t>
      </w:r>
      <w:r w:rsidRPr="009C0B47">
        <w:rPr>
          <w:rFonts w:ascii="Times New Roman" w:hAnsi="Times New Roman"/>
          <w:sz w:val="24"/>
          <w:szCs w:val="24"/>
        </w:rPr>
        <w:t>а</w:t>
      </w:r>
      <w:r w:rsidRPr="009C0B47">
        <w:rPr>
          <w:rFonts w:ascii="Times New Roman" w:hAnsi="Times New Roman"/>
          <w:sz w:val="24"/>
          <w:szCs w:val="24"/>
        </w:rPr>
        <w:t>стниками олимпиады лично.</w:t>
      </w:r>
    </w:p>
    <w:p w:rsidR="00A75365" w:rsidRPr="009C0B47" w:rsidRDefault="009C0B47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9C0B47">
        <w:rPr>
          <w:rFonts w:ascii="Times New Roman" w:hAnsi="Times New Roman"/>
          <w:spacing w:val="-1"/>
          <w:sz w:val="24"/>
          <w:szCs w:val="24"/>
        </w:rPr>
        <w:t>Ор</w:t>
      </w:r>
      <w:r w:rsidRPr="009C0B47">
        <w:rPr>
          <w:rFonts w:ascii="Times New Roman" w:hAnsi="Times New Roman"/>
          <w:sz w:val="24"/>
          <w:szCs w:val="24"/>
        </w:rPr>
        <w:t>ганизационный взнос  за каждого участника областной олимпиады составляет2000 (две тысячи) рублей</w:t>
      </w:r>
      <w:r w:rsidR="00E96577">
        <w:rPr>
          <w:rFonts w:ascii="Times New Roman" w:hAnsi="Times New Roman"/>
          <w:sz w:val="24"/>
          <w:szCs w:val="24"/>
        </w:rPr>
        <w:t xml:space="preserve">. Стоимость проживания в организационный </w:t>
      </w:r>
      <w:r w:rsidRPr="009C0B47">
        <w:rPr>
          <w:rFonts w:ascii="Times New Roman" w:hAnsi="Times New Roman"/>
          <w:sz w:val="24"/>
          <w:szCs w:val="24"/>
        </w:rPr>
        <w:t>взнос  не входит</w:t>
      </w:r>
    </w:p>
    <w:p w:rsidR="00A75365" w:rsidRDefault="00A75365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A75365" w:rsidRDefault="00A75365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A75365" w:rsidRDefault="00A75365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A75365" w:rsidRDefault="00A75365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A75365" w:rsidRDefault="00A75365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A75365" w:rsidRDefault="00A75365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A75365" w:rsidRDefault="00A75365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A75365" w:rsidRDefault="00A75365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A75365" w:rsidRDefault="00A75365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A75365" w:rsidRDefault="00A75365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A75365" w:rsidRDefault="00A75365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A75365" w:rsidRDefault="00A75365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A75365" w:rsidRPr="0009252F" w:rsidRDefault="00A75365" w:rsidP="005A159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</w:p>
    <w:p w:rsidR="005A1593" w:rsidRPr="0009252F" w:rsidRDefault="005A1593" w:rsidP="005A1593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</w:p>
    <w:p w:rsidR="001A732F" w:rsidRPr="008135DD" w:rsidRDefault="005A1593" w:rsidP="00D2189E">
      <w:pPr>
        <w:shd w:val="clear" w:color="auto" w:fill="FFFFFF"/>
        <w:ind w:right="14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347703" w:rsidRDefault="00347703" w:rsidP="00636E37">
      <w:pPr>
        <w:jc w:val="center"/>
        <w:rPr>
          <w:sz w:val="28"/>
          <w:szCs w:val="28"/>
        </w:rPr>
      </w:pPr>
    </w:p>
    <w:sectPr w:rsidR="00347703" w:rsidSect="00636E37">
      <w:pgSz w:w="11907" w:h="16840" w:code="9"/>
      <w:pgMar w:top="1134" w:right="851" w:bottom="56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C76" w:rsidRDefault="00084C76" w:rsidP="007D2EC1">
      <w:r>
        <w:separator/>
      </w:r>
    </w:p>
  </w:endnote>
  <w:endnote w:type="continuationSeparator" w:id="0">
    <w:p w:rsidR="00084C76" w:rsidRDefault="00084C76" w:rsidP="007D2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C76" w:rsidRDefault="00084C76" w:rsidP="007D2EC1">
      <w:r>
        <w:separator/>
      </w:r>
    </w:p>
  </w:footnote>
  <w:footnote w:type="continuationSeparator" w:id="0">
    <w:p w:rsidR="00084C76" w:rsidRDefault="00084C76" w:rsidP="007D2E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2DF"/>
    <w:multiLevelType w:val="hybridMultilevel"/>
    <w:tmpl w:val="F96C6014"/>
    <w:lvl w:ilvl="0" w:tplc="EFE6DE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87A30"/>
    <w:multiLevelType w:val="hybridMultilevel"/>
    <w:tmpl w:val="913669C8"/>
    <w:lvl w:ilvl="0" w:tplc="3126FA5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06B91EE0"/>
    <w:multiLevelType w:val="hybridMultilevel"/>
    <w:tmpl w:val="685C23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90E15E7"/>
    <w:multiLevelType w:val="multilevel"/>
    <w:tmpl w:val="E1C62D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A690651"/>
    <w:multiLevelType w:val="hybridMultilevel"/>
    <w:tmpl w:val="C1182D96"/>
    <w:lvl w:ilvl="0" w:tplc="3ADA313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>
    <w:nsid w:val="0DCE3CC2"/>
    <w:multiLevelType w:val="hybridMultilevel"/>
    <w:tmpl w:val="3C1E9E14"/>
    <w:lvl w:ilvl="0" w:tplc="3126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E1A97"/>
    <w:multiLevelType w:val="hybridMultilevel"/>
    <w:tmpl w:val="8D8232C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51B747B"/>
    <w:multiLevelType w:val="multilevel"/>
    <w:tmpl w:val="7C3A28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7EC7E7F"/>
    <w:multiLevelType w:val="multilevel"/>
    <w:tmpl w:val="BC7EBC3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97C6016"/>
    <w:multiLevelType w:val="hybridMultilevel"/>
    <w:tmpl w:val="043A7276"/>
    <w:lvl w:ilvl="0" w:tplc="3126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C062A"/>
    <w:multiLevelType w:val="hybridMultilevel"/>
    <w:tmpl w:val="570258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066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26F3E75"/>
    <w:multiLevelType w:val="hybridMultilevel"/>
    <w:tmpl w:val="004CC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446AA0"/>
    <w:multiLevelType w:val="hybridMultilevel"/>
    <w:tmpl w:val="243688D2"/>
    <w:lvl w:ilvl="0" w:tplc="CBC03630">
      <w:start w:val="1"/>
      <w:numFmt w:val="decimal"/>
      <w:lvlText w:val="%1."/>
      <w:lvlJc w:val="left"/>
      <w:pPr>
        <w:ind w:left="4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4" w:hanging="360"/>
      </w:pPr>
    </w:lvl>
    <w:lvl w:ilvl="2" w:tplc="0419001B" w:tentative="1">
      <w:start w:val="1"/>
      <w:numFmt w:val="lowerRoman"/>
      <w:lvlText w:val="%3."/>
      <w:lvlJc w:val="right"/>
      <w:pPr>
        <w:ind w:left="5844" w:hanging="180"/>
      </w:pPr>
    </w:lvl>
    <w:lvl w:ilvl="3" w:tplc="0419000F" w:tentative="1">
      <w:start w:val="1"/>
      <w:numFmt w:val="decimal"/>
      <w:lvlText w:val="%4."/>
      <w:lvlJc w:val="left"/>
      <w:pPr>
        <w:ind w:left="6564" w:hanging="360"/>
      </w:pPr>
    </w:lvl>
    <w:lvl w:ilvl="4" w:tplc="04190019" w:tentative="1">
      <w:start w:val="1"/>
      <w:numFmt w:val="lowerLetter"/>
      <w:lvlText w:val="%5."/>
      <w:lvlJc w:val="left"/>
      <w:pPr>
        <w:ind w:left="7284" w:hanging="360"/>
      </w:pPr>
    </w:lvl>
    <w:lvl w:ilvl="5" w:tplc="0419001B" w:tentative="1">
      <w:start w:val="1"/>
      <w:numFmt w:val="lowerRoman"/>
      <w:lvlText w:val="%6."/>
      <w:lvlJc w:val="right"/>
      <w:pPr>
        <w:ind w:left="8004" w:hanging="180"/>
      </w:pPr>
    </w:lvl>
    <w:lvl w:ilvl="6" w:tplc="0419000F" w:tentative="1">
      <w:start w:val="1"/>
      <w:numFmt w:val="decimal"/>
      <w:lvlText w:val="%7."/>
      <w:lvlJc w:val="left"/>
      <w:pPr>
        <w:ind w:left="8724" w:hanging="360"/>
      </w:pPr>
    </w:lvl>
    <w:lvl w:ilvl="7" w:tplc="04190019" w:tentative="1">
      <w:start w:val="1"/>
      <w:numFmt w:val="lowerLetter"/>
      <w:lvlText w:val="%8."/>
      <w:lvlJc w:val="left"/>
      <w:pPr>
        <w:ind w:left="9444" w:hanging="360"/>
      </w:pPr>
    </w:lvl>
    <w:lvl w:ilvl="8" w:tplc="0419001B" w:tentative="1">
      <w:start w:val="1"/>
      <w:numFmt w:val="lowerRoman"/>
      <w:lvlText w:val="%9."/>
      <w:lvlJc w:val="right"/>
      <w:pPr>
        <w:ind w:left="10164" w:hanging="180"/>
      </w:pPr>
    </w:lvl>
  </w:abstractNum>
  <w:abstractNum w:abstractNumId="14">
    <w:nsid w:val="2AAC434D"/>
    <w:multiLevelType w:val="singleLevel"/>
    <w:tmpl w:val="ED1255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1344FF8"/>
    <w:multiLevelType w:val="hybridMultilevel"/>
    <w:tmpl w:val="527A7AE2"/>
    <w:lvl w:ilvl="0" w:tplc="3126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EC73D8"/>
    <w:multiLevelType w:val="singleLevel"/>
    <w:tmpl w:val="ED1255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C75033B"/>
    <w:multiLevelType w:val="multilevel"/>
    <w:tmpl w:val="4908359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409F639B"/>
    <w:multiLevelType w:val="hybridMultilevel"/>
    <w:tmpl w:val="4D8AFB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224710E"/>
    <w:multiLevelType w:val="hybridMultilevel"/>
    <w:tmpl w:val="156E666A"/>
    <w:lvl w:ilvl="0" w:tplc="8152B924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5ECB5845"/>
    <w:multiLevelType w:val="hybridMultilevel"/>
    <w:tmpl w:val="3CEEFBA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600566E7"/>
    <w:multiLevelType w:val="hybridMultilevel"/>
    <w:tmpl w:val="B00425C8"/>
    <w:lvl w:ilvl="0" w:tplc="2760F23C">
      <w:start w:val="1"/>
      <w:numFmt w:val="decimal"/>
      <w:lvlText w:val="%1."/>
      <w:lvlJc w:val="left"/>
      <w:pPr>
        <w:tabs>
          <w:tab w:val="num" w:pos="2140"/>
        </w:tabs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0AD1606"/>
    <w:multiLevelType w:val="multilevel"/>
    <w:tmpl w:val="1ECA8E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0BE34A9"/>
    <w:multiLevelType w:val="hybridMultilevel"/>
    <w:tmpl w:val="B6B2575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17A419D"/>
    <w:multiLevelType w:val="hybridMultilevel"/>
    <w:tmpl w:val="B4BE5CE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08004D"/>
    <w:multiLevelType w:val="hybridMultilevel"/>
    <w:tmpl w:val="6B1A37C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6A1032F5"/>
    <w:multiLevelType w:val="multilevel"/>
    <w:tmpl w:val="6A246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96" w:hanging="12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4" w:hanging="123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3" w:hanging="123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2" w:hanging="123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>
    <w:nsid w:val="6A7A278A"/>
    <w:multiLevelType w:val="hybridMultilevel"/>
    <w:tmpl w:val="0B4A9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1DC4B7C"/>
    <w:multiLevelType w:val="hybridMultilevel"/>
    <w:tmpl w:val="4AA4FD2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72A444F3"/>
    <w:multiLevelType w:val="hybridMultilevel"/>
    <w:tmpl w:val="20805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EE4A15"/>
    <w:multiLevelType w:val="multilevel"/>
    <w:tmpl w:val="4230B2A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1">
    <w:nsid w:val="799F192A"/>
    <w:multiLevelType w:val="hybridMultilevel"/>
    <w:tmpl w:val="0D4C7F8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3"/>
  </w:num>
  <w:num w:numId="4">
    <w:abstractNumId w:val="16"/>
  </w:num>
  <w:num w:numId="5">
    <w:abstractNumId w:val="14"/>
  </w:num>
  <w:num w:numId="6">
    <w:abstractNumId w:val="11"/>
  </w:num>
  <w:num w:numId="7">
    <w:abstractNumId w:val="21"/>
  </w:num>
  <w:num w:numId="8">
    <w:abstractNumId w:val="19"/>
  </w:num>
  <w:num w:numId="9">
    <w:abstractNumId w:val="4"/>
  </w:num>
  <w:num w:numId="10">
    <w:abstractNumId w:val="12"/>
  </w:num>
  <w:num w:numId="11">
    <w:abstractNumId w:val="26"/>
  </w:num>
  <w:num w:numId="12">
    <w:abstractNumId w:val="30"/>
  </w:num>
  <w:num w:numId="13">
    <w:abstractNumId w:val="27"/>
  </w:num>
  <w:num w:numId="14">
    <w:abstractNumId w:val="13"/>
  </w:num>
  <w:num w:numId="15">
    <w:abstractNumId w:val="29"/>
  </w:num>
  <w:num w:numId="16">
    <w:abstractNumId w:val="9"/>
  </w:num>
  <w:num w:numId="17">
    <w:abstractNumId w:val="5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8"/>
  </w:num>
  <w:num w:numId="21">
    <w:abstractNumId w:val="10"/>
  </w:num>
  <w:num w:numId="22">
    <w:abstractNumId w:val="1"/>
  </w:num>
  <w:num w:numId="23">
    <w:abstractNumId w:val="15"/>
  </w:num>
  <w:num w:numId="24">
    <w:abstractNumId w:val="7"/>
  </w:num>
  <w:num w:numId="25">
    <w:abstractNumId w:val="22"/>
  </w:num>
  <w:num w:numId="26">
    <w:abstractNumId w:val="3"/>
  </w:num>
  <w:num w:numId="27">
    <w:abstractNumId w:val="6"/>
  </w:num>
  <w:num w:numId="28">
    <w:abstractNumId w:val="31"/>
  </w:num>
  <w:num w:numId="29">
    <w:abstractNumId w:val="20"/>
  </w:num>
  <w:num w:numId="30">
    <w:abstractNumId w:val="2"/>
  </w:num>
  <w:num w:numId="31">
    <w:abstractNumId w:val="25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attachedTemplate r:id="rId1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1A6"/>
    <w:rsid w:val="00014A0A"/>
    <w:rsid w:val="000262A9"/>
    <w:rsid w:val="00026353"/>
    <w:rsid w:val="00067E8C"/>
    <w:rsid w:val="00077F96"/>
    <w:rsid w:val="00083ECC"/>
    <w:rsid w:val="00084C76"/>
    <w:rsid w:val="00087C38"/>
    <w:rsid w:val="0009252F"/>
    <w:rsid w:val="00096E08"/>
    <w:rsid w:val="00097097"/>
    <w:rsid w:val="000A4FE9"/>
    <w:rsid w:val="000A749F"/>
    <w:rsid w:val="000B2B46"/>
    <w:rsid w:val="000B695C"/>
    <w:rsid w:val="000E088A"/>
    <w:rsid w:val="00102117"/>
    <w:rsid w:val="00126C3C"/>
    <w:rsid w:val="001502FF"/>
    <w:rsid w:val="001542BC"/>
    <w:rsid w:val="00170CE1"/>
    <w:rsid w:val="00176903"/>
    <w:rsid w:val="00184B0D"/>
    <w:rsid w:val="001A01E5"/>
    <w:rsid w:val="001A732F"/>
    <w:rsid w:val="001C6AD4"/>
    <w:rsid w:val="001D36B2"/>
    <w:rsid w:val="001F60CD"/>
    <w:rsid w:val="002042BE"/>
    <w:rsid w:val="002141FA"/>
    <w:rsid w:val="0022312C"/>
    <w:rsid w:val="00223583"/>
    <w:rsid w:val="0024325C"/>
    <w:rsid w:val="00245A5C"/>
    <w:rsid w:val="00252F15"/>
    <w:rsid w:val="00256A8E"/>
    <w:rsid w:val="00267F7F"/>
    <w:rsid w:val="0029684B"/>
    <w:rsid w:val="0029721A"/>
    <w:rsid w:val="002C284D"/>
    <w:rsid w:val="002F61CB"/>
    <w:rsid w:val="003144C0"/>
    <w:rsid w:val="00317D2E"/>
    <w:rsid w:val="00336B0C"/>
    <w:rsid w:val="00342CDF"/>
    <w:rsid w:val="0034447C"/>
    <w:rsid w:val="00347703"/>
    <w:rsid w:val="00356FE5"/>
    <w:rsid w:val="0036053D"/>
    <w:rsid w:val="00366EC7"/>
    <w:rsid w:val="00373039"/>
    <w:rsid w:val="00386B74"/>
    <w:rsid w:val="003923CA"/>
    <w:rsid w:val="003B3330"/>
    <w:rsid w:val="003B4515"/>
    <w:rsid w:val="003B4A67"/>
    <w:rsid w:val="003D432F"/>
    <w:rsid w:val="003D51A6"/>
    <w:rsid w:val="003E5EF6"/>
    <w:rsid w:val="00403DB9"/>
    <w:rsid w:val="004117D1"/>
    <w:rsid w:val="00416560"/>
    <w:rsid w:val="004206C3"/>
    <w:rsid w:val="00426B14"/>
    <w:rsid w:val="00432964"/>
    <w:rsid w:val="00433BD0"/>
    <w:rsid w:val="00440583"/>
    <w:rsid w:val="00452E12"/>
    <w:rsid w:val="00453025"/>
    <w:rsid w:val="00456F43"/>
    <w:rsid w:val="004A0BA6"/>
    <w:rsid w:val="004A1BB0"/>
    <w:rsid w:val="004C06CB"/>
    <w:rsid w:val="004D044D"/>
    <w:rsid w:val="004D50F7"/>
    <w:rsid w:val="004D7335"/>
    <w:rsid w:val="004F5AE2"/>
    <w:rsid w:val="004F5EAB"/>
    <w:rsid w:val="00514182"/>
    <w:rsid w:val="0051670F"/>
    <w:rsid w:val="00532328"/>
    <w:rsid w:val="00552A87"/>
    <w:rsid w:val="00562135"/>
    <w:rsid w:val="00574B82"/>
    <w:rsid w:val="00583737"/>
    <w:rsid w:val="0059689B"/>
    <w:rsid w:val="005A1593"/>
    <w:rsid w:val="005B093B"/>
    <w:rsid w:val="005B29AB"/>
    <w:rsid w:val="005C025A"/>
    <w:rsid w:val="005C243F"/>
    <w:rsid w:val="005C34A0"/>
    <w:rsid w:val="005F6360"/>
    <w:rsid w:val="005F71A6"/>
    <w:rsid w:val="005F781F"/>
    <w:rsid w:val="00602288"/>
    <w:rsid w:val="0060365C"/>
    <w:rsid w:val="00621EB8"/>
    <w:rsid w:val="00630938"/>
    <w:rsid w:val="00636E37"/>
    <w:rsid w:val="00662F35"/>
    <w:rsid w:val="00666440"/>
    <w:rsid w:val="00666AC1"/>
    <w:rsid w:val="00683C37"/>
    <w:rsid w:val="006849FF"/>
    <w:rsid w:val="00690B78"/>
    <w:rsid w:val="006A34E7"/>
    <w:rsid w:val="006A7A85"/>
    <w:rsid w:val="006B1416"/>
    <w:rsid w:val="006E05DE"/>
    <w:rsid w:val="006F0CAE"/>
    <w:rsid w:val="006F7F20"/>
    <w:rsid w:val="007042F7"/>
    <w:rsid w:val="00705AEC"/>
    <w:rsid w:val="00713591"/>
    <w:rsid w:val="00724C78"/>
    <w:rsid w:val="00726557"/>
    <w:rsid w:val="007477DB"/>
    <w:rsid w:val="00764D0A"/>
    <w:rsid w:val="00773B20"/>
    <w:rsid w:val="00792BF4"/>
    <w:rsid w:val="007953F9"/>
    <w:rsid w:val="007A509F"/>
    <w:rsid w:val="007A6125"/>
    <w:rsid w:val="007C352F"/>
    <w:rsid w:val="007C4D5E"/>
    <w:rsid w:val="007D2EC1"/>
    <w:rsid w:val="007D62D4"/>
    <w:rsid w:val="007E20AB"/>
    <w:rsid w:val="007E4EFA"/>
    <w:rsid w:val="0082012E"/>
    <w:rsid w:val="008267A9"/>
    <w:rsid w:val="00827D98"/>
    <w:rsid w:val="0083088F"/>
    <w:rsid w:val="00844221"/>
    <w:rsid w:val="00845FA2"/>
    <w:rsid w:val="00866335"/>
    <w:rsid w:val="00866566"/>
    <w:rsid w:val="008675DA"/>
    <w:rsid w:val="00883736"/>
    <w:rsid w:val="0089618F"/>
    <w:rsid w:val="008A1939"/>
    <w:rsid w:val="008B2752"/>
    <w:rsid w:val="008B608E"/>
    <w:rsid w:val="008E32FA"/>
    <w:rsid w:val="008E3BD4"/>
    <w:rsid w:val="008F1F54"/>
    <w:rsid w:val="008F7563"/>
    <w:rsid w:val="00911BA5"/>
    <w:rsid w:val="00911D9D"/>
    <w:rsid w:val="00923CB4"/>
    <w:rsid w:val="00924920"/>
    <w:rsid w:val="00926242"/>
    <w:rsid w:val="00935B6C"/>
    <w:rsid w:val="00946FCD"/>
    <w:rsid w:val="0099610F"/>
    <w:rsid w:val="009A10C9"/>
    <w:rsid w:val="009B32E8"/>
    <w:rsid w:val="009B3E34"/>
    <w:rsid w:val="009C098C"/>
    <w:rsid w:val="009C0B47"/>
    <w:rsid w:val="009C7B7A"/>
    <w:rsid w:val="009C7CBD"/>
    <w:rsid w:val="009D2978"/>
    <w:rsid w:val="009F0251"/>
    <w:rsid w:val="00A25C55"/>
    <w:rsid w:val="00A30CCC"/>
    <w:rsid w:val="00A333E8"/>
    <w:rsid w:val="00A4009A"/>
    <w:rsid w:val="00A52A06"/>
    <w:rsid w:val="00A53C99"/>
    <w:rsid w:val="00A541A1"/>
    <w:rsid w:val="00A75365"/>
    <w:rsid w:val="00A80A38"/>
    <w:rsid w:val="00A83FCA"/>
    <w:rsid w:val="00AA4C2F"/>
    <w:rsid w:val="00AB1CCC"/>
    <w:rsid w:val="00AC70D6"/>
    <w:rsid w:val="00AE681F"/>
    <w:rsid w:val="00AE7D66"/>
    <w:rsid w:val="00AF6254"/>
    <w:rsid w:val="00B14C77"/>
    <w:rsid w:val="00B24251"/>
    <w:rsid w:val="00B547B0"/>
    <w:rsid w:val="00B5492A"/>
    <w:rsid w:val="00B712DB"/>
    <w:rsid w:val="00B875D4"/>
    <w:rsid w:val="00BA2CC3"/>
    <w:rsid w:val="00BA49F0"/>
    <w:rsid w:val="00BA6120"/>
    <w:rsid w:val="00BB7634"/>
    <w:rsid w:val="00BC26BF"/>
    <w:rsid w:val="00BC4F42"/>
    <w:rsid w:val="00BD35BD"/>
    <w:rsid w:val="00BD5612"/>
    <w:rsid w:val="00BF2925"/>
    <w:rsid w:val="00C1172D"/>
    <w:rsid w:val="00C16C94"/>
    <w:rsid w:val="00C17590"/>
    <w:rsid w:val="00C17719"/>
    <w:rsid w:val="00C321F0"/>
    <w:rsid w:val="00C35E48"/>
    <w:rsid w:val="00C41757"/>
    <w:rsid w:val="00C510AC"/>
    <w:rsid w:val="00C546B1"/>
    <w:rsid w:val="00C60766"/>
    <w:rsid w:val="00C63B0C"/>
    <w:rsid w:val="00C6787F"/>
    <w:rsid w:val="00C837EC"/>
    <w:rsid w:val="00C905FA"/>
    <w:rsid w:val="00C95D69"/>
    <w:rsid w:val="00CA055A"/>
    <w:rsid w:val="00CB11BD"/>
    <w:rsid w:val="00CC2984"/>
    <w:rsid w:val="00CC4AED"/>
    <w:rsid w:val="00CD29DD"/>
    <w:rsid w:val="00CE0415"/>
    <w:rsid w:val="00D2189E"/>
    <w:rsid w:val="00D33F33"/>
    <w:rsid w:val="00D45AB2"/>
    <w:rsid w:val="00DB4A46"/>
    <w:rsid w:val="00DC1420"/>
    <w:rsid w:val="00DD7FF2"/>
    <w:rsid w:val="00DE1427"/>
    <w:rsid w:val="00DF2049"/>
    <w:rsid w:val="00DF2111"/>
    <w:rsid w:val="00DF4A14"/>
    <w:rsid w:val="00DF7347"/>
    <w:rsid w:val="00E0010A"/>
    <w:rsid w:val="00E04C4B"/>
    <w:rsid w:val="00E051E6"/>
    <w:rsid w:val="00E061D9"/>
    <w:rsid w:val="00E172E2"/>
    <w:rsid w:val="00E269EB"/>
    <w:rsid w:val="00E431CC"/>
    <w:rsid w:val="00E51580"/>
    <w:rsid w:val="00E741C4"/>
    <w:rsid w:val="00E75DD9"/>
    <w:rsid w:val="00E83375"/>
    <w:rsid w:val="00E83BE1"/>
    <w:rsid w:val="00E85C8F"/>
    <w:rsid w:val="00E94244"/>
    <w:rsid w:val="00E96577"/>
    <w:rsid w:val="00EA37D6"/>
    <w:rsid w:val="00EA50FC"/>
    <w:rsid w:val="00EB3937"/>
    <w:rsid w:val="00EF0327"/>
    <w:rsid w:val="00EF23C4"/>
    <w:rsid w:val="00F165AA"/>
    <w:rsid w:val="00F224CA"/>
    <w:rsid w:val="00F35B65"/>
    <w:rsid w:val="00F41159"/>
    <w:rsid w:val="00F57C9D"/>
    <w:rsid w:val="00F62A3A"/>
    <w:rsid w:val="00F8489C"/>
    <w:rsid w:val="00F94B5D"/>
    <w:rsid w:val="00F96564"/>
    <w:rsid w:val="00F96B1C"/>
    <w:rsid w:val="00FA0531"/>
    <w:rsid w:val="00FA67E9"/>
    <w:rsid w:val="00FB0F4B"/>
    <w:rsid w:val="00FB13C7"/>
    <w:rsid w:val="00FB2745"/>
    <w:rsid w:val="00FB63A9"/>
    <w:rsid w:val="00FC3D21"/>
    <w:rsid w:val="00FE182C"/>
    <w:rsid w:val="00FF2743"/>
    <w:rsid w:val="00FF4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spacing w:line="360" w:lineRule="auto"/>
    </w:pPr>
    <w:rPr>
      <w:sz w:val="26"/>
      <w:lang/>
    </w:rPr>
  </w:style>
  <w:style w:type="paragraph" w:styleId="20">
    <w:name w:val="Body Text 2"/>
    <w:basedOn w:val="a"/>
    <w:pPr>
      <w:jc w:val="center"/>
    </w:pPr>
    <w:rPr>
      <w:b/>
      <w:bCs/>
      <w:sz w:val="18"/>
    </w:rPr>
  </w:style>
  <w:style w:type="paragraph" w:styleId="a5">
    <w:name w:val="Body Text Indent"/>
    <w:basedOn w:val="a"/>
    <w:pPr>
      <w:jc w:val="center"/>
    </w:pPr>
    <w:rPr>
      <w:b/>
      <w:sz w:val="18"/>
    </w:rPr>
  </w:style>
  <w:style w:type="paragraph" w:styleId="30">
    <w:name w:val="Body Text 3"/>
    <w:basedOn w:val="a"/>
    <w:pPr>
      <w:jc w:val="center"/>
    </w:pPr>
    <w:rPr>
      <w:sz w:val="28"/>
    </w:rPr>
  </w:style>
  <w:style w:type="paragraph" w:styleId="a6">
    <w:name w:val="Balloon Text"/>
    <w:basedOn w:val="a"/>
    <w:semiHidden/>
    <w:rsid w:val="00883736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968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7D2E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D2EC1"/>
  </w:style>
  <w:style w:type="paragraph" w:styleId="aa">
    <w:name w:val="footer"/>
    <w:basedOn w:val="a"/>
    <w:link w:val="ab"/>
    <w:rsid w:val="007D2E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D2EC1"/>
  </w:style>
  <w:style w:type="paragraph" w:styleId="ac">
    <w:name w:val="Normal (Web)"/>
    <w:basedOn w:val="a"/>
    <w:uiPriority w:val="99"/>
    <w:rsid w:val="00636E37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d">
    <w:name w:val="Hyperlink"/>
    <w:rsid w:val="00DD7FF2"/>
    <w:rPr>
      <w:color w:val="0563C1"/>
      <w:u w:val="single"/>
    </w:rPr>
  </w:style>
  <w:style w:type="character" w:customStyle="1" w:styleId="apple-converted-space">
    <w:name w:val="apple-converted-space"/>
    <w:basedOn w:val="a0"/>
    <w:rsid w:val="004A0BA6"/>
  </w:style>
  <w:style w:type="paragraph" w:styleId="ae">
    <w:name w:val="List Paragraph"/>
    <w:basedOn w:val="a"/>
    <w:qFormat/>
    <w:rsid w:val="005A1593"/>
    <w:pPr>
      <w:ind w:left="720"/>
      <w:contextualSpacing/>
    </w:pPr>
  </w:style>
  <w:style w:type="paragraph" w:styleId="af">
    <w:name w:val="No Spacing"/>
    <w:uiPriority w:val="1"/>
    <w:qFormat/>
    <w:rsid w:val="005A1593"/>
    <w:rPr>
      <w:rFonts w:ascii="Calibri" w:hAnsi="Calibri"/>
      <w:sz w:val="22"/>
      <w:szCs w:val="22"/>
    </w:rPr>
  </w:style>
  <w:style w:type="character" w:customStyle="1" w:styleId="a4">
    <w:name w:val="Основной текст Знак"/>
    <w:link w:val="a3"/>
    <w:locked/>
    <w:rsid w:val="00C905FA"/>
    <w:rPr>
      <w:sz w:val="26"/>
    </w:rPr>
  </w:style>
  <w:style w:type="character" w:customStyle="1" w:styleId="21">
    <w:name w:val="Оглавление (2)_"/>
    <w:link w:val="22"/>
    <w:locked/>
    <w:rsid w:val="001A732F"/>
    <w:rPr>
      <w:spacing w:val="-2"/>
      <w:sz w:val="26"/>
      <w:shd w:val="clear" w:color="auto" w:fill="FFFFFF"/>
    </w:rPr>
  </w:style>
  <w:style w:type="paragraph" w:customStyle="1" w:styleId="22">
    <w:name w:val="Оглавление (2)"/>
    <w:basedOn w:val="a"/>
    <w:link w:val="21"/>
    <w:rsid w:val="001A732F"/>
    <w:pPr>
      <w:shd w:val="clear" w:color="auto" w:fill="FFFFFF"/>
      <w:spacing w:after="180" w:line="240" w:lineRule="atLeast"/>
    </w:pPr>
    <w:rPr>
      <w:spacing w:val="-2"/>
      <w:sz w:val="2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2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9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53@obraz-orenbur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87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приказ.dot</Template>
  <TotalTime>0</TotalTime>
  <Pages>11</Pages>
  <Words>3716</Words>
  <Characters>21186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Microsoft</Company>
  <LinksUpToDate>false</LinksUpToDate>
  <CharactersWithSpaces>24853</CharactersWithSpaces>
  <SharedDoc>false</SharedDoc>
  <HLinks>
    <vt:vector size="6" baseType="variant">
      <vt:variant>
        <vt:i4>7012381</vt:i4>
      </vt:variant>
      <vt:variant>
        <vt:i4>0</vt:i4>
      </vt:variant>
      <vt:variant>
        <vt:i4>0</vt:i4>
      </vt:variant>
      <vt:variant>
        <vt:i4>5</vt:i4>
      </vt:variant>
      <vt:variant>
        <vt:lpwstr>mailto:spo53@obraz-orenburg.ru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creator>приемная</dc:creator>
  <cp:lastModifiedBy>user</cp:lastModifiedBy>
  <cp:revision>2</cp:revision>
  <cp:lastPrinted>2015-10-21T07:28:00Z</cp:lastPrinted>
  <dcterms:created xsi:type="dcterms:W3CDTF">2015-11-10T07:26:00Z</dcterms:created>
  <dcterms:modified xsi:type="dcterms:W3CDTF">2015-11-10T07:26:00Z</dcterms:modified>
</cp:coreProperties>
</file>